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59" w:rsidRPr="00960BD9" w:rsidRDefault="001852D7" w:rsidP="005E4259">
      <w:pPr>
        <w:pStyle w:val="Heading2"/>
        <w:rPr>
          <w:color w:val="auto"/>
        </w:rPr>
      </w:pPr>
      <w:r w:rsidRPr="001852D7">
        <w:rPr>
          <w:noProof/>
          <w:color w:val="auto"/>
          <w:lang w:val="en-GB" w:eastAsia="en-GB"/>
        </w:rPr>
        <w:pict>
          <v:group id="Group 656" o:spid="_x0000_s1026" style="position:absolute;margin-left:11.75pt;margin-top:80pt;width:131pt;height:12pt;z-index:251662336;mso-position-horizontal-relative:page;mso-position-vertical-relative:page" coordorigin="13360,3830" coordsize="196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">
            <v:oval id="Oval 657" o:spid="_x0000_s1027" style="position:absolute;left:15145;top:383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UM/cEA&#10;AADcAAAADwAAAGRycy9kb3ducmV2LnhtbERPy2oCMRTdC/5DuEI3UjOWUupoFBELhS5KbT/gOrlO&#10;5pGbkESd9uubheDycN6rzWB7caEQG8cK5rMCBHHldMO1gp/vt8dXEDEha+wdk4JfirBZj0crLLW7&#10;8hddDqkWOYRjiQpMSr6UMlaGLMaZ88SZO7lgMWUYaqkDXnO47eVTUbxIiw3nBoOedoaq7nC2Cqa7&#10;Y1iYlsLfh/e+G/a+PX96pR4mw3YJItGQ7uKb+10reF7k+flMPg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lDP3BAAAA3AAAAA8AAAAAAAAAAAAAAAAAmAIAAGRycy9kb3du&#10;cmV2LnhtbFBLBQYAAAAABAAEAPUAAACGAwAAAAA=&#10;" fillcolor="white [3201]" strokecolor="#4bacc6 [3208]" strokeweight="2pt"/>
            <v:oval id="Oval 658" o:spid="_x0000_s1028" style="position:absolute;left:14785;top:383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mpZsQA&#10;AADcAAAADwAAAGRycy9kb3ducmV2LnhtbESP0WoCMRRE3wv9h3ALfSk1q4jU1SgiCgUfRNsPuN1c&#10;N6ubm5BEXf16Uyj0cZiZM8x03tlWXCjExrGCfq8AQVw53XCt4Ptr/f4BIiZkja1jUnCjCPPZ89MU&#10;S+2uvKPLPtUiQziWqMCk5EspY2XIYuw5T5y9gwsWU5ahljrgNcNtKwdFMZIWG84LBj0tDVWn/dkq&#10;eFv+hLE5UrhvvPenbuWP561X6vWlW0xAJOrSf/iv/akVDMd9+D2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pqWbEAAAA3AAAAA8AAAAAAAAAAAAAAAAAmAIAAGRycy9k&#10;b3ducmV2LnhtbFBLBQYAAAAABAAEAPUAAACJAwAAAAA=&#10;" fillcolor="white [3201]" strokecolor="#4bacc6 [3208]" strokeweight="2pt"/>
            <v:oval id="Oval 659" o:spid="_x0000_s1029" style="position:absolute;left:14425;top:383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3EcQA&#10;AADcAAAADwAAAGRycy9kb3ducmV2LnhtbESP0WoCMRRE3wv9h3ALvpSaVUTqahSRFgQfRNsPuN1c&#10;N6ubm5BEXf16Uyj0cZiZM8xs0dlWXCjExrGCQb8AQVw53XCt4Pvr8+0dREzIGlvHpOBGERbz56cZ&#10;ltpdeUeXfapFhnAsUYFJyZdSxsqQxdh3njh7BxcspixDLXXAa4bbVg6LYiwtNpwXDHpaGapO+7NV&#10;8Lr6CRNzpHDfeO9P3Yc/nrdeqd5Lt5yCSNSl//Bfe60VjCZD+D2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7NxHEAAAA3AAAAA8AAAAAAAAAAAAAAAAAmAIAAGRycy9k&#10;b3ducmV2LnhtbFBLBQYAAAAABAAEAPUAAACJAwAAAAA=&#10;" fillcolor="white [3201]" strokecolor="#4bacc6 [3208]" strokeweight="2pt"/>
            <v:oval id="Oval 660" o:spid="_x0000_s1030" style="position:absolute;left:14080;top:383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eSisQA&#10;AADcAAAADwAAAGRycy9kb3ducmV2LnhtbESP0WoCMRRE3wv9h3ALvohmq6Xo1ihFKgg+lNp+wO3m&#10;drO6uQlJ1NWvN4LQx2FmzjCzRWdbcaQQG8cKnocFCOLK6YZrBT/fq8EEREzIGlvHpOBMERbzx4cZ&#10;ltqd+IuO21SLDOFYogKTki+ljJUhi3HoPHH2/lywmLIMtdQBTxluWzkqildpseG8YNDT0lC13x6s&#10;gv7yN0zNjsJl473fdx9+d/j0SvWeuvc3EIm69B++t9dawct0DLcz+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3korEAAAA3AAAAA8AAAAAAAAAAAAAAAAAmAIAAGRycy9k&#10;b3ducmV2LnhtbFBLBQYAAAAABAAEAPUAAACJAwAAAAA=&#10;" fillcolor="white [3201]" strokecolor="#4bacc6 [3208]" strokeweight="2pt"/>
            <v:oval id="Oval 661" o:spid="_x0000_s1031" style="position:absolute;left:13720;top:383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4K/sQA&#10;AADcAAAADwAAAGRycy9kb3ducmV2LnhtbESP0WoCMRRE3wv9h3ALfSk1a5Giq1FEFAp9kKofcLu5&#10;blY3NyGJuu3XG0HwcZiZM8xk1tlWnCnExrGCfq8AQVw53XCtYLddvQ9BxISssXVMCv4owmz6/DTB&#10;UrsL/9B5k2qRIRxLVGBS8qWUsTJkMfacJ87e3gWLKctQSx3wkuG2lR9F8SktNpwXDHpaGKqOm5NV&#10;8Lb4DSNzoPD/7b0/dkt/OK29Uq8v3XwMIlGXHuF7+0srGIwGcDuTj4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eCv7EAAAA3AAAAA8AAAAAAAAAAAAAAAAAmAIAAGRycy9k&#10;b3ducmV2LnhtbFBLBQYAAAAABAAEAPUAAACJAwAAAAA=&#10;" fillcolor="white [3201]" strokecolor="#4bacc6 [3208]" strokeweight="2pt"/>
            <v:oval id="Oval 662" o:spid="_x0000_s1032" style="position:absolute;left:13360;top:383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vZcQA&#10;AADcAAAADwAAAGRycy9kb3ducmV2LnhtbESP0WoCMRRE3wv9h3ALvohmK7bo1ihFKgg+lNp+wO3m&#10;drO6uQlJ1NWvN4LQx2FmzjCzRWdbcaQQG8cKnocFCOLK6YZrBT/fq8EEREzIGlvHpOBMERbzx4cZ&#10;ltqd+IuO21SLDOFYogKTki+ljJUhi3HoPHH2/lywmLIMtdQBTxluWzkqildpseG8YNDT0lC13x6s&#10;gv7yN0zNjsJl473fdx9+d/j0SvWeuvc3EIm69B++t9dawXj6Arcz+QjI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Sr2XEAAAA3AAAAA8AAAAAAAAAAAAAAAAAmAIAAGRycy9k&#10;b3ducmV2LnhtbFBLBQYAAAAABAAEAPUAAACJAwAAAAA=&#10;" fillcolor="white [3201]" strokecolor="#4bacc6 [3208]" strokeweight="2pt"/>
            <w10:wrap anchorx="page" anchory="page"/>
          </v:group>
        </w:pict>
      </w:r>
      <w:r w:rsidRPr="001852D7">
        <w:rPr>
          <w:noProof/>
          <w:color w:val="auto"/>
          <w:lang w:val="en-GB" w:eastAsia="en-GB"/>
        </w:rPr>
        <w:pict>
          <v:group id="Group 572" o:spid="_x0000_s1314" style="position:absolute;margin-left:-40.35pt;margin-top:1.45pt;width:772.5pt;height:36.25pt;z-index:251657216;mso-position-horizontal-relative:margin;mso-position-vertical-relative:page" coordorigin="261,65" coordsize="1545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">
            <v:oval id="Oval 81" o:spid="_x0000_s1320" style="position:absolute;left:1359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cEgsMA&#10;AADcAAAADwAAAGRycy9kb3ducmV2LnhtbESPQWvCQBSE74X+h+UVvNVNK4aYuooIglB6MApeH9ln&#10;Etx9G3a3Jv77bkHwOMzMN8xyPVojbuRD51jBxzQDQVw73XGj4HTcvRcgQkTWaByTgjsFWK9eX5ZY&#10;ajfwgW5VbESCcChRQRtjX0oZ6pYshqnriZN3cd5iTNI3UnscEtwa+ZllubTYcVposadtS/W1+rUK&#10;eDDxbHZy1hwX51BdXeF/vgulJm/j5gtEpDE+w4/2XiuY5zn8n0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cEg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2" o:spid="_x0000_s1319" style="position:absolute;left:1406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uhGcMA&#10;AADcAAAADwAAAGRycy9kb3ducmV2LnhtbESPQWsCMRSE7wX/Q3iCt5pVUdfVKFIQCqWHroLXx+a5&#10;u5i8LEnqbv99IxR6HGbmG2Z3GKwRD/KhdaxgNs1AEFdOt1wruJxPrzmIEJE1Gsek4IcCHPajlx0W&#10;2vX8RY8y1iJBOBSooImxK6QMVUMWw9R1xMm7OW8xJulrqT32CW6NnGfZSlpsOS002NFbQ9W9/LYK&#10;uDfxak5yUZ8311DeXe4/P3KlJuPhuAURaYj/4b/2u1awXK3heSYd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uhG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3" o:spid="_x0000_s1318" style="position:absolute;left:1452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1a8EA&#10;AADcAAAADwAAAGRycy9kb3ducmV2LnhtbERPz2vCMBS+D/Y/hDfYbaZzrHSdUYYgCLLD6sDro3lr&#10;islLSWJb/3tzEHb8+H6vNrOzYqQQe88KXhcFCOLW6547Bb/H3UsFIiZkjdYzKbhShM368WGFtfYT&#10;/9DYpE7kEI41KjApDbWUsTXkMC78QJy5Px8cpgxDJ3XAKYc7K5dFUUqHPecGgwNtDbXn5uIU8GTT&#10;ye7kW3f8OMXm7KvwfaiUen6avz5BJJrTv/ju3msF72Vem8/kIy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ENWvBAAAA3AAAAA8AAAAAAAAAAAAAAAAAmAIAAGRycy9kb3du&#10;cmV2LnhtbFBLBQYAAAAABAAEAPUAAACG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4" o:spid="_x0000_s1317" style="position:absolute;left:1499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iQ8MMA&#10;AADcAAAADwAAAGRycy9kb3ducmV2LnhtbESPQWvCQBSE70L/w/IKvenGSiVGVxFBEIoHk4LXR/Y1&#10;Ce6+Dbtbk/77rlDwOMzMN8xmN1oj7uRD51jBfJaBIK6d7rhR8FUdpzmIEJE1Gsek4JcC7LYvkw0W&#10;2g18oXsZG5EgHApU0MbYF1KGuiWLYeZ64uR9O28xJukbqT0OCW6NfM+ypbTYcVposadDS/Wt/LEK&#10;eDDxao5y0VSrayhvLvfnz1ypt9dxvwYRaYzP8H/7pBV8LFfwOJOO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iQ8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5" o:spid="_x0000_s1316" style="position:absolute;left:1172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vsMAA&#10;AADcAAAADwAAAGRycy9kb3ducmV2LnhtbERPz2vCMBS+D/wfwhO8zVTFWatRZCAMhger4PXRPNti&#10;8lKSzHb//XIQdvz4fm/3gzXiST60jhXMphkI4srplmsF18vxPQcRIrJG45gU/FKA/W70tsVCu57P&#10;9CxjLVIIhwIVNDF2hZShashimLqOOHF35y3GBH0ttcc+hVsj51n2IS22nBoa7OizoepR/lgF3Jt4&#10;M0e5qC/rWygfLven71ypyXg4bEBEGuK/+OX+0gqWqzQ/nUlH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uvsMAAAADcAAAADwAAAAAAAAAAAAAAAACYAgAAZHJzL2Rvd25y&#10;ZXYueG1sUEsFBgAAAAAEAAQA9QAAAIU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6" o:spid="_x0000_s1315" style="position:absolute;left:1218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cKK8MA&#10;AADcAAAADwAAAGRycy9kb3ducmV2LnhtbESPQWsCMRSE7wX/Q3hCbzWr0rquRhFBKJQeugpeH5vn&#10;7mLysiTR3f77RhB6HGbmG2a9HawRd/KhdaxgOslAEFdOt1wrOB0PbzmIEJE1Gsek4JcCbDejlzUW&#10;2vX8Q/cy1iJBOBSooImxK6QMVUMWw8R1xMm7OG8xJulrqT32CW6NnGXZh7TYclposKN9Q9W1vFkF&#10;3Jt4Ngc5r4/LcyivLvffX7lSr+NhtwIRaYj/4Wf7Uyt4X0zh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cKK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7" o:spid="_x0000_s1033" style="position:absolute;left:1265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UXMMA&#10;AADcAAAADwAAAGRycy9kb3ducmV2LnhtbESPQWsCMRSE7wX/Q3hCbzWr0rquRhFBEEoPXQWvj81z&#10;dzF5WZLobv+9KRR6HGbmG2a9HawRD/KhdaxgOslAEFdOt1wrOJ8ObzmIEJE1Gsek4IcCbDejlzUW&#10;2vX8TY8y1iJBOBSooImxK6QMVUMWw8R1xMm7Om8xJulrqT32CW6NnGXZh7TYclposKN9Q9WtvFsF&#10;3Jt4MQc5r0/LSyhvLvdfn7lSr+NhtwIRaYj/4b/2USt4X8zg90w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WUX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8" o:spid="_x0000_s1034" style="position:absolute;left:1311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kxx8MA&#10;AADcAAAADwAAAGRycy9kb3ducmV2LnhtbESPQWsCMRSE7wX/Q3iCt5pVabuuRhFBEEoPXQteH5vn&#10;7mLysiTRXf+9KRR6HGbmG2a9HawRd/KhdaxgNs1AEFdOt1wr+DkdXnMQISJrNI5JwYMCbDejlzUW&#10;2vX8Tfcy1iJBOBSooImxK6QMVUMWw9R1xMm7OG8xJulrqT32CW6NnGfZu7TYclposKN9Q9W1vFkF&#10;3Jt4Nge5qE/LcyivLvdfn7lSk/GwW4GINMT/8F/7qBW8fSzg90w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kxx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9" o:spid="_x0000_s1035" style="position:absolute;left:984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Cps8QA&#10;AADcAAAADwAAAGRycy9kb3ducmV2LnhtbESPQWsCMRSE7wX/Q3iCt5pVW11Xo0hBKJQeXAWvj81z&#10;dzF5WZLU3f77plDocZiZb5jtfrBGPMiH1rGC2TQDQVw53XKt4HI+PucgQkTWaByTgm8KsN+NnrZY&#10;aNfziR5lrEWCcChQQRNjV0gZqoYshqnriJN3c95iTNLXUnvsE9waOc+ypbTYclposKO3hqp7+WUV&#10;cG/i1Rzloj6vr6G8u9x/fuRKTcbDYQMi0hD/w3/td63gdfUC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QqbPEAAAA3AAAAA8AAAAAAAAAAAAAAAAAmAIAAGRycy9k&#10;b3ducmV2LnhtbFBLBQYAAAAABAAEAPUAAACJ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90" o:spid="_x0000_s1036" style="position:absolute;left:1031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wMKMMA&#10;AADcAAAADwAAAGRycy9kb3ducmV2LnhtbESPQWsCMRSE70L/Q3gFb5pV0W5Xo0hBKIgH14LXx+Z1&#10;dzF5WZLU3f57Uyh4HGbmG2azG6wRd/KhdaxgNs1AEFdOt1wr+LocJjmIEJE1Gsek4JcC7LYvow0W&#10;2vV8pnsZa5EgHApU0MTYFVKGqiGLYeo64uR9O28xJulrqT32CW6NnGfZSlpsOS002NFHQ9Wt/LEK&#10;uDfxag5yUV/er6G8udyfjrlS49dhvwYRaYjP8H/7UytYvi3h70w6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wMK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91" o:spid="_x0000_s1037" style="position:absolute;left:1077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6SX8MA&#10;AADcAAAADwAAAGRycy9kb3ducmV2LnhtbESPQWsCMRSE7wX/Q3iCt5pVUdfVKFIQCqWHroLXx+a5&#10;u5i8LEnqbv99IxR6HGbmG2Z3GKwRD/KhdaxgNs1AEFdOt1wruJxPrzmIEJE1Gsek4IcCHPajlx0W&#10;2vX8RY8y1iJBOBSooImxK6QMVUMWw9R1xMm7OW8xJulrqT32CW6NnGfZSlpsOS002NFbQ9W9/LYK&#10;uDfxak5yUZ8311DeXe4/P3KlJuPhuAURaYj/4b/2u1awXK/geSYd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6SX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92" o:spid="_x0000_s1038" style="position:absolute;left:1124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3xMMA&#10;AADcAAAADwAAAGRycy9kb3ducmV2LnhtbESPQWsCMRSE7wX/Q3hCbzWr0rquRhFBKJQeugpeH5vn&#10;7mLysiTR3f77RhB6HGbmG2a9HawRd/KhdaxgOslAEFdOt1wrOB0PbzmIEJE1Gsek4JcCbDejlzUW&#10;2vX8Q/cy1iJBOBSooImxK6QMVUMWw8R1xMm7OG8xJulrqT32CW6NnGXZh7TYclposKN9Q9W1vFkF&#10;3Jt4Ngc5r4/LcyivLvffX7lSr+NhtwIRaYj/4Wf7Uyt4Xyzg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I3x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93" o:spid="_x0000_s1039" style="position:absolute;left:797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2jtsAA&#10;AADcAAAADwAAAGRycy9kb3ducmV2LnhtbERPz2vCMBS+D/wfwhO8zVTFWatRZCAMhger4PXRPNti&#10;8lKSzHb//XIQdvz4fm/3gzXiST60jhXMphkI4srplmsF18vxPQcRIrJG45gU/FKA/W70tsVCu57P&#10;9CxjLVIIhwIVNDF2hZShashimLqOOHF35y3GBH0ttcc+hVsj51n2IS22nBoa7OizoepR/lgF3Jt4&#10;M0e5qC/rWygfLven71ypyXg4bEBEGuK/+OX+0gqWq7Q2nUlH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2jtsAAAADcAAAADwAAAAAAAAAAAAAAAACYAgAAZHJzL2Rvd25y&#10;ZXYueG1sUEsFBgAAAAAEAAQA9QAAAIU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94" o:spid="_x0000_s1040" style="position:absolute;left:843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GLcMA&#10;AADcAAAADwAAAGRycy9kb3ducmV2LnhtbESPQWsCMRSE7wX/Q3hCbzWr0rquRhFBKJQeugpeH5vn&#10;7mLysiTR3f77RhB6HGbmG2a9HawRd/KhdaxgOslAEFdOt1wrOB0PbzmIEJE1Gsek4JcCbDejlzUW&#10;2vX8Q/cy1iJBOBSooImxK6QMVUMWw8R1xMm7OG8xJulrqT32CW6NnGXZh7TYclposKN9Q9W1vFkF&#10;3Jt4Ngc5r4/LcyivLvffX7lSr+NhtwIRaYj/4Wf7Uyt4Xyzh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EGL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95" o:spid="_x0000_s1041" style="position:absolute;left:890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7fl78A&#10;AADcAAAADwAAAGRycy9kb3ducmV2LnhtbERPTYvCMBC9C/sfwix403R3UWrXKCIIC+LBKngdmrEt&#10;JpOSZG399+YgeHy87+V6sEbcyYfWsYKvaQaCuHK65VrB+bSb5CBCRNZoHJOCBwVYrz5GSyy06/lI&#10;9zLWIoVwKFBBE2NXSBmqhiyGqeuIE3d13mJM0NdSe+xTuDXyO8vm0mLLqaHBjrYNVbfy3yrg3sSL&#10;2cmf+rS4hPLmcn/Y50qNP4fNL4hIQ3yLX+4/rWCWp/npTDoC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Pt+XvwAAANwAAAAPAAAAAAAAAAAAAAAAAJgCAABkcnMvZG93bnJl&#10;di54bWxQSwUGAAAAAAQABAD1AAAAhA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96" o:spid="_x0000_s1042" style="position:absolute;left:936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6DMMA&#10;AADcAAAADwAAAGRycy9kb3ducmV2LnhtbESPQWvCQBSE74X+h+UJ3upGpSWNrlIEQZAemgheH9nX&#10;JLj7NuyuJv57Vyj0OMzMN8x6O1ojbuRD51jBfJaBIK6d7rhRcKr2bzmIEJE1Gsek4E4BtpvXlzUW&#10;2g38Q7cyNiJBOBSooI2xL6QMdUsWw8z1xMn7dd5iTNI3UnscEtwauciyD2mx47TQYk+7lupLebUK&#10;eDDxbPZy2VSf51BeXO6/j7lS08n4tQIRaYz/4b/2QSt4z+fwPJOO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J6D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97" o:spid="_x0000_s1043" style="position:absolute;left:611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ke8IA&#10;AADcAAAADwAAAGRycy9kb3ducmV2LnhtbESPQYvCMBSE7wv+h/AEb2uqotRqFBGEhcWDVfD6aJ5t&#10;MXkpSdZ2//1mYWGPw8x8w2z3gzXiRT60jhXMphkI4srplmsFt+vpPQcRIrJG45gUfFOA/W70tsVC&#10;u54v9CpjLRKEQ4EKmhi7QspQNWQxTF1HnLyH8xZjkr6W2mOf4NbIeZatpMWW00KDHR0bqp7ll1XA&#10;vYl3c5KL+rq+h/Lpcn/+zJWajIfDBkSkIf6H/9ofWsEyn8PvmXQE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oOR7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98" o:spid="_x0000_s1044" style="position:absolute;left:657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xB4MIA&#10;AADcAAAADwAAAGRycy9kb3ducmV2LnhtbESPQYvCMBSE7wv+h/AEb2vqilKrUUQQhMWDVfD6aJ5t&#10;MXkpSdZ2//1mYWGPw8x8w2x2gzXiRT60jhXMphkI4srplmsFt+vxPQcRIrJG45gUfFOA3Xb0tsFC&#10;u54v9CpjLRKEQ4EKmhi7QspQNWQxTF1HnLyH8xZjkr6W2mOf4NbIjyxbSostp4UGOzo0VD3LL6uA&#10;exPv5ijn9XV1D+XT5f78mSs1GQ/7NYhIQ/wP/7VPWsEin8PvmXQ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7EHg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99" o:spid="_x0000_s1045" style="position:absolute;left:7041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ZlMMA&#10;AADcAAAADwAAAGRycy9kb3ducmV2LnhtbESPQWsCMRSE7wX/Q3iCt5q1trKuRhFBEEoPXQWvj81z&#10;dzF5WZLUXf+9KRR6HGbmG2a9HawRd/KhdaxgNs1AEFdOt1wrOJ8OrzmIEJE1Gsek4EEBtpvRyxoL&#10;7Xr+pnsZa5EgHApU0MTYFVKGqiGLYeo64uRdnbcYk/S11B77BLdGvmXZQlpsOS002NG+oepW/lgF&#10;3Jt4MQc5r0/LSyhvLvdfn7lSk/GwW4GINMT/8F/7qBV85O/weyYd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Zl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00" o:spid="_x0000_s1046" style="position:absolute;left:750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l8D8IA&#10;AADcAAAADwAAAGRycy9kb3ducmV2LnhtbESPQYvCMBSE78L+h/AW9qapuyi1GkUEYUE8WAWvj+bZ&#10;FpOXkmRt998bYWGPw8x8w6w2gzXiQT60jhVMJxkI4srplmsFl/N+nIMIEVmjcUwKfinAZv02WmGh&#10;Xc8nepSxFgnCoUAFTYxdIWWoGrIYJq4jTt7NeYsxSV9L7bFPcGvkZ5bNpcWW00KDHe0aqu7lj1XA&#10;vYlXs5df9XlxDeXd5f54yJX6eB+2SxCRhvgf/mt/awWzfAav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XwP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01" o:spid="_x0000_s1047" style="position:absolute;left:423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ieMIA&#10;AADcAAAADwAAAGRycy9kb3ducmV2LnhtbESPQYvCMBSE7wv7H8Jb2NuauotSq1FEEBbEg1Xw+mie&#10;bTF5KUnWdv+9EQSPw8x8wyxWgzXiRj60jhWMRxkI4srplmsFp+P2KwcRIrJG45gU/FOA1fL9bYGF&#10;dj0f6FbGWiQIhwIVNDF2hZShashiGLmOOHkX5y3GJH0ttcc+wa2R31k2lRZbTgsNdrRpqLqWf1YB&#10;9yaezVb+1MfZOZRXl/v9Llfq82NYz0FEGuIr/Gz/agWTfAqP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m+J4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02" o:spid="_x0000_s1048" style="position:absolute;left:470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H48MA&#10;AADcAAAADwAAAGRycy9kb3ducmV2LnhtbESPQWsCMRSE7wX/Q3iCt5q10rquRhFBEEoPXQWvj81z&#10;dzF5WZLUXf+9KRR6HGbmG2a9HawRd/KhdaxgNs1AEFdOt1wrOJ8OrzmIEJE1Gsek4EEBtpvRyxoL&#10;7Xr+pnsZa5EgHApU0MTYFVKGqiGLYeo64uRdnbcYk/S11B77BLdGvmXZh7TYclposKN9Q9Wt/LEK&#10;uDfxYg5yXp+Wl1DeXO6/PnOlJuNhtwIRaYj/4b/2USt4zxfweyYd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dH4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03" o:spid="_x0000_s1049" style="position:absolute;left:5166;top:6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Tkb8A&#10;AADcAAAADwAAAGRycy9kb3ducmV2LnhtbERPTYvCMBC9C/sfwix403R3UWrXKCIIC+LBKngdmrEt&#10;JpOSZG399+YgeHy87+V6sEbcyYfWsYKvaQaCuHK65VrB+bSb5CBCRNZoHJOCBwVYrz5GSyy06/lI&#10;9zLWIoVwKFBBE2NXSBmqhiyGqeuIE3d13mJM0NdSe+xTuDXyO8vm0mLLqaHBjrYNVbfy3yrg3sSL&#10;2cmf+rS4hPLmcn/Y50qNP4fNL4hIQ3yLX+4/rWCWp7XpTDoC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SNORvwAAANwAAAAPAAAAAAAAAAAAAAAAAJgCAABkcnMvZG93bnJl&#10;di54bWxQSwUGAAAAAAQABAD1AAAAhA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04" o:spid="_x0000_s1050" style="position:absolute;left:563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2CsMA&#10;AADcAAAADwAAAGRycy9kb3ducmV2LnhtbESPQWvCQBSE7wX/w/KE3upGS0uMriKCUJAemgheH9ln&#10;Etx9G3a3Jv57Vyj0OMzMN8x6O1ojbuRD51jBfJaBIK6d7rhRcKoObzmIEJE1Gsek4E4BtpvJyxoL&#10;7Qb+oVsZG5EgHApU0MbYF1KGuiWLYeZ64uRdnLcYk/SN1B6HBLdGLrLsU1rsOC202NO+pfpa/loF&#10;PJh4Ngf53lTLcyivLvffx1yp1+m4W4GINMb/8F/7Syv4yJfwPJOO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R2C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05" o:spid="_x0000_s1051" style="position:absolute;left:821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JSr8A&#10;AADcAAAADwAAAGRycy9kb3ducmV2LnhtbERPTYvCMBC9C/6HMMLeNFVxqdUoIgiCeNi64HVoZtti&#10;MilJtN1/bw4Le3y87+1+sEa8yIfWsYL5LANBXDndcq3g+3aa5iBCRNZoHJOCXwqw341HWyy06/mL&#10;XmWsRQrhUKCCJsaukDJUDVkMM9cRJ+7HeYsxQV9L7bFP4dbIRZZ9Sostp4YGOzo2VD3Kp1XAvYl3&#10;c5LL+ra+h/Lhcn+95Ep9TIbDBkSkIf6L/9xnrWC1TvPTmXQE5O4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50lKvwAAANwAAAAPAAAAAAAAAAAAAAAAAJgCAABkcnMvZG93bnJl&#10;di54bWxQSwUGAAAAAAQABAD1AAAAhA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06" o:spid="_x0000_s1052" style="position:absolute;left:635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s0cMA&#10;AADcAAAADwAAAGRycy9kb3ducmV2LnhtbESPQYvCMBSE7wv+h/AEb2uqotRqFBGEhcWDVfD6aJ5t&#10;MXkpSdZ2//1mYWGPw8x8w2z3gzXiRT60jhXMphkI4srplmsFt+vpPQcRIrJG45gUfFOA/W70tsVC&#10;u54v9CpjLRKEQ4EKmhi7QspQNWQxTF1HnLyH8xZjkr6W2mOf4NbIeZatpMWW00KDHR0bqp7ll1XA&#10;vYl3c5KL+rq+h/Lpcn/+zJWajIfDBkSkIf6H/9ofWsFyPYPfM+kI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vs0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07" o:spid="_x0000_s1053" style="position:absolute;left:681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ypsMA&#10;AADcAAAADwAAAGRycy9kb3ducmV2LnhtbESPQWvCQBSE74X+h+UVvNWNSkuMrlIKgiA9NBG8PrLP&#10;JLj7NuyuJv57Vyj0OMzMN8x6O1ojbuRD51jBbJqBIK6d7rhRcKx27zmIEJE1Gsek4E4BtpvXlzUW&#10;2g38S7cyNiJBOBSooI2xL6QMdUsWw9T1xMk7O28xJukbqT0OCW6NnGfZp7TYcVposafvlupLebUK&#10;eDDxZHZy0VTLUygvLvc/h1ypydv4tQIRaYz/4b/2Xiv4WM7heSYd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lyp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08" o:spid="_x0000_s1054" style="position:absolute;left:728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XPcMA&#10;AADcAAAADwAAAGRycy9kb3ducmV2LnhtbESPQWvCQBSE74X+h+UVvNWNihKjq5SCIIgHk4LXR/Y1&#10;Ce6+DburSf99Vyj0OMzMN8x2P1ojHuRD51jBbJqBIK6d7rhR8FUd3nMQISJrNI5JwQ8F2O9eX7ZY&#10;aDfwhR5lbESCcChQQRtjX0gZ6pYshqnriZP37bzFmKRvpPY4JLg1cp5lK2mx47TQYk+fLdW38m4V&#10;8GDi1RzkoqnW11DeXO7Pp1ypydv4sQERaYz/4b/2UStYrhfwPJOO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XXP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09" o:spid="_x0000_s1055" style="position:absolute;left:774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PScMA&#10;AADcAAAADwAAAGRycy9kb3ducmV2LnhtbESPQWsCMRSE7wX/Q3hCbzWrtrKuRhFBKJQeugpeH5vn&#10;7mLysiTR3f77RhB6HGbmG2a9HawRd/KhdaxgOslAEFdOt1wrOB0PbzmIEJE1Gsek4JcCbDejlzUW&#10;2vX8Q/cy1iJBOBSooImxK6QMVUMWw8R1xMm7OG8xJulrqT32CW6NnGXZQlpsOS002NG+oepa3qwC&#10;7k08m4Oc18flOZRXl/vvr1yp1/GwW4GINMT/8LP9qRV8LN/h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xPS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10" o:spid="_x0000_s1056" style="position:absolute;left:447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q0sMA&#10;AADcAAAADwAAAGRycy9kb3ducmV2LnhtbESPQWvCQBSE70L/w/IKvenGiiVGVxFBEIqHJgWvj+xr&#10;Etx9G3a3Jv33XUHwOMzMN8xmN1ojbuRD51jBfJaBIK6d7rhR8F0dpzmIEJE1Gsek4I8C7LYvkw0W&#10;2g38RbcyNiJBOBSooI2xL6QMdUsWw8z1xMn7cd5iTNI3UnscEtwa+Z5lH9Jix2mhxZ4OLdXX8tcq&#10;4MHEiznKRVOtLqG8utyfP3Ol3l7H/RpEpDE+w4/2SStYrpZwP5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Dq0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11" o:spid="_x0000_s1057" style="position:absolute;left:494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0pcMA&#10;AADcAAAADwAAAGRycy9kb3ducmV2LnhtbESPQWvCQBSE70L/w/IKvenGSiVGVxFBEIoHk4LXR/Y1&#10;Ce6+Dbtbk/77rlDwOMzMN8xmN1oj7uRD51jBfJaBIK6d7rhR8FUdpzmIEJE1Gsek4JcC7LYvkw0W&#10;2g18oXsZG5EgHApU0MbYF1KGuiWLYeZ64uR9O28xJukbqT0OCW6NfM+ypbTYcVposadDS/Wt/LEK&#10;eDDxao5y0VSrayhvLvfnz1ypt9dxvwYRaYzP8H/7pBV8rJbwOJOO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J0p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12" o:spid="_x0000_s1058" style="position:absolute;left:540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7RPsMA&#10;AADcAAAADwAAAGRycy9kb3ducmV2LnhtbESPQWsCMRSE7wX/Q3hCbzWr0rquRhFBKJQeugpeH5vn&#10;7mLysiTR3f77RhB6HGbmG2a9HawRd/KhdaxgOslAEFdOt1wrOB0PbzmIEJE1Gsek4JcCbDejlzUW&#10;2vX8Q/cy1iJBOBSooImxK6QMVUMWw8R1xMm7OG8xJulrqT32CW6NnGXZh7TYclposKN9Q9W1vFkF&#10;3Jt4Ngc5r4/LcyivLvffX7lSr+NhtwIRaYj/4Wf7Uyt4Xy7g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7RP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13" o:spid="_x0000_s1059" style="position:absolute;left:587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FFTL8A&#10;AADcAAAADwAAAGRycy9kb3ducmV2LnhtbERPTYvCMBC9C/6HMMLeNFVxqdUoIgiCeNi64HVoZtti&#10;MilJtN1/bw4Le3y87+1+sEa8yIfWsYL5LANBXDndcq3g+3aa5iBCRNZoHJOCXwqw341HWyy06/mL&#10;XmWsRQrhUKCCJsaukDJUDVkMM9cRJ+7HeYsxQV9L7bFP4dbIRZZ9Sostp4YGOzo2VD3Kp1XAvYl3&#10;c5LL+ra+h/Lhcn+95Ep9TIbDBkSkIf6L/9xnrWC1TmvTmXQE5O4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kUVMvwAAANwAAAAPAAAAAAAAAAAAAAAAAJgCAABkcnMvZG93bnJl&#10;di54bWxQSwUGAAAAAAQABAD1AAAAhA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14" o:spid="_x0000_s1060" style="position:absolute;left:1383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3g18MA&#10;AADcAAAADwAAAGRycy9kb3ducmV2LnhtbESPQWvCQBSE7wX/w/IEb3WjYkmiq4ggFIqHRsHrI/tM&#10;grtvw+7WpP++Wyj0OMzMN8x2P1ojnuRD51jBYp6BIK6d7rhRcL2cXnMQISJrNI5JwTcF2O8mL1ss&#10;tRv4k55VbESCcChRQRtjX0oZ6pYshrnriZN3d95iTNI3UnscEtwaucyyN2mx47TQYk/HlupH9WUV&#10;8GDizZzkqrkUt1A9XO7PH7lSs+l42ICINMb/8F/7XStYFwX8nk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3g1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15" o:spid="_x0000_s1061" style="position:absolute;left:1430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9scAA&#10;AADcAAAADwAAAGRycy9kb3ducmV2LnhtbERPPWvDMBDdC/kP4grdGrkNGMexEkogEAgd6gS8HtbV&#10;NpFORlJt599XQ6Hj431Xh8UaMZEPg2MFb+sMBHHr9MCdgtv19FqACBFZo3FMCh4U4LBfPVVYajfz&#10;F0117EQK4VCigj7GsZQytD1ZDGs3Eifu23mLMUHfSe1xTuHWyPcsy6XFgVNDjyMde2rv9Y9VwLOJ&#10;jTnJTXfdNqG+u8J/XgqlXp6Xjx2ISEv8F/+5z1pBnqX56Uw6An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i9scAAAADcAAAADwAAAAAAAAAAAAAAAACYAgAAZHJzL2Rvd25y&#10;ZXYueG1sUEsFBgAAAAAEAAQA9QAAAIU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16" o:spid="_x0000_s1062" style="position:absolute;left:1476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YKsIA&#10;AADcAAAADwAAAGRycy9kb3ducmV2LnhtbESPQYvCMBSE74L/ITzBm6auILUaRQRhQfawVfD6aJ5t&#10;MXkpSbT1328WFvY4zMw3zHY/WCNe5EPrWMFinoEgrpxuuVZwvZxmOYgQkTUax6TgTQH2u/Foi4V2&#10;PX/Tq4y1SBAOBSpoYuwKKUPVkMUwdx1x8u7OW4xJ+lpqj32CWyM/smwlLbacFhrs6NhQ9SifVgH3&#10;Jt7MSS7ry/oWyofL/dc5V2o6GQ4bEJGG+B/+a39qBatsAb9n0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Bgq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17" o:spid="_x0000_s1063" style="position:absolute;left:1523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aGXcIA&#10;AADcAAAADwAAAGRycy9kb3ducmV2LnhtbESPQYvCMBSE74L/ITzBm6YqSK1GEUFYkD1sFbw+mmdb&#10;TF5KkrX1328WFvY4zMw3zO4wWCNe5EPrWMFinoEgrpxuuVZwu55nOYgQkTUax6TgTQEO+/Foh4V2&#10;PX/Rq4y1SBAOBSpoYuwKKUPVkMUwdx1x8h7OW4xJ+lpqj32CWyOXWbaWFltOCw12dGqoepbfVgH3&#10;Jt7NWa7q6+YeyqfL/eclV2o6GY5bEJGG+B/+a39oBetsC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VoZd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18" o:spid="_x0000_s1064" style="position:absolute;left:1196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ojxsIA&#10;AADcAAAADwAAAGRycy9kb3ducmV2LnhtbESPQYvCMBSE7wv+h/AEb2vqClKrUUQQBPGwVfD6aJ5t&#10;MXkpSdbWf28WFvY4zMw3zHo7WCOe5EPrWMFsmoEgrpxuuVZwvRw+cxAhIms0jknBiwJsN6OPNRba&#10;9fxNzzLWIkE4FKigibErpAxVQxbD1HXEybs7bzEm6WupPfYJbo38yrKFtNhyWmiwo31D1aP8sQq4&#10;N/FmDnJeX5a3UD5c7s+nXKnJeNitQEQa4n/4r33UChbZHH7Pp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GiPG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19" o:spid="_x0000_s1065" style="position:absolute;left:1242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O7ssIA&#10;AADcAAAADwAAAGRycy9kb3ducmV2LnhtbESPQYvCMBSE7wv+h/AEb2uqLlKrUUQQhGUPWwWvj+bZ&#10;FpOXkkRb//1mYWGPw8x8w2x2gzXiST60jhXMphkI4srplmsFl/PxPQcRIrJG45gUvCjAbjt622Ch&#10;Xc/f9CxjLRKEQ4EKmhi7QspQNWQxTF1HnLyb8xZjkr6W2mOf4NbIeZYtpcWW00KDHR0aqu7lwyrg&#10;3sSrOcpFfV5dQ3l3uf/6zJWajIf9GkSkIf6H/9onrWCZfcDvmXQ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7uy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20" o:spid="_x0000_s1066" style="position:absolute;left:1289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8eKcIA&#10;AADcAAAADwAAAGRycy9kb3ducmV2LnhtbESPQYvCMBSE7wv+h/AEb2uqslKrUUQQhGUPWwWvj+bZ&#10;FpOXkkRb//1mYWGPw8x8w2x2gzXiST60jhXMphkI4srplmsFl/PxPQcRIrJG45gUvCjAbjt622Ch&#10;Xc/f9CxjLRKEQ4EKmhi7QspQNWQxTF1HnLyb8xZjkr6W2mOf4NbIeZYtpcWW00KDHR0aqu7lwyrg&#10;3sSrOcpFfV5dQ3l3uf/6zJWajIf9GkSkIf6H/9onrWCZfcDvmXQ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vx4p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21" o:spid="_x0000_s1067" style="position:absolute;left:1335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2AXsMA&#10;AADcAAAADwAAAGRycy9kb3ducmV2LnhtbESPwWrDMBBE74X8g9hAbo2cBozjRg6hECiEHuoEcl2s&#10;rW0srYykxs7fV4VCj8PMvGH2h9kacScfescKNusMBHHjdM+tguvl9FyACBFZo3FMCh4U4FAtnvZY&#10;ajfxJ93r2IoE4VCigi7GsZQyNB1ZDGs3Eifvy3mLMUnfSu1xSnBr5EuW5dJiz2mhw5HeOmqG+tsq&#10;4MnEmznJbXvZ3UI9uMJ/nAulVsv5+Aoi0hz/w3/td60gz3L4PZOO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2AX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22" o:spid="_x0000_s1068" style="position:absolute;left:1008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ElxcIA&#10;AADcAAAADwAAAGRycy9kb3ducmV2LnhtbESPQYvCMBSE78L+h/AW9qapu6C1GkUEYUE8WAWvj+bZ&#10;FpOXkmRt998bYWGPw8x8w6w2gzXiQT60jhVMJxkI4srplmsFl/N+nIMIEVmjcUwKfinAZv02WmGh&#10;Xc8nepSxFgnCoUAFTYxdIWWoGrIYJq4jTt7NeYsxSV9L7bFPcGvkZ5bNpMWW00KDHe0aqu7lj1XA&#10;vYlXs5df9XlxDeXd5f54yJX6eB+2SxCRhvgf/mt/awWzbA6v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ISXF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23" o:spid="_x0000_s1069" style="position:absolute;left:1055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6xt8AA&#10;AADcAAAADwAAAGRycy9kb3ducmV2LnhtbERPPWvDMBDdC/kP4grdGrkNGMexEkogEAgd6gS8HtbV&#10;NpFORlJt599XQ6Hj431Xh8UaMZEPg2MFb+sMBHHr9MCdgtv19FqACBFZo3FMCh4U4LBfPVVYajfz&#10;F0117EQK4VCigj7GsZQytD1ZDGs3Eifu23mLMUHfSe1xTuHWyPcsy6XFgVNDjyMde2rv9Y9VwLOJ&#10;jTnJTXfdNqG+u8J/XgqlXp6Xjx2ISEv8F/+5z1pBnqW16Uw6AnL/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6xt8AAAADcAAAADwAAAAAAAAAAAAAAAACYAgAAZHJzL2Rvd25y&#10;ZXYueG1sUEsFBgAAAAAEAAQA9QAAAIU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24" o:spid="_x0000_s1070" style="position:absolute;left:1101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IULMIA&#10;AADcAAAADwAAAGRycy9kb3ducmV2LnhtbESPQYvCMBSE74L/ITzBm6auILUaRQRhQfawVfD6aJ5t&#10;MXkpSbT1328WFvY4zMw3zHY/WCNe5EPrWMFinoEgrpxuuVZwvZxmOYgQkTUax6TgTQH2u/Foi4V2&#10;PX/Tq4y1SBAOBSpoYuwKKUPVkMUwdx1x8u7OW4xJ+lpqj32CWyM/smwlLbacFhrs6NhQ9SifVgH3&#10;Jt7MSS7ry/oWyofL/dc5V2o6GQ4bEJGG+B/+a39qBatsDb9n0hG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8hQs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25" o:spid="_x0000_s1071" style="position:absolute;left:1148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ErbMAA&#10;AADcAAAADwAAAGRycy9kb3ducmV2LnhtbERPPWvDMBDdC/kP4grZGtktBNexYkogECgd6hS8HtbF&#10;NpFORlJj599HQ6Hj431X9WKNuJEPo2MF+SYDQdw5PXKv4Od8fClAhIis0TgmBXcKUO9XTxWW2s38&#10;Tbcm9iKFcChRwRDjVEoZuoEsho2biBN3cd5iTND3UnucU7g18jXLttLiyKlhwIkOA3XX5tcq4NnE&#10;1hzlW39+b0NzdYX/+iyUWj8vHzsQkZb4L/5zn7SCbZ7mpzPpCM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ErbMAAAADcAAAADwAAAAAAAAAAAAAAAACYAgAAZHJzL2Rvd25y&#10;ZXYueG1sUEsFBgAAAAAEAAQA9QAAAIU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26" o:spid="_x0000_s1072" style="position:absolute;left:960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2O98IA&#10;AADcAAAADwAAAGRycy9kb3ducmV2LnhtbESPQYvCMBSE78L+h/AW9qZpXZBajbIIgiB7sApeH83b&#10;tpi8lCTa+u83Cwseh5n5hllvR2vEg3zoHCvIZxkI4trpjhsFl/N+WoAIEVmjcUwKnhRgu3mbrLHU&#10;buATParYiAThUKKCNsa+lDLULVkMM9cTJ+/HeYsxSd9I7XFIcGvkPMsW0mLHaaHFnnYt1bfqbhXw&#10;YOLV7OVnc15eQ3Vzhf8+Fkp9vI9fKxCRxvgK/7cPWsEiz+HvTDo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Y73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27" o:spid="_x0000_s1073" style="position:absolute;left:915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8QgMIA&#10;AADcAAAADwAAAGRycy9kb3ducmV2LnhtbESPQYvCMBSE7wv+h/AW9ramuiC1GmURBEH2YBW8Pppn&#10;W0xeShJt/fcbQfA4zMw3zHI9WCPu5EPrWMFknIEgrpxuuVZwOm6/cxAhIms0jknBgwKsV6OPJRba&#10;9XygexlrkSAcClTQxNgVUoaqIYth7Dri5F2ctxiT9LXUHvsEt0ZOs2wmLbacFhrsaNNQdS1vVgH3&#10;Jp7NVv7Ux/k5lFeX+799rtTX5/C7ABFpiO/wq73TCmaTKTzPp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xCA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128" o:spid="_x0000_s1074" style="position:absolute;left:867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1G8IA&#10;AADcAAAADwAAAGRycy9kb3ducmV2LnhtbESPQYvCMBSE74L/IbwFb5q6gtSuURZBEMTDVsHro3nb&#10;FpOXkmRt/fdGEPY4zMw3zHo7WCPu5EPrWMF8loEgrpxuuVZwOe+nOYgQkTUax6TgQQG2m/FojYV2&#10;Pf/QvYy1SBAOBSpoYuwKKUPVkMUwcx1x8n6dtxiT9LXUHvsEt0Z+ZtlSWmw5LTTY0a6h6lb+WQXc&#10;m3g1e7moz6trKG8u96djrtTkY/j+AhFpiP/hd/ugFSznC3idS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w7Ub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225" o:spid="_x0000_s1075" style="position:absolute;left:375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tb8MA&#10;AADcAAAADwAAAGRycy9kb3ducmV2LnhtbESPQYvCMBSE7wv+h/AEb2vqKlKrUUQQhGUPWwWvj+bZ&#10;FpOXkmRt/febBWGPw8x8w2x2gzXiQT60jhXMphkI4srplmsFl/PxPQcRIrJG45gUPCnAbjt622Ch&#10;Xc/f9ChjLRKEQ4EKmhi7QspQNWQxTF1HnLyb8xZjkr6W2mOf4NbIjyxbSostp4UGOzo0VN3LH6uA&#10;exOv5ijn9Xl1DeXd5f7rM1dqMh72axCRhvgffrVPWsFytoC/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otb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226" o:spid="_x0000_s1076" style="position:absolute;left:189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aI9MMA&#10;AADcAAAADwAAAGRycy9kb3ducmV2LnhtbESPQYvCMBSE7wv+h/AEb2vqilKrUUQQhGUPWwWvj+bZ&#10;FpOXkmRt/febBWGPw8x8w2x2gzXiQT60jhXMphkI4srplmsFl/PxPQcRIrJG45gUPCnAbjt622Ch&#10;Xc/f9ChjLRKEQ4EKmhi7QspQNWQxTF1HnLyb8xZjkr6W2mOf4NbIjyxbSostp4UGOzo0VN3LH6uA&#10;exOv5ijn9Xl1DeXd5f7rM1dqMh72axCRhvgffrVPWsFytoC/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aI9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227" o:spid="_x0000_s1077" style="position:absolute;left:2826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Wg8IA&#10;AADcAAAADwAAAGRycy9kb3ducmV2LnhtbESPQYvCMBSE7wv7H8Jb8LamKpRajbIIgiAetgpeH83b&#10;tpi8lCTa+u/NwsIeh5n5hllvR2vEg3zoHCuYTTMQxLXTHTcKLuf9ZwEiRGSNxjEpeFKA7eb9bY2l&#10;dgN/06OKjUgQDiUqaGPsSylD3ZLFMHU9cfJ+nLcYk/SN1B6HBLdGzrMslxY7Tgst9rRrqb5Vd6uA&#10;BxOvZi8XzXl5DdXNFf50LJSafIxfKxCRxvgf/msftIJ8lsPvmX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BaD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229" o:spid="_x0000_s1078" style="position:absolute;left:95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izGMMA&#10;AADcAAAADwAAAGRycy9kb3ducmV2LnhtbESPQWvCQBSE74L/YXlCb7qxgk1TVxFBEIqHJgWvj+xr&#10;Etx9G3a3Jv33XUHwOMzMN8xmN1ojbuRD51jBcpGBIK6d7rhR8F0d5zmIEJE1Gsek4I8C7LbTyQYL&#10;7Qb+olsZG5EgHApU0MbYF1KGuiWLYeF64uT9OG8xJukbqT0OCW6NfM2ytbTYcVposadDS/W1/LUK&#10;eDDxYo5y1VTvl1BeXe7Pn7lSL7Nx/wEi0hif4Uf7pBWsl29wP5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izG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230" o:spid="_x0000_s1079" style="position:absolute;left:353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nasAA&#10;AADcAAAADwAAAGRycy9kb3ducmV2LnhtbERPPWvDMBDdC/kP4grZGtktBNexYkogECgd6hS8HtbF&#10;NpFORlJj599HQ6Hj431X9WKNuJEPo2MF+SYDQdw5PXKv4Od8fClAhIis0TgmBXcKUO9XTxWW2s38&#10;Tbcm9iKFcChRwRDjVEoZuoEsho2biBN3cd5iTND3UnucU7g18jXLttLiyKlhwIkOA3XX5tcq4NnE&#10;1hzlW39+b0NzdYX/+iyUWj8vHzsQkZb4L/5zn7SCbZ7WpjPpCM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cnasAAAADcAAAADwAAAAAAAAAAAAAAAACYAgAAZHJzL2Rvd25y&#10;ZXYueG1sUEsFBgAAAAAEAAQA9QAAAIU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231" o:spid="_x0000_s1080" style="position:absolute;left:167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C8cIA&#10;AADcAAAADwAAAGRycy9kb3ducmV2LnhtbESPQYvCMBSE74L/ITxhb5rqgtSuUUQQBNmDdcHro3m2&#10;xeSlJNHWf79ZWPA4zMw3zHo7WCOe5EPrWMF8loEgrpxuuVbwczlMcxAhIms0jknBiwJsN+PRGgvt&#10;ej7Ts4y1SBAOBSpoYuwKKUPVkMUwcx1x8m7OW4xJ+lpqj32CWyMXWbaUFltOCw12tG+oupcPq4B7&#10;E6/mID/ry+oayrvL/fcpV+pjMuy+QEQa4jv83z5qBcv5Cv7Op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K4Lx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232" o:spid="_x0000_s1081" style="position:absolute;left:213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3h0cAA&#10;AADcAAAADwAAAGRycy9kb3ducmV2LnhtbERPPWvDMBDdC/kP4gLZGrkJGNe1EkogUAgdahe8HtbV&#10;NpFORlJi999HQ6Hj431Xx8UacScfRscKXrYZCOLO6ZF7Bd/N+bkAESKyRuOYFPxSgONh9VRhqd3M&#10;X3SvYy9SCIcSFQwxTqWUoRvIYti6iThxP85bjAn6XmqPcwq3Ru6yLJcWR04NA050Gqi71jergGcT&#10;W3OW+755bUN9dYX/vBRKbdbL+xuISEv8F/+5P7SCfJfmpzPpCMjD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3h0cAAAADcAAAADwAAAAAAAAAAAAAAAACYAgAAZHJzL2Rvd25y&#10;ZXYueG1sUEsFBgAAAAAEAAQA9QAAAIU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233" o:spid="_x0000_s1082" style="position:absolute;left:260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FESsIA&#10;AADcAAAADwAAAGRycy9kb3ducmV2LnhtbESPQYvCMBSE7wv+h/AW9ramuiC1GmURBEH2YBW8Pppn&#10;W0xeShJt/fcbQfA4zMw3zHI9WCPu5EPrWMFknIEgrpxuuVZwOm6/cxAhIms0jknBgwKsV6OPJRba&#10;9XygexlrkSAcClTQxNgVUoaqIYth7Dri5F2ctxiT9LXUHvsEt0ZOs2wmLbacFhrsaNNQdS1vVgH3&#10;Jp7NVv7Ux/k5lFeX+799rtTX5/C7ABFpiO/wq73TCmbTCTzPp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URK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234" o:spid="_x0000_s1083" style="position:absolute;left:3066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aPcIA&#10;AADcAAAADwAAAGRycy9kb3ducmV2LnhtbESPQYvCMBSE7wv+h/AEb2tqBanVKCIIC4uHrYLXR/Ns&#10;i8lLSbK2++/NwsIeh5n5htnuR2vEk3zoHCtYzDMQxLXTHTcKrpfTewEiRGSNxjEp+KEA+93kbYul&#10;dgN/0bOKjUgQDiUqaGPsSylD3ZLFMHc9cfLuzluMSfpGao9Dglsj8yxbSYsdp4UWezq2VD+qb6uA&#10;BxNv5iSXzWV9C9XDFf78WSg1m46HDYhIY/wP/7U/tIJVns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49o9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236" o:spid="_x0000_s1084" style="position:absolute;left:26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9/psIA&#10;AADcAAAADwAAAGRycy9kb3ducmV2LnhtbESPQYvCMBSE7wv+h/AEb2uqgnSrUUQQBPGwdcHro3m2&#10;xeSlJNHWf28WFvY4zMw3zHo7WCOe5EPrWMFsmoEgrpxuuVbwczl85iBCRNZoHJOCFwXYbkYfayy0&#10;6/mbnmWsRYJwKFBBE2NXSBmqhiyGqeuIk3dz3mJM0tdSe+wT3Bo5z7KltNhyWmiwo31D1b18WAXc&#10;m3g1B7moL1/XUN5d7s+nXKnJeNitQEQa4n/4r33UCpbzBfyeSU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r3+m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237" o:spid="_x0000_s1085" style="position:absolute;left:726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n0sMA&#10;AADcAAAADwAAAGRycy9kb3ducmV2LnhtbESPQYvCMBSE7wv+h/AEb2uqLlKrUWRBEGQPWwWvj+bZ&#10;FpOXkmRt/fdmYWGPw8x8w2x2gzXiQT60jhXMphkI4srplmsFl/PhPQcRIrJG45gUPCnAbjt622Ch&#10;Xc/f9ChjLRKEQ4EKmhi7QspQNWQxTF1HnLyb8xZjkr6W2mOf4NbIeZYtpcWW00KDHX02VN3LH6uA&#10;exOv5iAX9Xl1DeXd5f7rlCs1GQ/7NYhIQ/wP/7WPWsFy/gG/Z9IR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n0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238" o:spid="_x0000_s1086" style="position:absolute;left:119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pCScMA&#10;AADcAAAADwAAAGRycy9kb3ducmV2LnhtbESPQYvCMBSE7wv+h/AEb2uqslKrUWRBEGQPWwWvj+bZ&#10;FpOXkmRt/fdmYWGPw8x8w2x2gzXiQT60jhXMphkI4srplmsFl/PhPQcRIrJG45gUPCnAbjt622Ch&#10;Xc/f9ChjLRKEQ4EKmhi7QspQNWQxTF1HnLyb8xZjkr6W2mOf4NbIeZYtpcWW00KDHX02VN3LH6uA&#10;exOv5iAX9Xl1DeXd5f7rlCs1GQ/7NYhIQ/wP/7WPWsFy/gG/Z9IR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pCS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239" o:spid="_x0000_s1087" style="position:absolute;left:4471;top: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cPsMA&#10;AADcAAAADwAAAGRycy9kb3ducmV2LnhtbESPQWvCQBSE7wX/w/IK3ppNFUKaukoRBKF4MApeH9nX&#10;JLj7NuyuJv33bqHgcZiZb5jVZrJG3MmH3rGC9ywHQdw43XOr4HzavZUgQkTWaByTgl8KsFnPXlZY&#10;aTfyke51bEWCcKhQQRfjUEkZmo4shswNxMn7cd5iTNK3UnscE9waucjzQlrsOS10ONC2o+Za36wC&#10;Hk28mJ1ctqePS6ivrvSH71Kp+ev09Qki0hSf4f/2XisoFgX8nU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jcP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240" o:spid="_x0000_s1088" style="position:absolute;left:3991;top:31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5pcMA&#10;AADcAAAADwAAAGRycy9kb3ducmV2LnhtbESPQWvCQBSE74L/YXlCb7pRwaapq4ggCMVDk4LXR/Y1&#10;Ce6+DburSf99Vyj0OMzMN8x2P1ojHuRD51jBcpGBIK6d7rhR8FWd5jmIEJE1Gsek4IcC7HfTyRYL&#10;7Qb+pEcZG5EgHApU0MbYF1KGuiWLYeF64uR9O28xJukbqT0OCW6NXGXZRlrsOC202NOxpfpW3q0C&#10;Hky8mpNcN9XbNZQ3l/vLR67Uy2w8vIOINMb/8F/7rBVsVq/wPJOO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R5p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241" o:spid="_x0000_s1089" style="position:absolute;left:456;top:11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t18AA&#10;AADcAAAADwAAAGRycy9kb3ducmV2LnhtbERPPWvDMBDdC/kP4gLZGrkJGNe1EkogUAgdahe8HtbV&#10;NpFORlJi999HQ6Hj431Xx8UacScfRscKXrYZCOLO6ZF7Bd/N+bkAESKyRuOYFPxSgONh9VRhqd3M&#10;X3SvYy9SCIcSFQwxTqWUoRvIYti6iThxP85bjAn6XmqPcwq3Ru6yLJcWR04NA050Gqi71jergGcT&#10;W3OW+755bUN9dYX/vBRKbdbL+xuISEv8F/+5P7SCfJfWpjPpCMjD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Avt18AAAADcAAAADwAAAAAAAAAAAAAAAACYAgAAZHJzL2Rvd25y&#10;ZXYueG1sUEsFBgAAAAAEAAQA9QAAAIU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242" o:spid="_x0000_s1090" style="position:absolute;left:1431;top:7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dITMIA&#10;AADcAAAADwAAAGRycy9kb3ducmV2LnhtbESPQYvCMBSE74L/ITzBm6YqSO0aRQRhQTxsXfD6aJ5t&#10;MXkpSdbWf28WFvY4zMw3zHY/WCOe5EPrWMFinoEgrpxuuVbwfT3NchAhIms0jknBiwLsd+PRFgvt&#10;ev6iZxlrkSAcClTQxNgVUoaqIYth7jri5N2dtxiT9LXUHvsEt0Yus2wtLbacFhrs6NhQ9Sh/rALu&#10;TbyZk1zV180tlA+X+8s5V2o6GQ4fICIN8T/81/7UCtbLDfyeSUdA7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0hM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243" o:spid="_x0000_s1091" style="position:absolute;left:2361;top: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3DMAA&#10;AADcAAAADwAAAGRycy9kb3ducmV2LnhtbERPPWvDMBDdC/kP4gLdGrkNGNe1EkogUAgZahe8HtbV&#10;NpFORlJi599XQ6Dj431X+8UacSMfRscKXjcZCOLO6ZF7BT/N8aUAESKyRuOYFNwpwH63eqqw1G7m&#10;b7rVsRcphEOJCoYYp1LK0A1kMWzcRJy4X+ctxgR9L7XHOYVbI9+yLJcWR04NA050GKi71FergGcT&#10;W3OU2755b0N9cYU/nwqlntfL5weISEv8Fz/cX1pBvk3z05l0BO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R3DMAAAADcAAAADwAAAAAAAAAAAAAAAACYAgAAZHJzL2Rvd25y&#10;ZXYueG1sUEsFBgAAAAAEAAQA9QAAAIU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244" o:spid="_x0000_s1092" style="position:absolute;left:3291;top: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Sl8IA&#10;AADcAAAADwAAAGRycy9kb3ducmV2LnhtbESPQYvCMBSE74L/IbwFb5q6gtSuURZBEMTDVsHro3nb&#10;FpOXkmRt/fdGEPY4zMw3zHo7WCPu5EPrWMF8loEgrpxuuVZwOe+nOYgQkTUax6TgQQG2m/FojYV2&#10;Pf/QvYy1SBAOBSpoYuwKKUPVkMUwcx1x8n6dtxiT9LXUHvsEt0Z+ZtlSWmw5LTTY0a6h6lb+WQXc&#10;m3g1e7moz6trKG8u96djrtTkY/j+AhFpiP/hd/ugFSwXc3idS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6NKX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w10:wrap anchorx="margin" anchory="page"/>
          </v:group>
        </w:pict>
      </w:r>
      <w:r w:rsidR="008627F1" w:rsidRPr="00960BD9">
        <w:rPr>
          <w:noProof/>
          <w:color w:val="auto"/>
        </w:rPr>
        <w:t>regulile casei</w:t>
      </w:r>
    </w:p>
    <w:p w:rsidR="00AE60D5" w:rsidRPr="00AE60D5" w:rsidRDefault="001852D7" w:rsidP="00AE60D5">
      <w:pPr>
        <w:pStyle w:val="List"/>
        <w:numPr>
          <w:ilvl w:val="0"/>
          <w:numId w:val="21"/>
        </w:numPr>
        <w:tabs>
          <w:tab w:val="left" w:pos="284"/>
          <w:tab w:val="left" w:pos="567"/>
        </w:tabs>
        <w:spacing w:before="0"/>
        <w:ind w:left="284" w:hanging="142"/>
        <w:rPr>
          <w:sz w:val="24"/>
        </w:rPr>
      </w:pPr>
      <w:r w:rsidRPr="001852D7">
        <w:rPr>
          <w:noProof/>
          <w:color w:val="auto"/>
          <w:sz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0" o:spid="_x0000_s1313" type="#_x0000_t202" style="position:absolute;left:0;text-align:left;margin-left:0;margin-top:385.8pt;width:152.7pt;height:144.75pt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" filled="f" stroked="f" strokecolor="#c9f" strokeweight="1.5pt">
            <v:textbox style="mso-fit-shape-to-text:t">
              <w:txbxContent>
                <w:p w:rsidR="00553863" w:rsidRDefault="001573E9" w:rsidP="004C1DC6">
                  <w:pPr>
                    <w:pStyle w:val="Address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50215" cy="436880"/>
                        <wp:effectExtent l="0" t="0" r="6985" b="1270"/>
                        <wp:docPr id="294" name="Picture 2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duotone>
                                    <a:prstClr val="black"/>
                                    <a:schemeClr val="accent1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215" cy="436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6575A" w:rsidRDefault="00553863" w:rsidP="00553863">
                  <w:pPr>
                    <w:pStyle w:val="Address1"/>
                    <w:rPr>
                      <w:rFonts w:asciiTheme="majorHAnsi" w:hAnsiTheme="majorHAnsi"/>
                      <w:b/>
                      <w:color w:val="auto"/>
                    </w:rPr>
                  </w:pPr>
                  <w:proofErr w:type="spellStart"/>
                  <w:r w:rsidRPr="00553863">
                    <w:rPr>
                      <w:rFonts w:asciiTheme="majorHAnsi" w:hAnsiTheme="majorHAnsi"/>
                      <w:b/>
                      <w:color w:val="auto"/>
                    </w:rPr>
                    <w:t>Centrul</w:t>
                  </w:r>
                  <w:proofErr w:type="spellEnd"/>
                  <w:r w:rsidRPr="00553863">
                    <w:rPr>
                      <w:rFonts w:asciiTheme="majorHAnsi" w:hAnsiTheme="majorHAnsi"/>
                      <w:b/>
                      <w:color w:val="auto"/>
                    </w:rPr>
                    <w:t xml:space="preserve"> de </w:t>
                  </w:r>
                  <w:proofErr w:type="spellStart"/>
                  <w:r w:rsidRPr="00553863">
                    <w:rPr>
                      <w:rFonts w:asciiTheme="majorHAnsi" w:hAnsiTheme="majorHAnsi"/>
                      <w:b/>
                      <w:color w:val="auto"/>
                    </w:rPr>
                    <w:t>Servicii</w:t>
                  </w:r>
                  <w:proofErr w:type="spellEnd"/>
                  <w:r w:rsidR="00ED16CF">
                    <w:rPr>
                      <w:rFonts w:asciiTheme="majorHAnsi" w:hAnsiTheme="majorHAnsi"/>
                      <w:b/>
                      <w:color w:val="auto"/>
                    </w:rPr>
                    <w:t xml:space="preserve"> </w:t>
                  </w:r>
                  <w:proofErr w:type="spellStart"/>
                  <w:r w:rsidR="0046575A">
                    <w:rPr>
                      <w:rFonts w:asciiTheme="majorHAnsi" w:hAnsiTheme="majorHAnsi"/>
                      <w:b/>
                      <w:color w:val="auto"/>
                    </w:rPr>
                    <w:t>Sociale</w:t>
                  </w:r>
                  <w:proofErr w:type="spellEnd"/>
                  <w:r w:rsidR="00ED16CF">
                    <w:rPr>
                      <w:rFonts w:asciiTheme="majorHAnsi" w:hAnsiTheme="majorHAnsi"/>
                      <w:b/>
                      <w:color w:val="auto"/>
                    </w:rPr>
                    <w:t xml:space="preserve"> </w:t>
                  </w:r>
                  <w:proofErr w:type="spellStart"/>
                  <w:r w:rsidR="0046575A">
                    <w:rPr>
                      <w:rFonts w:asciiTheme="majorHAnsi" w:hAnsiTheme="majorHAnsi"/>
                      <w:b/>
                      <w:color w:val="auto"/>
                    </w:rPr>
                    <w:t>Targoviste</w:t>
                  </w:r>
                  <w:proofErr w:type="spellEnd"/>
                  <w:r w:rsidR="0022342B">
                    <w:rPr>
                      <w:rFonts w:asciiTheme="majorHAnsi" w:hAnsiTheme="majorHAnsi"/>
                      <w:b/>
                      <w:color w:val="auto"/>
                    </w:rPr>
                    <w:t xml:space="preserve"> </w:t>
                  </w:r>
                  <w:r w:rsidRPr="00553863">
                    <w:rPr>
                      <w:rFonts w:asciiTheme="majorHAnsi" w:hAnsiTheme="majorHAnsi"/>
                      <w:b/>
                      <w:color w:val="auto"/>
                    </w:rPr>
                    <w:t>“</w:t>
                  </w:r>
                  <w:proofErr w:type="spellStart"/>
                  <w:r w:rsidR="0046575A">
                    <w:rPr>
                      <w:rFonts w:asciiTheme="majorHAnsi" w:hAnsiTheme="majorHAnsi"/>
                      <w:b/>
                      <w:color w:val="auto"/>
                    </w:rPr>
                    <w:t>Floare</w:t>
                  </w:r>
                  <w:proofErr w:type="spellEnd"/>
                  <w:r w:rsidR="0046575A">
                    <w:rPr>
                      <w:rFonts w:asciiTheme="majorHAnsi" w:hAnsiTheme="majorHAnsi"/>
                      <w:b/>
                      <w:color w:val="auto"/>
                    </w:rPr>
                    <w:t xml:space="preserve"> de Colt</w:t>
                  </w:r>
                  <w:r w:rsidRPr="00553863">
                    <w:rPr>
                      <w:rFonts w:asciiTheme="majorHAnsi" w:hAnsiTheme="majorHAnsi"/>
                      <w:b/>
                      <w:color w:val="auto"/>
                    </w:rPr>
                    <w:t>”</w:t>
                  </w:r>
                </w:p>
                <w:p w:rsidR="005E3D1D" w:rsidRDefault="0046575A" w:rsidP="00553863">
                  <w:pPr>
                    <w:pStyle w:val="Address1"/>
                    <w:rPr>
                      <w:rFonts w:asciiTheme="majorHAnsi" w:hAnsiTheme="majorHAnsi"/>
                      <w:b/>
                      <w:color w:val="auto"/>
                    </w:rPr>
                  </w:pPr>
                  <w:proofErr w:type="spellStart"/>
                  <w:r>
                    <w:rPr>
                      <w:rFonts w:asciiTheme="majorHAnsi" w:hAnsiTheme="majorHAnsi"/>
                      <w:b/>
                      <w:color w:val="auto"/>
                    </w:rPr>
                    <w:t>Centrul</w:t>
                  </w:r>
                  <w:proofErr w:type="spellEnd"/>
                  <w:r>
                    <w:rPr>
                      <w:rFonts w:asciiTheme="majorHAnsi" w:hAnsiTheme="majorHAnsi"/>
                      <w:b/>
                      <w:color w:val="auto"/>
                    </w:rPr>
                    <w:t xml:space="preserve"> de </w:t>
                  </w:r>
                  <w:proofErr w:type="spellStart"/>
                  <w:r w:rsidR="00ED16CF">
                    <w:rPr>
                      <w:rFonts w:asciiTheme="majorHAnsi" w:hAnsiTheme="majorHAnsi"/>
                      <w:b/>
                      <w:color w:val="auto"/>
                    </w:rPr>
                    <w:t>tranzit</w:t>
                  </w:r>
                  <w:proofErr w:type="spellEnd"/>
                  <w:r w:rsidR="00ED16CF">
                    <w:rPr>
                      <w:rFonts w:asciiTheme="majorHAnsi" w:hAnsiTheme="majorHAnsi"/>
                      <w:b/>
                      <w:color w:val="auto"/>
                    </w:rPr>
                    <w:t xml:space="preserve"> </w:t>
                  </w:r>
                </w:p>
                <w:p w:rsidR="0046575A" w:rsidRDefault="0046575A" w:rsidP="00553863">
                  <w:pPr>
                    <w:pStyle w:val="Address1"/>
                    <w:rPr>
                      <w:rFonts w:asciiTheme="majorHAnsi" w:hAnsiTheme="majorHAnsi"/>
                      <w:b/>
                      <w:color w:val="auto"/>
                    </w:rPr>
                  </w:pPr>
                  <w:proofErr w:type="spellStart"/>
                  <w:proofErr w:type="gramStart"/>
                  <w:r>
                    <w:rPr>
                      <w:rFonts w:asciiTheme="majorHAnsi" w:hAnsiTheme="majorHAnsi"/>
                      <w:b/>
                      <w:color w:val="auto"/>
                    </w:rPr>
                    <w:t>pentru</w:t>
                  </w:r>
                  <w:proofErr w:type="spellEnd"/>
                  <w:proofErr w:type="gramEnd"/>
                  <w:r w:rsidR="00ED16CF">
                    <w:rPr>
                      <w:rFonts w:asciiTheme="majorHAnsi" w:hAnsiTheme="majorHAnsi"/>
                      <w:b/>
                      <w:color w:val="auto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b/>
                      <w:color w:val="auto"/>
                    </w:rPr>
                    <w:t>tineri</w:t>
                  </w:r>
                  <w:proofErr w:type="spellEnd"/>
                </w:p>
                <w:p w:rsidR="004C1DC6" w:rsidRPr="00553863" w:rsidRDefault="0046575A" w:rsidP="0046575A">
                  <w:pPr>
                    <w:pStyle w:val="Address1"/>
                    <w:jc w:val="left"/>
                    <w:rPr>
                      <w:rFonts w:asciiTheme="majorHAnsi" w:hAnsiTheme="majorHAnsi"/>
                      <w:b/>
                      <w:i/>
                      <w:color w:val="auto"/>
                    </w:rPr>
                  </w:pPr>
                  <w:proofErr w:type="spellStart"/>
                  <w:r>
                    <w:rPr>
                      <w:rFonts w:asciiTheme="majorHAnsi" w:hAnsiTheme="majorHAnsi"/>
                      <w:b/>
                      <w:i/>
                      <w:color w:val="auto"/>
                    </w:rPr>
                    <w:t>Telefon</w:t>
                  </w:r>
                  <w:proofErr w:type="spellEnd"/>
                  <w:r>
                    <w:rPr>
                      <w:rFonts w:asciiTheme="majorHAnsi" w:hAnsiTheme="majorHAnsi"/>
                      <w:b/>
                      <w:i/>
                      <w:color w:val="auto"/>
                    </w:rPr>
                    <w:t>:  0245.632.65</w:t>
                  </w:r>
                  <w:r w:rsidR="00553863" w:rsidRPr="00553863">
                    <w:rPr>
                      <w:rFonts w:asciiTheme="majorHAnsi" w:hAnsiTheme="majorHAnsi"/>
                      <w:b/>
                      <w:i/>
                      <w:color w:val="auto"/>
                    </w:rPr>
                    <w:t>0</w:t>
                  </w:r>
                </w:p>
                <w:p w:rsidR="004C1DC6" w:rsidRPr="00553863" w:rsidRDefault="004C1DC6" w:rsidP="00D10FA9">
                  <w:pPr>
                    <w:pStyle w:val="Address1"/>
                    <w:rPr>
                      <w:rFonts w:asciiTheme="majorHAnsi" w:hAnsiTheme="majorHAnsi"/>
                      <w:b/>
                      <w:i/>
                      <w:color w:val="auto"/>
                    </w:rPr>
                  </w:pPr>
                </w:p>
              </w:txbxContent>
            </v:textbox>
            <w10:wrap anchorx="page" anchory="page"/>
          </v:shape>
        </w:pict>
      </w:r>
      <w:r w:rsidRPr="001852D7">
        <w:rPr>
          <w:noProof/>
          <w:color w:val="auto"/>
          <w:sz w:val="24"/>
          <w:lang w:val="en-GB" w:eastAsia="en-GB"/>
        </w:rPr>
        <w:pict>
          <v:group id="Group 573" o:spid="_x0000_s1247" style="position:absolute;left:0;text-align:left;margin-left:17.05pt;margin-top:563.35pt;width:760.5pt;height:36.25pt;z-index:251658240;mso-position-horizontal-relative:page;mso-position-vertical-relative:page" coordorigin="101,11285" coordsize="152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">
            <v:oval id="Oval 505" o:spid="_x0000_s1312" style="position:absolute;left:1343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K0cAA&#10;AADcAAAADwAAAGRycy9kb3ducmV2LnhtbERPy4rCMBTdC/5DuMLsNPXBUKtRRBAEcTF1wO2ludMW&#10;k5uSRNv5e7MYmOXhvLf7wRrxIh9axwrmswwEceV0y7WC79tpmoMIEVmjcUwKfinAfjcebbHQrucv&#10;epWxFimEQ4EKmhi7QspQNWQxzFxHnLgf5y3GBH0ttcc+hVsjF1n2KS22nBoa7OjYUPUon1YB9ybe&#10;zUku69v6HsqHy/31kiv1MRkOGxCRhvgv/nOftYLVOq1NZ9IRkL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BK0cAAAADcAAAADwAAAAAAAAAAAAAAAACYAgAAZHJzL2Rvd25y&#10;ZXYueG1sUEsFBgAAAAAEAAQA9QAAAIU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06" o:spid="_x0000_s1311" style="position:absolute;left:1390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vSsMA&#10;AADcAAAADwAAAGRycy9kb3ducmV2LnhtbESPzWrDMBCE74W8g9hAbo2cH4rtRAkhECiUHOoEcl2s&#10;jW0irYykxu7bV4VCj8PMfMNs96M14kk+dI4VLOYZCOLa6Y4bBdfL6TUHESKyRuOYFHxTgP1u8rLF&#10;UruBP+lZxUYkCIcSFbQx9qWUoW7JYpi7njh5d+ctxiR9I7XHIcGtkcsse5MWO04LLfZ0bKl+VF9W&#10;AQ8m3sxJrppLcQvVw+X+/JErNZuOhw2ISGP8D/+137WCdVHA75l0BO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zvS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07" o:spid="_x0000_s1310" style="position:absolute;left:1436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3czb8A&#10;AADcAAAADwAAAGRycy9kb3ducmV2LnhtbERPTYvCMBC9C/sfwix403R3UWrXKCIIC+LBKngdmrEt&#10;JpOSZG399+YgeHy87+V6sEbcyYfWsYKvaQaCuHK65VrB+bSb5CBCRNZoHJOCBwVYrz5GSyy06/lI&#10;9zLWIoVwKFBBE2NXSBmqhiyGqeuIE3d13mJM0NdSe+xTuDXyO8vm0mLLqaHBjrYNVbfy3yrg3sSL&#10;2cmf+rS4hPLmcn/Y50qNP4fNL4hIQ3yLX+4/rWCWpfnpTDoC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7dzNvwAAANwAAAAPAAAAAAAAAAAAAAAAAJgCAABkcnMvZG93bnJl&#10;di54bWxQSwUGAAAAAAQABAD1AAAAhA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08" o:spid="_x0000_s1309" style="position:absolute;left:1483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F5VsMA&#10;AADcAAAADwAAAGRycy9kb3ducmV2LnhtbESPQWvCQBSE74X+h+UJ3upGpSWNrlIEQZAemgheH9nX&#10;JLj7NuyuJv57Vyj0OMzMN8x6O1ojbuRD51jBfJaBIK6d7rhRcKr2bzmIEJE1Gsek4E4BtpvXlzUW&#10;2g38Q7cyNiJBOBSooI2xL6QMdUsWw8z1xMn7dd5iTNI3UnscEtwauciyD2mx47TQYk+7lupLebUK&#10;eDDxbPZy2VSf51BeXO6/j7lS08n4tQIRaYz/4b/2QSt4z+bwPJOO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F5V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09" o:spid="_x0000_s1308" style="position:absolute;left:1156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nIcMA&#10;AADcAAAADwAAAGRycy9kb3ducmV2LnhtbESPQWvCQBSE70L/w/IK3nSj0hKjq5SCUJAemgheH9ln&#10;Etx9G3a3Jv33XUHwOMzMN8x2P1ojbuRD51jBYp6BIK6d7rhRcKoOsxxEiMgajWNS8EcB9ruXyRYL&#10;7Qb+oVsZG5EgHApU0MbYF1KGuiWLYe564uRdnLcYk/SN1B6HBLdGLrPsXVrsOC202NNnS/W1/LUK&#10;eDDxbA5y1VTrcyivLvffx1yp6ev4sQERaYzP8KP9pRW8ZUu4n0lH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PnI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10" o:spid="_x0000_s1307" style="position:absolute;left:1202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9CusMA&#10;AADcAAAADwAAAGRycy9kb3ducmV2LnhtbESPQWvCQBSE70L/w/IK3nRjpSVGVykFQZAemgheH9ln&#10;Etx9G3a3Jv33XUHwOMzMN8xmN1ojbuRD51jBYp6BIK6d7rhRcKr2sxxEiMgajWNS8EcBdtuXyQYL&#10;7Qb+oVsZG5EgHApU0MbYF1KGuiWLYe564uRdnLcYk/SN1B6HBLdGvmXZh7TYcVposaevlupr+WsV&#10;8GDi2ezlsqlW51BeXe6/j7lS09fxcw0i0hif4Uf7oBW8Z0u4n0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9Cu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11" o:spid="_x0000_s1306" style="position:absolute;left:1249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azsMA&#10;AADcAAAADwAAAGRycy9kb3ducmV2LnhtbESPQWsCMRSE7wX/Q3iCt5q1trKuRhFBEEoPXQWvj81z&#10;dzF5WZLUXf+9KRR6HGbmG2a9HawRd/KhdaxgNs1AEFdOt1wrOJ8OrzmIEJE1Gsek4EEBtpvRyxoL&#10;7Xr+pnsZa5EgHApU0MTYFVKGqiGLYeo64uRdnbcYk/S11B77BLdGvmXZQlpsOS002NG+oepW/lgF&#10;3Jt4MQc5r0/LSyhvLvdfn7lSk/GwW4GINMT/8F/7qBV8ZO/weyYd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baz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12" o:spid="_x0000_s1305" style="position:absolute;left:1295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/VcIA&#10;AADcAAAADwAAAGRycy9kb3ducmV2LnhtbESPQYvCMBSE78L+h/AW9qapuyi1GkUEYUE8WAWvj+bZ&#10;FpOXkmRt998bYWGPw8x8w6w2gzXiQT60jhVMJxkI4srplmsFl/N+nIMIEVmjcUwKfinAZv02WmGh&#10;Xc8nepSxFgnCoUAFTYxdIWWoGrIYJq4jTt7NeYsxSV9L7bFPcGvkZ5bNpcWW00KDHe0aqu7lj1XA&#10;vYlXs5df9XlxDeXd5f54yJX6eB+2SxCRhvgf/mt/awWzbAav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n9V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13" o:spid="_x0000_s1304" style="position:absolute;left:968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jhIsIA&#10;AADcAAAADwAAAGRycy9kb3ducmV2LnhtbESPQYvCMBSE7wv+h/AEb2uqslKrUUQQhGUPWwWvj+bZ&#10;FpOXkkRb//1mYWGPw8x8w2x2gzXiST60jhXMphkI4srplmsFl/PxPQcRIrJG45gUvCjAbjt622Ch&#10;Xc/f9CxjLRKEQ4EKmhi7QspQNWQxTF1HnLyb8xZjkr6W2mOf4NbIeZYtpcWW00KDHR0aqu7lwyrg&#10;3sSrOcpFfV5dQ3l3uf/6zJWajIf9GkSkIf6H/9onreAjW8LvmXQ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SOEi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14" o:spid="_x0000_s1303" style="position:absolute;left:1015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REucMA&#10;AADcAAAADwAAAGRycy9kb3ducmV2LnhtbESPQWsCMRSE7wX/Q3iCt5q10rquRhFBEEoPXQWvj81z&#10;dzF5WZLUXf+9KRR6HGbmG2a9HawRd/KhdaxgNs1AEFdOt1wrOJ8OrzmIEJE1Gsek4EEBtpvRyxoL&#10;7Xr+pnsZa5EgHApU0MTYFVKGqiGLYeo64uRdnbcYk/S11B77BLdGvmXZh7TYclposKN9Q9Wt/LEK&#10;uDfxYg5yXp+Wl1DeXO6/PnOlJuNhtwIRaYj/4b/2USt4zxbweyYd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REu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15" o:spid="_x0000_s1302" style="position:absolute;left:1061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Qy78A&#10;AADcAAAADwAAAGRycy9kb3ducmV2LnhtbERPTYvCMBC9C/sfwix403R3UWrXKCIIC+LBKngdmrEt&#10;JpOSZG399+YgeHy87+V6sEbcyYfWsYKvaQaCuHK65VrB+bSb5CBCRNZoHJOCBwVYrz5GSyy06/lI&#10;9zLWIoVwKFBBE2NXSBmqhiyGqeuIE3d13mJM0NdSe+xTuDXyO8vm0mLLqaHBjrYNVbfy3yrg3sSL&#10;2cmf+rS4hPLmcn/Y50qNP4fNL4hIQ3yLX+4/rWCWpbXpTDoC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m9DLvwAAANwAAAAPAAAAAAAAAAAAAAAAAJgCAABkcnMvZG93bnJl&#10;di54bWxQSwUGAAAAAAQABAD1AAAAhA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16" o:spid="_x0000_s1301" style="position:absolute;left:1108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d1UMIA&#10;AADcAAAADwAAAGRycy9kb3ducmV2LnhtbESPQYvCMBSE7wv+h/AEb2vqilKrUWRBEBYPVsHro3m2&#10;xeSlJNF2//1mYWGPw8x8w2x2gzXiRT60jhXMphkI4srplmsF18vhPQcRIrJG45gUfFOA3Xb0tsFC&#10;u57P9CpjLRKEQ4EKmhi7QspQNWQxTF1HnLy78xZjkr6W2mOf4NbIjyxbSostp4UGO/psqHqUT6uA&#10;exNv5iDn9WV1C+XD5f70lSs1GQ/7NYhIQ/wP/7WPWsEiW8HvmXQE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13VQwgAAANwAAAAPAAAAAAAAAAAAAAAAAJgCAABkcnMvZG93&#10;bnJldi54bWxQSwUGAAAAAAQABAD1AAAAhw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17" o:spid="_x0000_s1300" style="position:absolute;left:781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KEL8A&#10;AADcAAAADwAAAGRycy9kb3ducmV2LnhtbERPTYvCMBC9L+x/CLPgbU1VVmrXKCIIguzBKngdmtm2&#10;mExKEm399+YgeHy87+V6sEbcyYfWsYLJOANBXDndcq3gfNp95yBCRNZoHJOCBwVYrz4/llho1/OR&#10;7mWsRQrhUKCCJsaukDJUDVkMY9cRJ+7feYsxQV9L7bFP4dbIaZbNpcWWU0ODHW0bqq7lzSrg3sSL&#10;2clZfVpcQnl1uf875EqNvobNL4hIQ3yLX+69VvAzSfPTmXQE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NEoQvwAAANwAAAAPAAAAAAAAAAAAAAAAAJgCAABkcnMvZG93bnJl&#10;di54bWxQSwUGAAAAAAQABAD1AAAAhA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18" o:spid="_x0000_s1299" style="position:absolute;left:827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vi8MA&#10;AADcAAAADwAAAGRycy9kb3ducmV2LnhtbESPQWvCQBSE70L/w/IK3nSTSiWmrlIKQkF6MApeH9ln&#10;Etx9G3a3Jv33XUHwOMzMN8x6O1ojbuRD51hBPs9AENdOd9woOB13swJEiMgajWNS8EcBtpuXyRpL&#10;7QY+0K2KjUgQDiUqaGPsSylD3ZLFMHc9cfIuzluMSfpGao9Dglsj37JsKS12nBZa7Omrpfpa/VoF&#10;PJh4Nju5aI6rc6iurvA/+0Kp6ev4+QEi0hif4Uf7Wyt4z3O4n0lH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jvi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19" o:spid="_x0000_s1298" style="position:absolute;left:874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px/MMA&#10;AADcAAAADwAAAGRycy9kb3ducmV2LnhtbESPQYvCMBSE7wv+h/AEb2uqotRqFBGEhcWDVfD6aJ5t&#10;MXkpSdZ2//1mYWGPw8x8w2z3gzXiRT60jhXMphkI4srplmsFt+vpPQcRIrJG45gUfFOA/W70tsVC&#10;u54v9CpjLRKEQ4EKmhi7QspQNWQxTF1HnLyH8xZjkr6W2mOf4NbIeZatpMWW00KDHR0bqp7ll1XA&#10;vYl3c5KL+rq+h/Lpcn/+zJWajIfDBkSkIf6H/9ofWsFyNoffM+kI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px/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20" o:spid="_x0000_s1297" style="position:absolute;left:920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bUZ8MA&#10;AADcAAAADwAAAGRycy9kb3ducmV2LnhtbESPQYvCMBSE7wv+h/AEb2uqskutRhFBEJY9bBW8Pppn&#10;W0xeShJt/fdmYWGPw8x8w6y3gzXiQT60jhXMphkI4srplmsF59PhPQcRIrJG45gUPCnAdjN6W2Oh&#10;Xc8/9ChjLRKEQ4EKmhi7QspQNWQxTF1HnLyr8xZjkr6W2mOf4NbIeZZ9Sostp4UGO9o3VN3Ku1XA&#10;vYkXc5CL+rS8hPLmcv/9lSs1GQ+7FYhIQ/wP/7WPWsHHbAG/Z9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bUZ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21" o:spid="_x0000_s1296" style="position:absolute;left:595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9ME8MA&#10;AADcAAAADwAAAGRycy9kb3ducmV2LnhtbESPQWsCMRSE7wX/Q3hCbzWrtrKuRhFBKJQeugpeH5vn&#10;7mLysiTR3f77RhB6HGbmG2a9HawRd/KhdaxgOslAEFdOt1wrOB0PbzmIEJE1Gsek4JcCbDejlzUW&#10;2vX8Q/cy1iJBOBSooImxK6QMVUMWw8R1xMm7OG8xJulrqT32CW6NnGXZQlpsOS002NG+oepa3qwC&#10;7k08m4Oc18flOZRXl/vvr1yp1/GwW4GINMT/8LP9qRV8TN/h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9ME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22" o:spid="_x0000_s1295" style="position:absolute;left:641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PpiMMA&#10;AADcAAAADwAAAGRycy9kb3ducmV2LnhtbESPQWvCQBSE74L/YXlCb7qxYklTVxFBEIqHJgWvj+xr&#10;Etx9G3a3Jv33XUHwOMzMN8xmN1ojbuRD51jBcpGBIK6d7rhR8F0d5zmIEJE1Gsek4I8C7LbTyQYL&#10;7Qb+olsZG5EgHApU0MbYF1KGuiWLYeF64uT9OG8xJukbqT0OCW6NfM2yN2mx47TQYk+Hlupr+WsV&#10;8GDixRzlqqneL6G8utyfP3OlXmbj/gNEpDE+w4/2SStYL9dwP5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Ppi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23" o:spid="_x0000_s1294" style="position:absolute;left:688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F3/8MA&#10;AADcAAAADwAAAGRycy9kb3ducmV2LnhtbESPQYvCMBSE7wv+h/AEb2vqilKrUUQQhGUPWwWvj+bZ&#10;FpOXkmRt/febBWGPw8x8w2x2gzXiQT60jhXMphkI4srplmsFl/PxPQcRIrJG45gUPCnAbjt622Ch&#10;Xc/f9ChjLRKEQ4EKmhi7QspQNWQxTF1HnLyb8xZjkr6W2mOf4NbIjyxbSostp4UGOzo0VN3LH6uA&#10;exOv5ijn9Xl1DeXd5f7rM1dqMh72axCRhvgffrVPWsFitoS/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5F3/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24" o:spid="_x0000_s1293" style="position:absolute;left:734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3SZMMA&#10;AADcAAAADwAAAGRycy9kb3ducmV2LnhtbESPQWsCMRSE7wX/Q3hCbzWr0rquRhFBKJQeugpeH5vn&#10;7mLysiTR3f77RhB6HGbmG2a9HawRd/KhdaxgOslAEFdOt1wrOB0PbzmIEJE1Gsek4JcCbDejlzUW&#10;2vX8Q/cy1iJBOBSooImxK6QMVUMWw8R1xMm7OG8xJulrqT32CW6NnGXZh7TYclposKN9Q9W1vFkF&#10;3Jt4Ngc5r4/LcyivLvffX7lSr+NhtwIRaYj/4Wf7Uyt4ny7g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3SZ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25" o:spid="_x0000_s1292" style="position:absolute;left:407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JGFr8A&#10;AADcAAAADwAAAGRycy9kb3ducmV2LnhtbERPTYvCMBC9L+x/CLPgbU1VVmrXKCIIguzBKngdmtm2&#10;mExKEm399+YgeHy87+V6sEbcyYfWsYLJOANBXDndcq3gfNp95yBCRNZoHJOCBwVYrz4/llho1/OR&#10;7mWsRQrhUKCCJsaukDJUDVkMY9cRJ+7feYsxQV9L7bFP4dbIaZbNpcWWU0ODHW0bqq7lzSrg3sSL&#10;2clZfVpcQnl1uf875EqNvobNL4hIQ3yLX+69VvAzSWvTmXQE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QkYWvwAAANwAAAAPAAAAAAAAAAAAAAAAAJgCAABkcnMvZG93bnJl&#10;di54bWxQSwUGAAAAAAQABAD1AAAAhA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26" o:spid="_x0000_s1291" style="position:absolute;left:454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7jjcMA&#10;AADcAAAADwAAAGRycy9kb3ducmV2LnhtbESPQYvCMBSE7wv+h/AEb2uqotRqFBGEhcWDVfD6aJ5t&#10;MXkpSdZ2//1mYWGPw8x8w2z3gzXiRT60jhXMphkI4srplmsFt+vpPQcRIrJG45gUfFOA/W70tsVC&#10;u54v9CpjLRKEQ4EKmhi7QspQNWQxTF1HnLyH8xZjkr6W2mOf4NbIeZatpMWW00KDHR0bqp7ll1XA&#10;vYl3c5KL+rq+h/Lpcn/+zJWajIfDBkSkIf6H/9ofWsFytobfM+kI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7jj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27" o:spid="_x0000_s1290" style="position:absolute;left:500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ArcEA&#10;AADcAAAADwAAAGRycy9kb3ducmV2LnhtbERPz0vDMBS+C/4P4Q28uXQVR+2WFREGgnhYK/T6aN7a&#10;suSlJHGt/705DHb8+H7vq8UacSUfRscKNusMBHHn9Mi9gp/m+FyACBFZo3FMCv4oQHV4fNhjqd3M&#10;J7rWsRcphEOJCoYYp1LK0A1kMazdRJy4s/MWY4K+l9rjnMKtkXmWbaXFkVPDgBN9DNRd6l+rgGcT&#10;W3OUL33z1ob64gr//VUo9bRa3ncgIi3xLr65P7WC1zzNT2fSEZCH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YgK3BAAAA3AAAAA8AAAAAAAAAAAAAAAAAmAIAAGRycy9kb3du&#10;cmV2LnhtbFBLBQYAAAAABAAEAPUAAACG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28" o:spid="_x0000_s1289" style="position:absolute;left:54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lNsMA&#10;AADcAAAADwAAAGRycy9kb3ducmV2LnhtbESPQYvCMBSE7wv+h/AEb2uqotRqFBGEhcWDVfD6aJ5t&#10;MXkpSdZ2//1mYWGPw8x8w2z3gzXiRT60jhXMphkI4srplmsFt+vpPQcRIrJG45gUfFOA/W70tsVC&#10;u54v9CpjLRKEQ4EKmhi7QspQNWQxTF1HnLyH8xZjkr6W2mOf4NbIeZatpMWW00KDHR0bqp7ll1XA&#10;vYl3c5KL+rq+h/Lpcn/+zJWajIfDBkSkIf6H/9ofWsFyPoPfM+kI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QlN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29" o:spid="_x0000_s1288" style="position:absolute;left:805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7QcMA&#10;AADcAAAADwAAAGRycy9kb3ducmV2LnhtbESPQWvCQBSE7wX/w/IEb3VjpCVGVxFBEEoPjYLXR/aZ&#10;BHffht3VpP++Wyj0OMzMN8xmN1ojnuRD51jBYp6BIK6d7rhRcDkfXwsQISJrNI5JwTcF2G0nLxss&#10;tRv4i55VbESCcChRQRtjX0oZ6pYshrnriZN3c95iTNI3UnscEtwamWfZu7TYcVposadDS/W9elgF&#10;PJh4NUe5bM6ra6jurvCfH4VSs+m4X4OINMb/8F/7pBW85Tn8nk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a7Q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30" o:spid="_x0000_s1287" style="position:absolute;left:61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e2sMA&#10;AADcAAAADwAAAGRycy9kb3ducmV2LnhtbESPQYvCMBSE7wv+h/AEb2uqskutRhFBEJY9bBW8Pppn&#10;W0xeShJt/fdmYWGPw8x8w6y3gzXiQT60jhXMphkI4srplmsF59PhPQcRIrJG45gUPCnAdjN6W2Oh&#10;Xc8/9ChjLRKEQ4EKmhi7QspQNWQxTF1HnLyr8xZjkr6W2mOf4NbIeZZ9Sostp4UGO9o3VN3Ku1XA&#10;vYkXc5CL+rS8hPLmcv/9lSs1GQ+7FYhIQ/wP/7WPWsHHfAG/Z9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oe2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31" o:spid="_x0000_s1286" style="position:absolute;left:665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GrsMA&#10;AADcAAAADwAAAGRycy9kb3ducmV2LnhtbESPQWsCMRSE7wX/Q3hCbzWrtrKuRhFBEEoPXQWvj81z&#10;dzF5WZLobv+9KRR6HGbmG2a9HawRD/KhdaxgOslAEFdOt1wrOJ8ObzmIEJE1Gsek4IcCbDejlzUW&#10;2vX8TY8y1iJBOBSooImxK6QMVUMWw8R1xMm7Om8xJulrqT32CW6NnGXZQlpsOS002NG+oepW3q0C&#10;7k28mIOc16flJZQ3l/uvz1yp1/GwW4GINMT/8F/7qBV8zN7h90w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OGr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32" o:spid="_x0000_s1285" style="position:absolute;left:712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8jNcMA&#10;AADcAAAADwAAAGRycy9kb3ducmV2LnhtbESPQWvCQBSE74L/YXlCb7pRsaSpq4ggCMVDk4LXR/Y1&#10;Ce6+DburSf99Vyj0OMzMN8x2P1ojHuRD51jBcpGBIK6d7rhR8FWd5jmIEJE1Gsek4IcC7HfTyRYL&#10;7Qb+pEcZG5EgHApU0MbYF1KGuiWLYeF64uR9O28xJukbqT0OCW6NXGXZq7TYcVposadjS/WtvFsF&#10;PJh4NSe5bqq3ayhvLveXj1ypl9l4eAcRaYz/4b/2WSvYrDbwPJOO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8jN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33" o:spid="_x0000_s1284" style="position:absolute;left:758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29QsMA&#10;AADcAAAADwAAAGRycy9kb3ducmV2LnhtbESPQYvCMBSE7wv+h/AEb2uqslKrUWRBEGQPWwWvj+bZ&#10;FpOXkmRt/fdmYWGPw8x8w2x2gzXiQT60jhXMphkI4srplmsFl/PhPQcRIrJG45gUPCnAbjt622Ch&#10;Xc/f9ChjLRKEQ4EKmhi7QspQNWQxTF1HnLyb8xZjkr6W2mOf4NbIeZYtpcWW00KDHX02VN3LH6uA&#10;exOv5iAX9Xl1DeXd5f7rlCs1GQ/7NYhIQ/wP/7WPWsHHfAm/Z9IR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29Q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34" o:spid="_x0000_s1283" style="position:absolute;left:431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Y2cMA&#10;AADcAAAADwAAAGRycy9kb3ducmV2LnhtbESPQWsCMRSE7wX/Q3hCbzWr0rquRhFBEEoPXQWvj81z&#10;dzF5WZLobv+9KRR6HGbmG2a9HawRD/KhdaxgOslAEFdOt1wrOJ8ObzmIEJE1Gsek4IcCbDejlzUW&#10;2vX8TY8y1iJBOBSooImxK6QMVUMWw8R1xMm7Om8xJulrqT32CW6NnGXZh7TYclposKN9Q9WtvFsF&#10;3Jt4MQc5r0/LSyhvLvdfn7lSr+NhtwIRaYj/4b/2USt4ny3g90w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Y2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35" o:spid="_x0000_s1282" style="position:absolute;left:478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6Mq8EA&#10;AADcAAAADwAAAGRycy9kb3ducmV2LnhtbERPz0vDMBS+C/4P4Q28uXQVR+2WFREGgnhYK/T6aN7a&#10;suSlJHGt/705DHb8+H7vq8UacSUfRscKNusMBHHn9Mi9gp/m+FyACBFZo3FMCv4oQHV4fNhjqd3M&#10;J7rWsRcphEOJCoYYp1LK0A1kMazdRJy4s/MWY4K+l9rjnMKtkXmWbaXFkVPDgBN9DNRd6l+rgGcT&#10;W3OUL33z1ob64gr//VUo9bRa3ncgIi3xLr65P7WC1zytTWfSEZCH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ujKvBAAAA3AAAAA8AAAAAAAAAAAAAAAAAmAIAAGRycy9kb3du&#10;cmV2LnhtbFBLBQYAAAAABAAEAPUAAACG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36" o:spid="_x0000_s1281" style="position:absolute;left:524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IpMMMA&#10;AADcAAAADwAAAGRycy9kb3ducmV2LnhtbESPQWvCQBSE74X+h+UVvNWNSkuMrlIKgiA9NBG8PrLP&#10;JLj7NuyuJv57Vyj0OMzMN8x6O1ojbuRD51jBbJqBIK6d7rhRcKx27zmIEJE1Gsek4E4BtpvXlzUW&#10;2g38S7cyNiJBOBSooI2xL6QMdUsWw9T1xMk7O28xJukbqT0OCW6NnGfZp7TYcVposafvlupLebUK&#10;eDDxZHZy0VTLUygvLvc/h1ypydv4tQIRaYz/4b/2Xiv4mC/heSYd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IpM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37" o:spid="_x0000_s1280" style="position:absolute;left:57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WcL8A&#10;AADcAAAADwAAAGRycy9kb3ducmV2LnhtbERPTYvCMBC9L/gfwix4W9NVVmrXKCIIguzBKngdmtm2&#10;mExKEm399+YgeHy87+V6sEbcyYfWsYLvSQaCuHK65VrB+bT7ykGEiKzROCYFDwqwXo0+llho1/OR&#10;7mWsRQrhUKCCJsaukDJUDVkME9cRJ+7feYsxQV9L7bFP4dbIaZbNpcWWU0ODHW0bqq7lzSrg3sSL&#10;2clZfVpcQnl1uf875EqNP4fNL4hIQ3yLX+69VvAzS/PTmXQE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gRZwvwAAANwAAAAPAAAAAAAAAAAAAAAAAJgCAABkcnMvZG93bnJl&#10;di54bWxQSwUGAAAAAAQABAD1AAAAhA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38" o:spid="_x0000_s1279" style="position:absolute;left:1367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2z68MA&#10;AADcAAAADwAAAGRycy9kb3ducmV2LnhtbESPQYvCMBSE7wv+h/AEb2uqskutRhFBEJY9bBW8Pppn&#10;W0xeShJt/fdmYWGPw8x8w6y3gzXiQT60jhXMphkI4srplmsF59PhPQcRIrJG45gUPCnAdjN6W2Oh&#10;Xc8/9ChjLRKEQ4EKmhi7QspQNWQxTF1HnLyr8xZjkr6W2mOf4NbIeZZ9Sostp4UGO9o3VN3Ku1XA&#10;vYkXc5CL+rS8hPLmcv/9lSs1GQ+7FYhIQ/wP/7WPWsHHYga/Z9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2z6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39" o:spid="_x0000_s1278" style="position:absolute;left:1414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8tnMMA&#10;AADcAAAADwAAAGRycy9kb3ducmV2LnhtbESPQYvCMBSE7wv+h/AEb2uqskutRhFBEJY9bBW8Pppn&#10;W0xeShJt/fdmYWGPw8x8w6y3gzXiQT60jhXMphkI4srplmsF59PhPQcRIrJG45gUPCnAdjN6W2Oh&#10;Xc8/9ChjLRKEQ4EKmhi7QspQNWQxTF1HnLyr8xZjkr6W2mOf4NbIeZZ9Sostp4UGO9o3VN3Ku1XA&#10;vYkXc5CL+rS8hPLmcv/9lSs1GQ+7FYhIQ/wP/7WPWsHHYg6/Z9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8tn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40" o:spid="_x0000_s1277" style="position:absolute;left:1460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OIB8MA&#10;AADcAAAADwAAAGRycy9kb3ducmV2LnhtbESPQWvCQBSE7wX/w/IEb3VjQ0uMriKCIJQeGgWvj+wz&#10;Ce6+DbtbE/+9Wyj0OMzMN8x6O1oj7uRD51jBYp6BIK6d7rhRcD4dXgsQISJrNI5JwYMCbDeTlzWW&#10;2g38TfcqNiJBOJSooI2xL6UMdUsWw9z1xMm7Om8xJukbqT0OCW6NfMuyD2mx47TQYk/7lupb9WMV&#10;8GDixRxk3pyWl1DdXOG/PgulZtNxtwIRaYz/4b/2USt4z3P4PZ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OIB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41" o:spid="_x0000_s1276" style="position:absolute;left:1180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Qc8MA&#10;AADcAAAADwAAAGRycy9kb3ducmV2LnhtbESPQWsCMRSE7wX/Q3iCt5pV27KuRhFBEEoPXQteH5vn&#10;7mLysiTRXf+9KRR6HGbmG2a9HawRd/KhdaxgNs1AEFdOt1wr+DkdXnMQISJrNI5JwYMCbDejlzUW&#10;2vX8Tfcy1iJBOBSooImxK6QMVUMWw9R1xMm7OG8xJulrqT32CW6NnGfZh7TYclposKN9Q9W1vFkF&#10;3Jt4Nge5qE/LcyivLvdfn7lSk/GwW4GINMT/8F/7qBW8L97g90w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oQc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42" o:spid="_x0000_s1275" style="position:absolute;left:1226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16MMA&#10;AADcAAAADwAAAGRycy9kb3ducmV2LnhtbESPQYvCMBSE7wv+h/AEb2vqitKtRpEFYUH2YF3w+mie&#10;bTF5KUnW1n9vFgSPw8x8w6y3gzXiRj60jhXMphkI4srplmsFv6f9ew4iRGSNxjEpuFOA7Wb0tsZC&#10;u56PdCtjLRKEQ4EKmhi7QspQNWQxTF1HnLyL8xZjkr6W2mOf4NbIjyxbSostp4UGO/pqqLqWf1YB&#10;9yaezV7O69PnOZRXl/ufQ67UZDzsViAiDfEVfra/tYLFfAH/Z9IR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a16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43" o:spid="_x0000_s1274" style="position:absolute;left:1273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Qrn8MA&#10;AADcAAAADwAAAGRycy9kb3ducmV2LnhtbESPQWvCQBSE70L/w/IEb7pRqaSpqxRBKIiHJgWvj+xr&#10;Etx9G3a3Jv57Vyj0OMzMN8x2P1ojbuRD51jBcpGBIK6d7rhR8F0d5zmIEJE1Gsek4E4B9ruXyRYL&#10;7Qb+olsZG5EgHApU0MbYF1KGuiWLYeF64uT9OG8xJukbqT0OCW6NXGXZRlrsOC202NOhpfpa/loF&#10;PJh4MUe5bqq3SyivLvfnU67UbDp+vIOINMb/8F/7Uyt4XW/geSYdAb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Qrn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44" o:spid="_x0000_s1273" style="position:absolute;left:1319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iOBMMA&#10;AADcAAAADwAAAGRycy9kb3ducmV2LnhtbESPQWsCMRSE7wX/Q3iCt5pVabuuRhFBEEoPXQteH5vn&#10;7mLysiTRXf+9KRR6HGbmG2a9HawRd/KhdaxgNs1AEFdOt1wr+DkdXnMQISJrNI5JwYMCbDejlzUW&#10;2vX8Tfcy1iJBOBSooImxK6QMVUMWw9R1xMm7OG8xJulrqT32CW6NnGfZu7TYclposKN9Q9W1vFkF&#10;3Jt4Nge5qE/LcyivLvdfn7lSk/GwW4GINMT/8F/7qBW8LT7g90w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iOB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45" o:spid="_x0000_s1272" style="position:absolute;left:992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adr8A&#10;AADcAAAADwAAAGRycy9kb3ducmV2LnhtbERPTYvCMBC9L/gfwix4W9NVVmrXKCIIguzBKngdmtm2&#10;mExKEm399+YgeHy87+V6sEbcyYfWsYLvSQaCuHK65VrB+bT7ykGEiKzROCYFDwqwXo0+llho1/OR&#10;7mWsRQrhUKCCJsaukDJUDVkME9cRJ+7feYsxQV9L7bFP4dbIaZbNpcWWU0ODHW0bqq7lzSrg3sSL&#10;2clZfVpcQnl1uf875EqNP4fNL4hIQ3yLX+69VvAzS2vTmXQE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9xp2vwAAANwAAAAPAAAAAAAAAAAAAAAAAJgCAABkcnMvZG93bnJl&#10;di54bWxQSwUGAAAAAAQABAD1AAAAhA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46" o:spid="_x0000_s1271" style="position:absolute;left:1039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u/7cMA&#10;AADcAAAADwAAAGRycy9kb3ducmV2LnhtbESPQWvCQBSE74X+h+UVvNWNihKjq5SCIIgHk4LXR/Y1&#10;Ce6+DburSf99Vyj0OMzMN8x2P1ojHuRD51jBbJqBIK6d7rhR8FUd3nMQISJrNI5JwQ8F2O9eX7ZY&#10;aDfwhR5lbESCcChQQRtjX0gZ6pYshqnriZP37bzFmKRvpPY4JLg1cp5lK2mx47TQYk+fLdW38m4V&#10;8GDi1RzkoqnW11DeXO7Pp1ypydv4sQERaYz/4b/2UStYLtbwPJOO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u/7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47" o:spid="_x0000_s1270" style="position:absolute;left:1085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lDcAA&#10;AADcAAAADwAAAGRycy9kb3ducmV2LnhtbERPy4rCMBTdD/gP4QruxtTHSK1GkQFhYHBhFdxemmtb&#10;TG5KkrGdv58shFkeznu7H6wRT/KhdaxgNs1AEFdOt1wruF6O7zmIEJE1Gsek4JcC7Hejty0W2vV8&#10;pmcZa5FCOBSooImxK6QMVUMWw9R1xIm7O28xJuhrqT32KdwaOc+ylbTYcmposKPPhqpH+WMVcG/i&#10;zRzlor6sb6F8uNyfvnOlJuPhsAERaYj/4pf7Syv4WKb56Uw6An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dlDcAAAADcAAAADwAAAAAAAAAAAAAAAACYAgAAZHJzL2Rvd25y&#10;ZXYueG1sUEsFBgAAAAAEAAQA9QAAAIU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48" o:spid="_x0000_s1269" style="position:absolute;left:1132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AlsMA&#10;AADcAAAADwAAAGRycy9kb3ducmV2LnhtbESPQWsCMRSE7wX/Q3hCbzWrtrKuRhFBKJQeugpeH5vn&#10;7mLysiTR3f77RhB6HGbmG2a9HawRd/KhdaxgOslAEFdOt1wrOB0PbzmIEJE1Gsek4JcCbDejlzUW&#10;2vX8Q/cy1iJBOBSooImxK6QMVUMWw8R1xMm7OG8xJulrqT32CW6NnGXZQlpsOS002NG+oepa3qwC&#10;7k08m4Oc18flOZRXl/vvr1yp1/GwW4GINMT/8LP9qRV8vE/h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vAl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49" o:spid="_x0000_s1268" style="position:absolute;left:944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e4cMA&#10;AADcAAAADwAAAGRycy9kb3ducmV2LnhtbESPQWsCMRSE7wX/Q3hCbzWrtrKuRhFBEEoPXQWvj81z&#10;dzF5WZLobv+9KRR6HGbmG2a9HawRD/KhdaxgOslAEFdOt1wrOJ8ObzmIEJE1Gsek4IcCbDejlzUW&#10;2vX8TY8y1iJBOBSooImxK6QMVUMWw8R1xMm7Om8xJulrqT32CW6NnGXZQlpsOS002NG+oepW3q0C&#10;7k28mIOc16flJZQ3l/uvz1yp1/GwW4GINMT/8F/7qBV8vM/g90w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le4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50" o:spid="_x0000_s1267" style="position:absolute;left:89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X7esMA&#10;AADcAAAADwAAAGRycy9kb3ducmV2LnhtbESPQWsCMRSE7wX/Q3iCt5pV27KuRhFBEEoPXQteH5vn&#10;7mLysiTRXf+9KRR6HGbmG2a9HawRd/KhdaxgNs1AEFdOt1wr+DkdXnMQISJrNI5JwYMCbDejlzUW&#10;2vX8Tfcy1iJBOBSooImxK6QMVUMWw9R1xMm7OG8xJulrqT32CW6NnGfZh7TYclposKN9Q9W1vFkF&#10;3Jt4Nge5qE/LcyivLvdfn7lSk/GwW4GINMT/8F/7qBW8vy3g90w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X7e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51" o:spid="_x0000_s1266" style="position:absolute;left:85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jDsMA&#10;AADcAAAADwAAAGRycy9kb3ducmV2LnhtbESPT2sCMRTE70K/Q3gFb5r1X9muRpGCUBAPrgWvj83r&#10;7mLysiSpu/32plDwOMzMb5jNbrBG3MmH1rGC2TQDQVw53XKt4OtymOQgQkTWaByTgl8KsNu+jDZY&#10;aNfzme5lrEWCcChQQRNjV0gZqoYshqnriJP37bzFmKSvpfbYJ7g1cp5lb9Jiy2mhwY4+Gqpu5Y9V&#10;wL2JV3OQi/ryfg3lzeX+dMyVGr8O+zWISEN8hv/bn1rBarmEvzPpCM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xjD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52" o:spid="_x0000_s1265" style="position:absolute;left:359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GlcMA&#10;AADcAAAADwAAAGRycy9kb3ducmV2LnhtbESPzWrDMBCE74W8g9hAbo2cXxwnSgiFQKH0UCeQ62Jt&#10;bBNpZSQ1dt++ChR6HGbmG2Z3GKwRD/KhdaxgNs1AEFdOt1wruJxPrzmIEJE1Gsek4IcCHPajlx0W&#10;2vX8RY8y1iJBOBSooImxK6QMVUMWw9R1xMm7OW8xJulrqT32CW6NnGfZWlpsOS002NFbQ9W9/LYK&#10;uDfxak5yUZ8311DeXe4/P3KlJuPhuAURaYj/4b/2u1awWq7geSYd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DGl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53" o:spid="_x0000_s1264" style="position:absolute;left:173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JY4sMA&#10;AADcAAAADwAAAGRycy9kb3ducmV2LnhtbESPQWsCMRSE7wX/Q3hCbzWrtrKuRhFBKJQeugpeH5vn&#10;7mLysiTR3f77RhB6HGbmG2a9HawRd/KhdaxgOslAEFdOt1wrOB0PbzmIEJE1Gsek4JcCbDejlzUW&#10;2vX8Q/cy1iJBOBSooImxK6QMVUMWw8R1xMm7OG8xJulrqT32CW6NnGXZQlpsOS002NG+oepa3qwC&#10;7k08m4Oc18flOZRXl/vvr1yp1/GwW4GINMT/8LP9qRV8vC/g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JY4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54" o:spid="_x0000_s1263" style="position:absolute;left:266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79ecQA&#10;AADcAAAADwAAAGRycy9kb3ducmV2LnhtbESPQWsCMRSE7wX/Q3iCt5pVW11Xo0hBKJQeXAWvj81z&#10;dzF5WZLU3f77plDocZiZb5jtfrBGPMiH1rGC2TQDQVw53XKt4HI+PucgQkTWaByTgm8KsN+NnrZY&#10;aNfziR5lrEWCcChQQRNjV0gZqoYshqnriJN3c95iTNLXUnvsE9waOc+ypbTYclposKO3hqp7+WUV&#10;cG/i1Rzloj6vr6G8u9x/fuRKTcbDYQMi0hD/w3/td63g9WUF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u/XnEAAAA3AAAAA8AAAAAAAAAAAAAAAAAmAIAAGRycy9k&#10;b3ducmV2LnhtbFBLBQYAAAAABAAEAPUAAACJ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55" o:spid="_x0000_s1262" style="position:absolute;left:79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FpC8AA&#10;AADcAAAADwAAAGRycy9kb3ducmV2LnhtbERPy4rCMBTdD/gP4QruxtTHSK1GkQFhYHBhFdxemmtb&#10;TG5KkrGdv58shFkeznu7H6wRT/KhdaxgNs1AEFdOt1wruF6O7zmIEJE1Gsek4JcC7Hejty0W2vV8&#10;pmcZa5FCOBSooImxK6QMVUMWw9R1xIm7O28xJuhrqT32KdwaOc+ylbTYcmposKPPhqpH+WMVcG/i&#10;zRzlor6sb6F8uNyfvnOlJuPhsAERaYj/4pf7Syv4WKa16Uw6An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FpC8AAAADcAAAADwAAAAAAAAAAAAAAAACYAgAAZHJzL2Rvd25y&#10;ZXYueG1sUEsFBgAAAAAEAAQA9QAAAIU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56" o:spid="_x0000_s1261" style="position:absolute;left:337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3MkMMA&#10;AADcAAAADwAAAGRycy9kb3ducmV2LnhtbESPQWsCMRSE7wX/Q3hCbzWrtrKuRhFBKJQeugpeH5vn&#10;7mLysiTR3f77RhB6HGbmG2a9HawRd/KhdaxgOslAEFdOt1wrOB0PbzmIEJE1Gsek4JcCbDejlzUW&#10;2vX8Q/cy1iJBOBSooImxK6QMVUMWw8R1xMm7OG8xJulrqT32CW6NnGXZQlpsOS002NG+oepa3qwC&#10;7k08m4Oc18flOZRXl/vvr1yp1/GwW4GINMT/8LP9qRV8vC/h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3Mk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57" o:spid="_x0000_s1260" style="position:absolute;left:15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7z0MEA&#10;AADcAAAADwAAAGRycy9kb3ducmV2LnhtbERPz2vCMBS+C/sfwhvspukcHV1nlCEIwthhdeD10bw1&#10;xeSlJLGt/705DHb8+H5vdrOzYqQQe88KnlcFCOLW6547BT+nw7ICEROyRuuZFNwowm77sNhgrf3E&#10;3zQ2qRM5hGONCkxKQy1lbA05jCs/EGfu1weHKcPQSR1wyuHOynVRvEqHPecGgwPtDbWX5uoU8GTT&#10;2R7kS3d6O8fm4qvw9Vkp9fQ4f7yDSDSnf/Gf+6gVlGWen8/kI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e89DBAAAA3AAAAA8AAAAAAAAAAAAAAAAAmAIAAGRycy9kb3du&#10;cmV2LnhtbFBLBQYAAAAABAAEAPUAAACG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58" o:spid="_x0000_s1259" style="position:absolute;left:197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JWS8MA&#10;AADcAAAADwAAAGRycy9kb3ducmV2LnhtbESPQWvCQBSE74L/YXlCb7qxYklTVxFBEIqHJgWvj+xr&#10;Etx9G3a3Jv33XUHwOMzMN8xmN1ojbuRD51jBcpGBIK6d7rhR8F0d5zmIEJE1Gsek4I8C7LbTyQYL&#10;7Qb+olsZG5EgHApU0MbYF1KGuiWLYeF64uT9OG8xJukbqT0OCW6NfM2yN2mx47TQYk+Hlupr+WsV&#10;8GDixRzlqqneL6G8utyfP3OlXmbj/gNEpDE+w4/2SStYr5dwP5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JWS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59" o:spid="_x0000_s1258" style="position:absolute;left:244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IPMMA&#10;AADcAAAADwAAAGRycy9kb3ducmV2LnhtbESPQWvCQBSE74L/YXlCb7pRsaSpq4ggCMVDk4LXR/Y1&#10;Ce6+DburSf99Vyj0OMzMN8x2P1ojHuRD51jBcpGBIK6d7rhR8FWd5jmIEJE1Gsek4IcC7HfTyRYL&#10;7Qb+pEcZG5EgHApU0MbYF1KGuiWLYeF64uR9O28xJukbqT0OCW6NXGXZq7TYcVposadjS/WtvFsF&#10;PJh4NSe5bqq3ayhvLveXj1ypl9l4eAcRaYz/4b/2WSvYbFbwPJOO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DIP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60" o:spid="_x0000_s1257" style="position:absolute;left:290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tp8MA&#10;AADcAAAADwAAAGRycy9kb3ducmV2LnhtbESPQYvCMBSE7wv+h/AEb2vqitKtRpEFYUH2YF3w+mie&#10;bTF5KUnW1n9vFgSPw8x8w6y3gzXiRj60jhXMphkI4srplmsFv6f9ew4iRGSNxjEpuFOA7Wb0tsZC&#10;u56PdCtjLRKEQ4EKmhi7QspQNWQxTF1HnLyL8xZjkr6W2mOf4NbIjyxbSostp4UGO/pqqLqWf1YB&#10;9yaezV7O69PnOZRXl/ufQ67UZDzsViAiDfEVfra/tYLFYg7/Z9IR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xtp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61" o:spid="_x0000_s1256" style="position:absolute;left:10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X108MA&#10;AADcAAAADwAAAGRycy9kb3ducmV2LnhtbESPzWrDMBCE74W8g9hAbo2cXxwnSgiFQKH0UCeQ62Jt&#10;bBNpZSQ1dt++ChR6HGbmG2Z3GKwRD/KhdaxgNs1AEFdOt1wruJxPrzmIEJE1Gsek4IcCHPajlx0W&#10;2vX8RY8y1iJBOBSooImxK6QMVUMWw9R1xMm7OW8xJulrqT32CW6NnGfZWlpsOS002NFbQ9W9/LYK&#10;uDfxak5yUZ8311DeXe4/P3KlJuPhuAURaYj/4b/2u1awWi3heSYd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X10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62" o:spid="_x0000_s1255" style="position:absolute;left:56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QSMMA&#10;AADcAAAADwAAAGRycy9kb3ducmV2LnhtbESPQWvCQBSE74X+h+UVvNVNK5GYuooIglB6MApeH9ln&#10;Etx9G3a3Jv77bkHwOMzMN8xyPVojbuRD51jBxzQDQVw73XGj4HTcvRcgQkTWaByTgjsFWK9eX5ZY&#10;ajfwgW5VbESCcChRQRtjX0oZ6pYshqnriZN3cd5iTNI3UnscEtwa+Zllc2mx47TQYk/blupr9WsV&#10;8GDi2ezkrDkuzqG6usL/fBdKTd7GzReISGN8hh/tvVaQ5zn8n0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lQS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63" o:spid="_x0000_s1254" style="position:absolute;left:10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OP8MA&#10;AADcAAAADwAAAGRycy9kb3ducmV2LnhtbESPQWvCQBSE74X+h+UJ3upGRYmpqxRBEIqHJoLXR/Y1&#10;Ce6+DburSf99tyD0OMzMN8x2P1ojHuRD51jBfJaBIK6d7rhRcKmObzmIEJE1Gsek4IcC7HevL1ss&#10;tBv4ix5lbESCcChQQRtjX0gZ6pYshpnriZP37bzFmKRvpPY4JLg1cpFla2mx47TQYk+HlupbebcK&#10;eDDxao5y2VSbayhvLvfnz1yp6WT8eAcRaYz/4Wf7pBWsVmv4O5OO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vOP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64" o:spid="_x0000_s1253" style="position:absolute;left:43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rpMMA&#10;AADcAAAADwAAAGRycy9kb3ducmV2LnhtbESPQWsCMRSE70L/Q3gFb5pV0W5Xo0hBKIgH14LXx+Z1&#10;dzF5WZLU3f57Uyh4HGbmG2azG6wRd/KhdaxgNs1AEFdOt1wr+LocJjmIEJE1Gsek4JcC7LYvow0W&#10;2vV8pnsZa5EgHApU0MTYFVKGqiGLYeo64uR9O28xJulrqT32CW6NnGfZSlpsOS002NFHQ9Wt/LEK&#10;uDfxag5yUV/er6G8udyfjrlS49dhvwYRaYjP8H/7UytYLt/g70w6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drp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65" o:spid="_x0000_s1252" style="position:absolute;left:38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j/1sEA&#10;AADcAAAADwAAAGRycy9kb3ducmV2LnhtbERPz2vCMBS+C/sfwhvspukcHV1nlCEIwthhdeD10bw1&#10;xeSlJLGt/705DHb8+H5vdrOzYqQQe88KnlcFCOLW6547BT+nw7ICEROyRuuZFNwowm77sNhgrf3E&#10;3zQ2qRM5hGONCkxKQy1lbA05jCs/EGfu1weHKcPQSR1wyuHOynVRvEqHPecGgwPtDbWX5uoU8GTT&#10;2R7kS3d6O8fm4qvw9Vkp9fQ4f7yDSDSnf/Gf+6gVlGVem8/kI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o/9bBAAAA3AAAAA8AAAAAAAAAAAAAAAAAmAIAAGRycy9kb3du&#10;cmV2LnhtbFBLBQYAAAAABAAEAPUAAACG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66" o:spid="_x0000_s1251" style="position:absolute;left:296;top:1133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aTcMA&#10;AADcAAAADwAAAGRycy9kb3ducmV2LnhtbESPQWvCQBSE70L/w/IKvenGiiVGVxFBEIqHJgWvj+xr&#10;Etx9G3a3Jv33XUHwOMzMN8xmN1ojbuRD51jBfJaBIK6d7rhR8F0dpzmIEJE1Gsek4I8C7LYvkw0W&#10;2g38RbcyNiJBOBSooI2xL6QMdUsWw8z1xMn7cd5iTNI3UnscEtwa+Z5lH9Jix2mhxZ4OLdXX8tcq&#10;4MHEiznKRVOtLqG8utyfP3Ol3l7H/RpEpDE+w4/2SStYLldwP5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RaT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67" o:spid="_x0000_s1250" style="position:absolute;left:12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I5bcEA&#10;AADcAAAADwAAAGRycy9kb3ducmV2LnhtbERPz2vCMBS+D/Y/hDfYbaZzrHSdUYYgCLLD6sDro3lr&#10;islLSWJb/3tzEHb8+H6vNrOzYqQQe88KXhcFCOLW6547Bb/H3UsFIiZkjdYzKbhShM368WGFtfYT&#10;/9DYpE7kEI41KjApDbWUsTXkMC78QJy5Px8cpgxDJ3XAKYc7K5dFUUqHPecGgwNtDbXn5uIU8GTT&#10;ye7kW3f8OMXm7KvwfaiUen6avz5BJJrTv/ju3msF72Wen8/kIy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yOW3BAAAA3AAAAA8AAAAAAAAAAAAAAAAAmAIAAGRycy9kb3du&#10;cmV2LnhtbFBLBQYAAAAABAAEAPUAAACG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68" o:spid="_x0000_s1249" style="position:absolute;left:220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6c9sMA&#10;AADcAAAADwAAAGRycy9kb3ducmV2LnhtbESPQYvCMBSE7wv+h/AEb2vqilKrUUQQhGUPWwWvj+bZ&#10;FpOXkmRt/febBWGPw8x8w2x2gzXiQT60jhXMphkI4srplmsFl/PxPQcRIrJG45gUPCnAbjt622Ch&#10;Xc/f9ChjLRKEQ4EKmhi7QspQNWQxTF1HnLyb8xZjkr6W2mOf4NbIjyxbSostp4UGOzo0VN3LH6uA&#10;exOv5ijn9Xl1DeXd5f7rM1dqMh72axCRhvgffrVPWsFiOYO/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6c9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569" o:spid="_x0000_s1248" style="position:absolute;left:313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wCgcMA&#10;AADcAAAADwAAAGRycy9kb3ducmV2LnhtbESPQYvCMBSE7wv+h/AEb2uqslKrUWRBEGQPWwWvj+bZ&#10;FpOXkmRt/fdmYWGPw8x8w2x2gzXiQT60jhXMphkI4srplmsFl/PhPQcRIrJG45gUPCnAbjt622Ch&#10;Xc/f9ChjLRKEQ4EKmhi7QspQNWQxTF1HnLyb8xZjkr6W2mOf4NbIeZYtpcWW00KDHX02VN3LH6uA&#10;exOv5iAX9Xl1DeXd5f7rlCs1GQ/7NYhIQ/wP/7WPWsHHcg6/Z9IR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wCg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w10:wrap anchorx="page" anchory="page"/>
          </v:group>
        </w:pict>
      </w:r>
      <w:proofErr w:type="spellStart"/>
      <w:r w:rsidR="00ED16CF">
        <w:rPr>
          <w:color w:val="auto"/>
          <w:sz w:val="24"/>
        </w:rPr>
        <w:t>S</w:t>
      </w:r>
      <w:r w:rsidR="00AE60D5" w:rsidRPr="00AE60D5">
        <w:rPr>
          <w:color w:val="auto"/>
          <w:sz w:val="24"/>
        </w:rPr>
        <w:t>untem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="00AE60D5" w:rsidRPr="00AE60D5">
        <w:rPr>
          <w:color w:val="auto"/>
          <w:sz w:val="24"/>
        </w:rPr>
        <w:t>colegi</w:t>
      </w:r>
      <w:proofErr w:type="spellEnd"/>
      <w:r w:rsidR="00AE60D5" w:rsidRPr="00AE60D5">
        <w:rPr>
          <w:color w:val="auto"/>
          <w:sz w:val="24"/>
        </w:rPr>
        <w:t xml:space="preserve"> de </w:t>
      </w:r>
      <w:proofErr w:type="spellStart"/>
      <w:r w:rsidR="00AE60D5" w:rsidRPr="00AE60D5">
        <w:rPr>
          <w:color w:val="auto"/>
          <w:sz w:val="24"/>
        </w:rPr>
        <w:t>locuinţă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="00AE60D5" w:rsidRPr="00AE60D5">
        <w:rPr>
          <w:color w:val="auto"/>
          <w:sz w:val="24"/>
        </w:rPr>
        <w:t>şi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="00AE60D5" w:rsidRPr="00AE60D5">
        <w:rPr>
          <w:color w:val="auto"/>
          <w:sz w:val="24"/>
        </w:rPr>
        <w:t>avem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="00AE60D5" w:rsidRPr="00AE60D5">
        <w:rPr>
          <w:color w:val="auto"/>
          <w:sz w:val="24"/>
        </w:rPr>
        <w:t>aceleaşi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="00AE60D5" w:rsidRPr="00AE60D5">
        <w:rPr>
          <w:color w:val="auto"/>
          <w:sz w:val="24"/>
        </w:rPr>
        <w:t>drepturi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="00AE60D5" w:rsidRPr="00AE60D5">
        <w:rPr>
          <w:color w:val="auto"/>
          <w:sz w:val="24"/>
        </w:rPr>
        <w:t>şi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="00AE60D5" w:rsidRPr="00AE60D5">
        <w:rPr>
          <w:color w:val="auto"/>
          <w:sz w:val="24"/>
        </w:rPr>
        <w:t>responsabilităţi</w:t>
      </w:r>
      <w:proofErr w:type="spellEnd"/>
      <w:r w:rsidR="00ED16CF">
        <w:rPr>
          <w:color w:val="auto"/>
          <w:sz w:val="24"/>
        </w:rPr>
        <w:t>.</w:t>
      </w:r>
    </w:p>
    <w:p w:rsidR="00AE60D5" w:rsidRPr="00AE60D5" w:rsidRDefault="00AE60D5" w:rsidP="00AE60D5">
      <w:pPr>
        <w:pStyle w:val="List"/>
        <w:numPr>
          <w:ilvl w:val="0"/>
          <w:numId w:val="21"/>
        </w:numPr>
        <w:tabs>
          <w:tab w:val="left" w:pos="284"/>
          <w:tab w:val="left" w:pos="567"/>
        </w:tabs>
        <w:spacing w:before="0"/>
        <w:ind w:left="284" w:hanging="142"/>
        <w:rPr>
          <w:sz w:val="24"/>
        </w:rPr>
      </w:pPr>
      <w:proofErr w:type="spellStart"/>
      <w:r w:rsidRPr="00AE60D5">
        <w:rPr>
          <w:color w:val="auto"/>
          <w:sz w:val="24"/>
        </w:rPr>
        <w:t>Nimeni</w:t>
      </w:r>
      <w:proofErr w:type="spellEnd"/>
      <w:r w:rsidRPr="00AE60D5">
        <w:rPr>
          <w:color w:val="auto"/>
          <w:sz w:val="24"/>
        </w:rPr>
        <w:t xml:space="preserve"> nu </w:t>
      </w:r>
      <w:proofErr w:type="spellStart"/>
      <w:r w:rsidRPr="00AE60D5">
        <w:rPr>
          <w:color w:val="auto"/>
          <w:sz w:val="24"/>
        </w:rPr>
        <w:t>este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şef</w:t>
      </w:r>
      <w:proofErr w:type="spellEnd"/>
    </w:p>
    <w:p w:rsidR="00AE60D5" w:rsidRPr="00AE60D5" w:rsidRDefault="00AE60D5" w:rsidP="00AE60D5">
      <w:pPr>
        <w:pStyle w:val="List"/>
        <w:numPr>
          <w:ilvl w:val="0"/>
          <w:numId w:val="21"/>
        </w:numPr>
        <w:tabs>
          <w:tab w:val="left" w:pos="284"/>
          <w:tab w:val="left" w:pos="567"/>
        </w:tabs>
        <w:spacing w:before="0"/>
        <w:ind w:left="284" w:hanging="142"/>
        <w:rPr>
          <w:sz w:val="24"/>
        </w:rPr>
      </w:pPr>
      <w:r w:rsidRPr="00AE60D5">
        <w:rPr>
          <w:color w:val="auto"/>
          <w:sz w:val="24"/>
        </w:rPr>
        <w:t xml:space="preserve">Ne </w:t>
      </w:r>
      <w:proofErr w:type="spellStart"/>
      <w:r w:rsidRPr="00AE60D5">
        <w:rPr>
          <w:color w:val="auto"/>
          <w:sz w:val="24"/>
        </w:rPr>
        <w:t>respectăm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unii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pe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alţii</w:t>
      </w:r>
      <w:proofErr w:type="spellEnd"/>
      <w:r w:rsidR="00ED16CF">
        <w:rPr>
          <w:color w:val="auto"/>
          <w:sz w:val="24"/>
        </w:rPr>
        <w:t>.</w:t>
      </w:r>
    </w:p>
    <w:p w:rsidR="00AE60D5" w:rsidRPr="00AE60D5" w:rsidRDefault="00AE60D5" w:rsidP="00AE60D5">
      <w:pPr>
        <w:pStyle w:val="List"/>
        <w:numPr>
          <w:ilvl w:val="0"/>
          <w:numId w:val="21"/>
        </w:numPr>
        <w:tabs>
          <w:tab w:val="left" w:pos="284"/>
          <w:tab w:val="left" w:pos="567"/>
        </w:tabs>
        <w:spacing w:before="0"/>
        <w:ind w:left="284" w:hanging="142"/>
        <w:rPr>
          <w:sz w:val="24"/>
        </w:rPr>
      </w:pPr>
      <w:proofErr w:type="spellStart"/>
      <w:r w:rsidRPr="00AE60D5">
        <w:rPr>
          <w:color w:val="auto"/>
          <w:sz w:val="24"/>
        </w:rPr>
        <w:t>Vorbim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pe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rȃnd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şi</w:t>
      </w:r>
      <w:proofErr w:type="spellEnd"/>
      <w:r w:rsidR="00ED16CF">
        <w:rPr>
          <w:color w:val="auto"/>
          <w:sz w:val="24"/>
        </w:rPr>
        <w:t xml:space="preserve"> </w:t>
      </w:r>
      <w:r w:rsidRPr="00AE60D5">
        <w:rPr>
          <w:color w:val="auto"/>
          <w:sz w:val="24"/>
        </w:rPr>
        <w:t>ne</w:t>
      </w:r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ascultăm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unii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pe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alţii</w:t>
      </w:r>
      <w:proofErr w:type="spellEnd"/>
      <w:r w:rsidR="00ED16CF">
        <w:rPr>
          <w:color w:val="auto"/>
          <w:sz w:val="24"/>
        </w:rPr>
        <w:t>.</w:t>
      </w:r>
    </w:p>
    <w:p w:rsidR="00AE60D5" w:rsidRPr="00AE60D5" w:rsidRDefault="00AE60D5" w:rsidP="00AE60D5">
      <w:pPr>
        <w:pStyle w:val="List"/>
        <w:numPr>
          <w:ilvl w:val="0"/>
          <w:numId w:val="21"/>
        </w:numPr>
        <w:tabs>
          <w:tab w:val="left" w:pos="284"/>
          <w:tab w:val="left" w:pos="567"/>
        </w:tabs>
        <w:spacing w:before="0"/>
        <w:ind w:left="284" w:hanging="142"/>
        <w:rPr>
          <w:sz w:val="24"/>
        </w:rPr>
      </w:pPr>
      <w:r w:rsidRPr="00AE60D5">
        <w:rPr>
          <w:color w:val="auto"/>
          <w:sz w:val="24"/>
        </w:rPr>
        <w:t xml:space="preserve">Nu </w:t>
      </w:r>
      <w:proofErr w:type="spellStart"/>
      <w:r w:rsidRPr="00AE60D5">
        <w:rPr>
          <w:color w:val="auto"/>
          <w:sz w:val="24"/>
        </w:rPr>
        <w:t>folosim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cuvinte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urȃte</w:t>
      </w:r>
      <w:proofErr w:type="spellEnd"/>
      <w:r w:rsidRPr="00AE60D5">
        <w:rPr>
          <w:color w:val="auto"/>
          <w:sz w:val="24"/>
        </w:rPr>
        <w:t xml:space="preserve"> la </w:t>
      </w:r>
      <w:proofErr w:type="spellStart"/>
      <w:r w:rsidRPr="00AE60D5">
        <w:rPr>
          <w:color w:val="auto"/>
          <w:sz w:val="24"/>
        </w:rPr>
        <w:t>adresa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colegilor</w:t>
      </w:r>
      <w:proofErr w:type="spellEnd"/>
      <w:r w:rsidR="00ED16CF">
        <w:rPr>
          <w:color w:val="auto"/>
          <w:sz w:val="24"/>
        </w:rPr>
        <w:t>.</w:t>
      </w:r>
    </w:p>
    <w:p w:rsidR="00AE60D5" w:rsidRPr="00AE60D5" w:rsidRDefault="00AE60D5" w:rsidP="00AE60D5">
      <w:pPr>
        <w:pStyle w:val="List"/>
        <w:numPr>
          <w:ilvl w:val="0"/>
          <w:numId w:val="21"/>
        </w:numPr>
        <w:tabs>
          <w:tab w:val="left" w:pos="284"/>
          <w:tab w:val="left" w:pos="567"/>
        </w:tabs>
        <w:spacing w:before="0"/>
        <w:ind w:left="284" w:hanging="142"/>
        <w:rPr>
          <w:sz w:val="24"/>
        </w:rPr>
      </w:pPr>
      <w:r w:rsidRPr="00AE60D5">
        <w:rPr>
          <w:color w:val="auto"/>
          <w:sz w:val="24"/>
        </w:rPr>
        <w:t xml:space="preserve">Nu </w:t>
      </w:r>
      <w:proofErr w:type="spellStart"/>
      <w:r w:rsidRPr="00AE60D5">
        <w:rPr>
          <w:color w:val="auto"/>
          <w:sz w:val="24"/>
        </w:rPr>
        <w:t>folosim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cuvinte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urȃte</w:t>
      </w:r>
      <w:proofErr w:type="spellEnd"/>
      <w:r w:rsidRPr="00AE60D5">
        <w:rPr>
          <w:color w:val="auto"/>
          <w:sz w:val="24"/>
        </w:rPr>
        <w:t xml:space="preserve"> la </w:t>
      </w:r>
      <w:proofErr w:type="spellStart"/>
      <w:r w:rsidRPr="00AE60D5">
        <w:rPr>
          <w:color w:val="auto"/>
          <w:sz w:val="24"/>
        </w:rPr>
        <w:t>adresa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personalului</w:t>
      </w:r>
      <w:proofErr w:type="spellEnd"/>
      <w:r w:rsidR="00ED16CF">
        <w:rPr>
          <w:color w:val="auto"/>
          <w:sz w:val="24"/>
        </w:rPr>
        <w:t>.</w:t>
      </w:r>
    </w:p>
    <w:p w:rsidR="00AE60D5" w:rsidRPr="00AE60D5" w:rsidRDefault="00AE60D5" w:rsidP="00AE60D5">
      <w:pPr>
        <w:pStyle w:val="List"/>
        <w:numPr>
          <w:ilvl w:val="0"/>
          <w:numId w:val="21"/>
        </w:numPr>
        <w:tabs>
          <w:tab w:val="left" w:pos="284"/>
          <w:tab w:val="left" w:pos="567"/>
        </w:tabs>
        <w:spacing w:before="0"/>
        <w:ind w:left="284" w:hanging="142"/>
        <w:rPr>
          <w:sz w:val="24"/>
        </w:rPr>
      </w:pPr>
      <w:r w:rsidRPr="00AE60D5">
        <w:rPr>
          <w:color w:val="auto"/>
          <w:sz w:val="24"/>
        </w:rPr>
        <w:t xml:space="preserve">Nu ne </w:t>
      </w:r>
      <w:proofErr w:type="spellStart"/>
      <w:r w:rsidRPr="00AE60D5">
        <w:rPr>
          <w:color w:val="auto"/>
          <w:sz w:val="24"/>
        </w:rPr>
        <w:t>lovim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colegii</w:t>
      </w:r>
      <w:proofErr w:type="spellEnd"/>
      <w:r w:rsidR="00ED16CF">
        <w:rPr>
          <w:color w:val="auto"/>
          <w:sz w:val="24"/>
        </w:rPr>
        <w:t>.</w:t>
      </w:r>
    </w:p>
    <w:p w:rsidR="00AE60D5" w:rsidRPr="00AE60D5" w:rsidRDefault="00AE60D5" w:rsidP="00AE60D5">
      <w:pPr>
        <w:pStyle w:val="List"/>
        <w:numPr>
          <w:ilvl w:val="0"/>
          <w:numId w:val="21"/>
        </w:numPr>
        <w:tabs>
          <w:tab w:val="left" w:pos="284"/>
          <w:tab w:val="left" w:pos="567"/>
        </w:tabs>
        <w:spacing w:before="0"/>
        <w:ind w:left="284" w:hanging="142"/>
        <w:rPr>
          <w:sz w:val="24"/>
        </w:rPr>
      </w:pPr>
      <w:r w:rsidRPr="00AE60D5">
        <w:rPr>
          <w:color w:val="auto"/>
          <w:sz w:val="24"/>
        </w:rPr>
        <w:t xml:space="preserve">Ne </w:t>
      </w:r>
      <w:proofErr w:type="spellStart"/>
      <w:r w:rsidRPr="00AE60D5">
        <w:rPr>
          <w:color w:val="auto"/>
          <w:sz w:val="24"/>
        </w:rPr>
        <w:t>ajutăm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unii</w:t>
      </w:r>
      <w:proofErr w:type="spellEnd"/>
      <w:r w:rsidR="00ED16CF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pe</w:t>
      </w:r>
      <w:proofErr w:type="spellEnd"/>
      <w:r w:rsidR="005E3D1D">
        <w:rPr>
          <w:color w:val="auto"/>
          <w:sz w:val="24"/>
        </w:rPr>
        <w:t xml:space="preserve"> </w:t>
      </w:r>
      <w:proofErr w:type="spellStart"/>
      <w:r w:rsidRPr="00AE60D5">
        <w:rPr>
          <w:color w:val="auto"/>
          <w:sz w:val="24"/>
        </w:rPr>
        <w:t>alţii</w:t>
      </w:r>
      <w:proofErr w:type="spellEnd"/>
      <w:r w:rsidR="00ED16CF">
        <w:rPr>
          <w:color w:val="auto"/>
          <w:sz w:val="24"/>
        </w:rPr>
        <w:t>.</w:t>
      </w:r>
    </w:p>
    <w:p w:rsidR="00AE60D5" w:rsidRPr="00AE60D5" w:rsidRDefault="00AE60D5" w:rsidP="005E33F8">
      <w:pPr>
        <w:pStyle w:val="List"/>
        <w:numPr>
          <w:ilvl w:val="0"/>
          <w:numId w:val="0"/>
        </w:numPr>
        <w:tabs>
          <w:tab w:val="left" w:pos="284"/>
          <w:tab w:val="left" w:pos="567"/>
        </w:tabs>
        <w:spacing w:before="0"/>
        <w:ind w:left="142"/>
        <w:rPr>
          <w:sz w:val="24"/>
        </w:rPr>
      </w:pPr>
    </w:p>
    <w:p w:rsidR="00AE60D5" w:rsidRPr="00AE60D5" w:rsidRDefault="00AE60D5" w:rsidP="00AE60D5">
      <w:pPr>
        <w:pStyle w:val="List"/>
        <w:numPr>
          <w:ilvl w:val="0"/>
          <w:numId w:val="0"/>
        </w:numPr>
        <w:tabs>
          <w:tab w:val="left" w:pos="284"/>
          <w:tab w:val="left" w:pos="567"/>
        </w:tabs>
        <w:ind w:left="142"/>
      </w:pPr>
    </w:p>
    <w:p w:rsidR="00D53AC3" w:rsidRDefault="001852D7" w:rsidP="00AE60D5">
      <w:pPr>
        <w:pStyle w:val="List"/>
        <w:numPr>
          <w:ilvl w:val="0"/>
          <w:numId w:val="0"/>
        </w:numPr>
        <w:tabs>
          <w:tab w:val="left" w:pos="284"/>
          <w:tab w:val="left" w:pos="567"/>
        </w:tabs>
        <w:sectPr w:rsidR="00D53AC3" w:rsidSect="007814F6">
          <w:headerReference w:type="default" r:id="rId9"/>
          <w:type w:val="nextColumn"/>
          <w:pgSz w:w="15840" w:h="12240" w:orient="landscape" w:code="1"/>
          <w:pgMar w:top="720" w:right="720" w:bottom="720" w:left="720" w:header="720" w:footer="720" w:gutter="0"/>
          <w:cols w:num="3" w:space="720"/>
          <w:docGrid w:linePitch="326"/>
        </w:sectPr>
      </w:pPr>
      <w:r w:rsidRPr="001852D7">
        <w:rPr>
          <w:noProof/>
          <w:color w:val="auto"/>
          <w:sz w:val="24"/>
          <w:lang w:val="en-GB" w:eastAsia="en-GB"/>
        </w:rPr>
        <w:pict>
          <v:shape id="Text Box 67" o:spid="_x0000_s1246" type="#_x0000_t202" style="position:absolute;margin-left:541.8pt;margin-top:83.25pt;width:216.7pt;height:246.0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" filled="f" stroked="f">
            <v:textbox>
              <w:txbxContent>
                <w:p w:rsidR="0022342B" w:rsidRDefault="0022342B" w:rsidP="001573E9">
                  <w:pPr>
                    <w:pStyle w:val="Heading1"/>
                    <w:spacing w:before="0" w:after="0" w:line="240" w:lineRule="auto"/>
                    <w:jc w:val="center"/>
                    <w:rPr>
                      <w:rStyle w:val="Heading1Char"/>
                      <w:rFonts w:asciiTheme="minorHAnsi" w:hAnsiTheme="minorHAnsi"/>
                      <w:b/>
                      <w:i/>
                      <w:color w:val="auto"/>
                      <w:sz w:val="20"/>
                      <w:szCs w:val="20"/>
                    </w:rPr>
                  </w:pPr>
                </w:p>
                <w:p w:rsidR="0022342B" w:rsidRDefault="0022342B" w:rsidP="001573E9">
                  <w:pPr>
                    <w:pStyle w:val="Heading1"/>
                    <w:spacing w:before="0" w:after="0" w:line="240" w:lineRule="auto"/>
                    <w:jc w:val="center"/>
                    <w:rPr>
                      <w:rStyle w:val="Heading1Char"/>
                      <w:rFonts w:asciiTheme="minorHAnsi" w:hAnsiTheme="minorHAnsi"/>
                      <w:b/>
                      <w:i/>
                      <w:color w:val="auto"/>
                      <w:sz w:val="20"/>
                      <w:szCs w:val="20"/>
                    </w:rPr>
                  </w:pPr>
                </w:p>
                <w:p w:rsidR="004C1DC6" w:rsidRDefault="001573E9" w:rsidP="001573E9">
                  <w:pPr>
                    <w:pStyle w:val="Heading1"/>
                    <w:spacing w:before="0" w:after="0" w:line="240" w:lineRule="auto"/>
                    <w:jc w:val="center"/>
                    <w:rPr>
                      <w:rFonts w:asciiTheme="minorHAnsi" w:hAnsiTheme="minorHAnsi"/>
                      <w:b/>
                      <w:i/>
                      <w:color w:val="auto"/>
                      <w:sz w:val="20"/>
                      <w:szCs w:val="20"/>
                    </w:rPr>
                  </w:pPr>
                  <w:r w:rsidRPr="001573E9">
                    <w:rPr>
                      <w:rStyle w:val="Heading1Char"/>
                      <w:rFonts w:asciiTheme="minorHAnsi" w:hAnsiTheme="minorHAnsi"/>
                      <w:b/>
                      <w:i/>
                      <w:color w:val="auto"/>
                      <w:sz w:val="20"/>
                      <w:szCs w:val="20"/>
                    </w:rPr>
                    <w:t>DIRECŢIA GENERAL</w:t>
                  </w:r>
                  <w:r w:rsidRPr="001573E9">
                    <w:rPr>
                      <w:rStyle w:val="Heading1Char"/>
                      <w:rFonts w:asciiTheme="minorHAnsi" w:hAnsiTheme="minorHAnsi"/>
                      <w:b/>
                      <w:i/>
                      <w:caps/>
                      <w:color w:val="auto"/>
                      <w:sz w:val="20"/>
                      <w:szCs w:val="20"/>
                    </w:rPr>
                    <w:t>ă DE ASISTENŢă SOCIALă şI PROTECţIA COPILULUI D</w:t>
                  </w:r>
                  <w:r w:rsidRPr="001573E9">
                    <w:rPr>
                      <w:rStyle w:val="Heading1Char"/>
                      <w:rFonts w:asciiTheme="minorHAnsi" w:hAnsiTheme="minorHAnsi" w:cs="Arial"/>
                      <w:b/>
                      <w:i/>
                      <w:caps/>
                      <w:color w:val="auto"/>
                      <w:sz w:val="20"/>
                      <w:szCs w:val="20"/>
                    </w:rPr>
                    <w:t>ȃMBOVIţA</w:t>
                  </w:r>
                </w:p>
                <w:p w:rsidR="0022342B" w:rsidRDefault="0022342B" w:rsidP="0046575A">
                  <w:pPr>
                    <w:pStyle w:val="Heading2"/>
                    <w:jc w:val="center"/>
                  </w:pPr>
                </w:p>
                <w:p w:rsidR="0046575A" w:rsidRDefault="0046575A" w:rsidP="0046575A">
                  <w:pPr>
                    <w:pStyle w:val="Heading2"/>
                    <w:jc w:val="center"/>
                  </w:pPr>
                  <w:r>
                    <w:t>C.S.S. Targoviste</w:t>
                  </w:r>
                </w:p>
                <w:p w:rsidR="0046575A" w:rsidRDefault="0046575A" w:rsidP="0046575A">
                  <w:pPr>
                    <w:pStyle w:val="Heading2"/>
                    <w:jc w:val="center"/>
                  </w:pPr>
                  <w:r>
                    <w:t>”Floare de Colt”</w:t>
                  </w:r>
                </w:p>
                <w:p w:rsidR="0046575A" w:rsidRDefault="0046575A" w:rsidP="0046575A">
                  <w:pPr>
                    <w:pStyle w:val="Heading2"/>
                    <w:jc w:val="center"/>
                  </w:pPr>
                  <w:r>
                    <w:t>cENTRUL DE TRANZIT PENTRU TINERI</w:t>
                  </w:r>
                </w:p>
                <w:p w:rsidR="0046575A" w:rsidRPr="0046575A" w:rsidRDefault="0046575A" w:rsidP="0046575A"/>
              </w:txbxContent>
            </v:textbox>
            <w10:wrap anchorx="page" anchory="page"/>
          </v:shape>
        </w:pict>
      </w:r>
      <w:r w:rsidR="005E4259" w:rsidRPr="00960BD9">
        <w:rPr>
          <w:color w:val="auto"/>
        </w:rPr>
        <w:br w:type="column"/>
      </w:r>
      <w:r w:rsidRPr="001852D7">
        <w:rPr>
          <w:noProof/>
          <w:lang w:val="en-GB" w:eastAsia="en-GB"/>
        </w:rPr>
        <w:lastRenderedPageBreak/>
        <w:pict>
          <v:shape id="Text Box 69" o:spid="_x0000_s1245" type="#_x0000_t202" style="position:absolute;margin-left:531.2pt;margin-top:515.9pt;width:233.9pt;height:56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" filled="f" stroked="f" strokecolor="#c9f" strokeweight="1.5pt">
            <v:textbox style="mso-fit-shape-to-text:t">
              <w:txbxContent>
                <w:p w:rsidR="004C1DC6" w:rsidRPr="00417119" w:rsidRDefault="004C1DC6" w:rsidP="000C4E9A">
                  <w:pPr>
                    <w:pStyle w:val="Heading2"/>
                  </w:pPr>
                </w:p>
              </w:txbxContent>
            </v:textbox>
            <w10:wrap anchorx="page" anchory="page"/>
          </v:shape>
        </w:pict>
      </w:r>
      <w:r w:rsidRPr="001852D7">
        <w:rPr>
          <w:noProof/>
          <w:lang w:val="en-GB" w:eastAsia="en-GB"/>
        </w:rPr>
        <w:pict>
          <v:group id="Group 586" o:spid="_x0000_s1238" style="position:absolute;margin-left:669pt;margin-top:498.95pt;width:98.25pt;height:9pt;z-index:251660288;mso-position-horizontal-relative:page;mso-position-vertical-relative:page" coordorigin="13600,4070" coordsize="196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">
            <v:oval id="Oval 580" o:spid="_x0000_s1244" style="position:absolute;left:15385;top:40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4EV8QA&#10;AADcAAAADwAAAGRycy9kb3ducmV2LnhtbESP0WoCMRRE3wv+Q7iFvohmW0uxW6OIVBD6UKp+wHVz&#10;u1nd3IQk6urXm4LQx2FmzjCTWWdbcaIQG8cKnocFCOLK6YZrBdvNcjAGEROyxtYxKbhQhNm09zDB&#10;Ursz/9BpnWqRIRxLVGBS8qWUsTJkMQ6dJ87erwsWU5ahljrgOcNtK1+K4k1abDgvGPS0MFQd1ker&#10;oL/YhXezp3D98t4fuk+/P357pZ4eu/kHiERd+g/f2yut4HU8gr8z+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uBFfEAAAA3AAAAA8AAAAAAAAAAAAAAAAAmAIAAGRycy9k&#10;b3ducmV2LnhtbFBLBQYAAAAABAAEAPUAAACJAwAAAAA=&#10;" fillcolor="white [3201]" strokecolor="#4bacc6 [3208]" strokeweight="2pt"/>
            <v:oval id="Oval 581" o:spid="_x0000_s1243" style="position:absolute;left:15025;top:40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cI8QA&#10;AADcAAAADwAAAGRycy9kb3ducmV2LnhtbESP0WoCMRRE3wv9h3ALfSmatUjRrVFEFAp9kKofcN3c&#10;blY3NyGJuu3XG0HwcZiZM8xk1tlWnCnExrGCQb8AQVw53XCtYLdd9UYgYkLW2DomBX8UYTZ9fppg&#10;qd2Ff+i8SbXIEI4lKjAp+VLKWBmyGPvOE2fv1wWLKctQSx3wkuG2le9F8SEtNpwXDHpaGKqOm5NV&#10;8LbYh7E5UPj/9t4fu6U/nNZeqdeXbv4JIlGXHuF7+0srGI6GcDuTj4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HnCPEAAAA3AAAAA8AAAAAAAAAAAAAAAAAmAIAAGRycy9k&#10;b3ducmV2LnhtbFBLBQYAAAAABAAEAPUAAACJAwAAAAA=&#10;" fillcolor="white [3201]" strokecolor="#4bacc6 [3208]" strokeweight="2pt"/>
            <v:oval id="Oval 582" o:spid="_x0000_s1242" style="position:absolute;left:14665;top:40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s5uMQA&#10;AADcAAAADwAAAGRycy9kb3ducmV2LnhtbESP0WoCMRRE3wv+Q7iFvohmW2yxW6OIVBD6UKp+wHVz&#10;u1nd3IQk6urXm4LQx2FmzjCTWWdbcaIQG8cKnocFCOLK6YZrBdvNcjAGEROyxtYxKbhQhNm09zDB&#10;Ursz/9BpnWqRIRxLVGBS8qWUsTJkMQ6dJ87erwsWU5ahljrgOcNtK1+K4k1abDgvGPS0MFQd1ker&#10;oL/YhXezp3D98t4fuk+/P357pZ4eu/kHiERd+g/f2yutYDR+hb8z+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LObjEAAAA3AAAAA8AAAAAAAAAAAAAAAAAmAIAAGRycy9k&#10;b3ducmV2LnhtbFBLBQYAAAAABAAEAPUAAACJAwAAAAA=&#10;" fillcolor="white [3201]" strokecolor="#4bacc6 [3208]" strokeweight="2pt"/>
            <v:oval id="Oval 583" o:spid="_x0000_s1241" style="position:absolute;left:14320;top:40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mnz8QA&#10;AADcAAAADwAAAGRycy9kb3ducmV2LnhtbESP0WoCMRRE34X+Q7iFvohmLUV0axQRhUIfpOoHXDe3&#10;m9XNTUiibvv1jVDwcZiZM8xs0dlWXCnExrGC0bAAQVw53XCt4LDfDCYgYkLW2DomBT8UYTF/6s2w&#10;1O7GX3TdpVpkCMcSFZiUfCllrAxZjEPnibP37YLFlGWopQ54y3DbyteiGEuLDecFg55Whqrz7mIV&#10;9FfHMDUnCr+f3vtzt/any9Yr9fLcLd9BJOrSI/zf/tAK3iZjuJ/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Zp8/EAAAA3AAAAA8AAAAAAAAAAAAAAAAAmAIAAGRycy9k&#10;b3ducmV2LnhtbFBLBQYAAAAABAAEAPUAAACJAwAAAAA=&#10;" fillcolor="white [3201]" strokecolor="#4bacc6 [3208]" strokeweight="2pt"/>
            <v:oval id="Oval 584" o:spid="_x0000_s1240" style="position:absolute;left:13960;top:40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CVMQA&#10;AADcAAAADwAAAGRycy9kb3ducmV2LnhtbESP0WoCMRRE3wv+Q7iFvohmW6S1W6OIVBD6UKp+wHVz&#10;u1nd3IQk6urXm4LQx2FmzjCTWWdbcaIQG8cKnocFCOLK6YZrBdvNcjAGEROyxtYxKbhQhNm09zDB&#10;Ursz/9BpnWqRIRxLVGBS8qWUsTJkMQ6dJ87erwsWU5ahljrgOcNtK1+K4lVabDgvGPS0MFQd1ker&#10;oL/YhXezp3D98t4fuk+/P357pZ4eu/kHiERd+g/f2yutYDR+g78z+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VAlTEAAAA3AAAAA8AAAAAAAAAAAAAAAAAmAIAAGRycy9k&#10;b3ducmV2LnhtbFBLBQYAAAAABAAEAPUAAACJAwAAAAA=&#10;" fillcolor="white [3201]" strokecolor="#4bacc6 [3208]" strokeweight="2pt"/>
            <v:oval id="Oval 585" o:spid="_x0000_s1239" style="position:absolute;left:13600;top:407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qWJsEA&#10;AADcAAAADwAAAGRycy9kb3ducmV2LnhtbERPy2oCMRTdC/5DuEI3UjOWUuxoFBELhS5KbT/gOrlO&#10;5pGbkESd9uubheDycN6rzWB7caEQG8cK5rMCBHHldMO1gp/vt8cFiJiQNfaOScEvRdisx6MVltpd&#10;+Ysuh1SLHMKxRAUmJV9KGStDFuPMeeLMnVywmDIMtdQBrznc9vKpKF6kxYZzg0FPO0NVdzhbBdPd&#10;MbyalsLfh/e+G/a+PX96pR4mw3YJItGQ7uKb+10reF7ktflMPg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libBAAAA3AAAAA8AAAAAAAAAAAAAAAAAmAIAAGRycy9kb3du&#10;cmV2LnhtbFBLBQYAAAAABAAEAPUAAACGAwAAAAA=&#10;" fillcolor="white [3201]" strokecolor="#4bacc6 [3208]" strokeweight="2pt"/>
            <w10:wrap anchorx="page" anchory="page"/>
          </v:group>
        </w:pict>
      </w:r>
      <w:bookmarkStart w:id="0" w:name="_GoBack"/>
      <w:r w:rsidRPr="001852D7">
        <w:rPr>
          <w:noProof/>
          <w:color w:val="FFFFFF" w:themeColor="background1"/>
          <w:lang w:val="en-GB" w:eastAsia="en-GB"/>
        </w:rPr>
        <w:pict>
          <v:rect id="Rectangle 64" o:spid="_x0000_s1237" style="position:absolute;margin-left:28.2pt;margin-top:13.7pt;width:739.55pt;height:573.6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" fillcolor="#daeef3 [664]" strokecolor="#92cddc [1944]">
            <v:shadow on="t" color="black" opacity="24903f" origin=",.5" offset="0,.55556mm"/>
            <w10:wrap anchorx="page" anchory="page"/>
          </v:rect>
        </w:pict>
      </w:r>
      <w:bookmarkEnd w:id="0"/>
      <w:r w:rsidRPr="001852D7">
        <w:rPr>
          <w:noProof/>
          <w:lang w:val="en-GB" w:eastAsia="en-GB"/>
        </w:rPr>
        <w:pict>
          <v:oval id="Oval 769" o:spid="_x0000_s1236" style="position:absolute;margin-left:587.1pt;margin-top:193.1pt;width:175pt;height:1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" filled="f" strokecolor="white" strokeweight="1pt"/>
        </w:pict>
      </w:r>
      <w:r w:rsidRPr="001852D7">
        <w:rPr>
          <w:noProof/>
          <w:lang w:val="en-GB" w:eastAsia="en-GB"/>
        </w:rPr>
        <w:pict>
          <v:oval id="Oval 571" o:spid="_x0000_s1235" style="position:absolute;margin-left:554.1pt;margin-top:200.6pt;width:211pt;height:21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" filled="f" strokecolor="white" strokeweight="2pt"/>
        </w:pict>
      </w:r>
      <w:r w:rsidRPr="001852D7">
        <w:rPr>
          <w:noProof/>
          <w:lang w:val="en-GB" w:eastAsia="en-GB"/>
        </w:rPr>
        <w:pict>
          <v:oval id="Oval 570" o:spid="_x0000_s1234" style="position:absolute;margin-left:545.6pt;margin-top:174.1pt;width:244pt;height:24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" filled="f" strokecolor="white" strokeweight="2pt"/>
        </w:pict>
      </w:r>
      <w:r w:rsidR="004C1DC6">
        <w:br w:type="page"/>
      </w:r>
    </w:p>
    <w:p w:rsidR="005B6E1D" w:rsidRPr="008627F1" w:rsidRDefault="001852D7" w:rsidP="00410B67">
      <w:pPr>
        <w:pStyle w:val="BodyText"/>
        <w:spacing w:line="276" w:lineRule="auto"/>
        <w:ind w:firstLine="142"/>
        <w:jc w:val="both"/>
        <w:rPr>
          <w:color w:val="auto"/>
          <w:sz w:val="24"/>
          <w:szCs w:val="24"/>
        </w:rPr>
      </w:pPr>
      <w:r w:rsidRPr="001852D7">
        <w:rPr>
          <w:noProof/>
          <w:color w:val="auto"/>
          <w:sz w:val="24"/>
          <w:szCs w:val="24"/>
          <w:lang w:val="en-GB" w:eastAsia="en-GB"/>
        </w:rPr>
        <w:lastRenderedPageBreak/>
        <w:pict>
          <v:rect id="Rectangle 663" o:spid="_x0000_s1233" style="position:absolute;left:0;text-align:left;margin-left:28.05pt;margin-top:19.4pt;width:735.05pt;height:574.3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" fillcolor="#a5d5e2 [1624]" strokecolor="#92cddc [1944]">
            <v:fill color2="#e4f2f6 [504]" rotate="t" angle="180" colors="0 #9eeaff;22938f #bbefff;1 #e4f9ff" focus="100%" type="gradient"/>
            <v:shadow on="t" color="black" opacity="24903f" origin=",.5" offset="0,.55556mm"/>
            <w10:wrap anchorx="page" anchory="page"/>
          </v:rect>
        </w:pict>
      </w:r>
      <w:r w:rsidR="0046575A">
        <w:rPr>
          <w:color w:val="auto"/>
          <w:sz w:val="24"/>
          <w:szCs w:val="24"/>
        </w:rPr>
        <w:t xml:space="preserve">In </w:t>
      </w:r>
      <w:proofErr w:type="spellStart"/>
      <w:r w:rsidR="0046575A">
        <w:rPr>
          <w:color w:val="auto"/>
          <w:sz w:val="24"/>
          <w:szCs w:val="24"/>
        </w:rPr>
        <w:t>cadrul</w:t>
      </w:r>
      <w:proofErr w:type="spellEnd"/>
      <w:r w:rsidR="0046575A">
        <w:rPr>
          <w:color w:val="auto"/>
          <w:sz w:val="24"/>
          <w:szCs w:val="24"/>
        </w:rPr>
        <w:t xml:space="preserve"> CSS </w:t>
      </w:r>
      <w:proofErr w:type="spellStart"/>
      <w:r w:rsidR="0046575A">
        <w:rPr>
          <w:color w:val="auto"/>
          <w:sz w:val="24"/>
          <w:szCs w:val="24"/>
        </w:rPr>
        <w:t>Targoviste</w:t>
      </w:r>
      <w:proofErr w:type="spellEnd"/>
      <w:r w:rsidR="0046575A">
        <w:rPr>
          <w:color w:val="auto"/>
          <w:sz w:val="24"/>
          <w:szCs w:val="24"/>
        </w:rPr>
        <w:t xml:space="preserve"> “</w:t>
      </w:r>
      <w:proofErr w:type="spellStart"/>
      <w:r w:rsidR="0046575A">
        <w:rPr>
          <w:color w:val="auto"/>
          <w:sz w:val="24"/>
          <w:szCs w:val="24"/>
        </w:rPr>
        <w:t>Floare</w:t>
      </w:r>
      <w:proofErr w:type="spellEnd"/>
      <w:r w:rsidR="0046575A">
        <w:rPr>
          <w:color w:val="auto"/>
          <w:sz w:val="24"/>
          <w:szCs w:val="24"/>
        </w:rPr>
        <w:t xml:space="preserve"> de Colt” </w:t>
      </w:r>
      <w:proofErr w:type="spellStart"/>
      <w:r w:rsidR="0046575A">
        <w:rPr>
          <w:color w:val="auto"/>
          <w:sz w:val="24"/>
          <w:szCs w:val="24"/>
        </w:rPr>
        <w:t>functioneaza</w:t>
      </w:r>
      <w:proofErr w:type="spellEnd"/>
      <w:r w:rsidR="00ED16CF">
        <w:rPr>
          <w:color w:val="auto"/>
          <w:sz w:val="24"/>
          <w:szCs w:val="24"/>
        </w:rPr>
        <w:t xml:space="preserve"> </w:t>
      </w:r>
      <w:proofErr w:type="spellStart"/>
      <w:r w:rsidR="0046575A">
        <w:rPr>
          <w:color w:val="auto"/>
          <w:sz w:val="24"/>
          <w:szCs w:val="24"/>
        </w:rPr>
        <w:t>Centrul</w:t>
      </w:r>
      <w:proofErr w:type="spellEnd"/>
      <w:r w:rsidR="0046575A">
        <w:rPr>
          <w:color w:val="auto"/>
          <w:sz w:val="24"/>
          <w:szCs w:val="24"/>
        </w:rPr>
        <w:t xml:space="preserve"> de </w:t>
      </w:r>
      <w:proofErr w:type="spellStart"/>
      <w:r w:rsidR="0022342B">
        <w:rPr>
          <w:color w:val="auto"/>
          <w:sz w:val="24"/>
          <w:szCs w:val="24"/>
        </w:rPr>
        <w:t>tranz</w:t>
      </w:r>
      <w:r w:rsidR="00ED16CF">
        <w:rPr>
          <w:color w:val="auto"/>
          <w:sz w:val="24"/>
          <w:szCs w:val="24"/>
        </w:rPr>
        <w:t>it</w:t>
      </w:r>
      <w:proofErr w:type="spellEnd"/>
      <w:r w:rsidR="00ED16CF">
        <w:rPr>
          <w:color w:val="auto"/>
          <w:sz w:val="24"/>
          <w:szCs w:val="24"/>
        </w:rPr>
        <w:t xml:space="preserve"> </w:t>
      </w:r>
      <w:proofErr w:type="spellStart"/>
      <w:r w:rsidR="0046575A">
        <w:rPr>
          <w:color w:val="auto"/>
          <w:sz w:val="24"/>
          <w:szCs w:val="24"/>
        </w:rPr>
        <w:t>pentru</w:t>
      </w:r>
      <w:proofErr w:type="spellEnd"/>
      <w:r w:rsidR="00ED16CF">
        <w:rPr>
          <w:color w:val="auto"/>
          <w:sz w:val="24"/>
          <w:szCs w:val="24"/>
        </w:rPr>
        <w:t xml:space="preserve"> </w:t>
      </w:r>
      <w:proofErr w:type="spellStart"/>
      <w:r w:rsidR="0046575A">
        <w:rPr>
          <w:color w:val="auto"/>
          <w:sz w:val="24"/>
          <w:szCs w:val="24"/>
        </w:rPr>
        <w:t>tineri</w:t>
      </w:r>
      <w:proofErr w:type="spellEnd"/>
      <w:r w:rsidR="0046575A">
        <w:rPr>
          <w:color w:val="auto"/>
          <w:sz w:val="24"/>
          <w:szCs w:val="24"/>
        </w:rPr>
        <w:t xml:space="preserve"> care</w:t>
      </w:r>
      <w:r w:rsidR="00ED16CF">
        <w:rPr>
          <w:color w:val="auto"/>
          <w:sz w:val="24"/>
          <w:szCs w:val="24"/>
        </w:rPr>
        <w:t xml:space="preserve"> </w:t>
      </w:r>
      <w:proofErr w:type="spellStart"/>
      <w:r w:rsidR="00F6308C">
        <w:rPr>
          <w:color w:val="auto"/>
          <w:sz w:val="24"/>
          <w:szCs w:val="24"/>
        </w:rPr>
        <w:t>promoveaza</w:t>
      </w:r>
      <w:proofErr w:type="spellEnd"/>
      <w:r w:rsidR="00ED16CF">
        <w:rPr>
          <w:color w:val="auto"/>
          <w:sz w:val="24"/>
          <w:szCs w:val="24"/>
        </w:rPr>
        <w:t xml:space="preserve"> </w:t>
      </w:r>
      <w:proofErr w:type="spellStart"/>
      <w:r w:rsidR="00F6308C">
        <w:rPr>
          <w:color w:val="auto"/>
          <w:sz w:val="24"/>
          <w:szCs w:val="24"/>
        </w:rPr>
        <w:t>integrarea</w:t>
      </w:r>
      <w:proofErr w:type="spellEnd"/>
      <w:r w:rsidR="0022342B">
        <w:rPr>
          <w:color w:val="auto"/>
          <w:sz w:val="24"/>
          <w:szCs w:val="24"/>
        </w:rPr>
        <w:t xml:space="preserve"> </w:t>
      </w:r>
      <w:proofErr w:type="spellStart"/>
      <w:r w:rsidR="0022342B">
        <w:rPr>
          <w:color w:val="auto"/>
          <w:sz w:val="24"/>
          <w:szCs w:val="24"/>
        </w:rPr>
        <w:t>educationala</w:t>
      </w:r>
      <w:proofErr w:type="spellEnd"/>
      <w:r w:rsidR="0022342B">
        <w:rPr>
          <w:color w:val="auto"/>
          <w:sz w:val="24"/>
          <w:szCs w:val="24"/>
        </w:rPr>
        <w:t xml:space="preserve">, </w:t>
      </w:r>
      <w:proofErr w:type="spellStart"/>
      <w:r w:rsidR="0022342B">
        <w:rPr>
          <w:color w:val="auto"/>
          <w:sz w:val="24"/>
          <w:szCs w:val="24"/>
        </w:rPr>
        <w:t>ocupationala</w:t>
      </w:r>
      <w:proofErr w:type="spellEnd"/>
      <w:r w:rsidR="0022342B">
        <w:rPr>
          <w:color w:val="auto"/>
          <w:sz w:val="24"/>
          <w:szCs w:val="24"/>
        </w:rPr>
        <w:t xml:space="preserve"> </w:t>
      </w:r>
      <w:proofErr w:type="spellStart"/>
      <w:r w:rsidR="0022342B">
        <w:rPr>
          <w:color w:val="auto"/>
          <w:sz w:val="24"/>
          <w:szCs w:val="24"/>
        </w:rPr>
        <w:t>si</w:t>
      </w:r>
      <w:proofErr w:type="spellEnd"/>
      <w:r w:rsidR="0022342B">
        <w:rPr>
          <w:color w:val="auto"/>
          <w:sz w:val="24"/>
          <w:szCs w:val="24"/>
        </w:rPr>
        <w:t xml:space="preserve"> </w:t>
      </w:r>
      <w:proofErr w:type="spellStart"/>
      <w:r w:rsidR="0022342B">
        <w:rPr>
          <w:color w:val="auto"/>
          <w:sz w:val="24"/>
          <w:szCs w:val="24"/>
        </w:rPr>
        <w:t>sociala</w:t>
      </w:r>
      <w:proofErr w:type="spellEnd"/>
      <w:r w:rsidR="00ED16CF">
        <w:rPr>
          <w:color w:val="auto"/>
          <w:sz w:val="24"/>
          <w:szCs w:val="24"/>
        </w:rPr>
        <w:t xml:space="preserve"> </w:t>
      </w:r>
      <w:r w:rsidR="00F6308C">
        <w:rPr>
          <w:color w:val="auto"/>
          <w:sz w:val="24"/>
          <w:szCs w:val="24"/>
        </w:rPr>
        <w:t xml:space="preserve">a </w:t>
      </w:r>
      <w:proofErr w:type="spellStart"/>
      <w:r w:rsidR="00F6308C">
        <w:rPr>
          <w:color w:val="auto"/>
          <w:sz w:val="24"/>
          <w:szCs w:val="24"/>
        </w:rPr>
        <w:t>tinerilor</w:t>
      </w:r>
      <w:proofErr w:type="spellEnd"/>
      <w:r w:rsidR="00F6308C">
        <w:rPr>
          <w:color w:val="auto"/>
          <w:sz w:val="24"/>
          <w:szCs w:val="24"/>
        </w:rPr>
        <w:t xml:space="preserve"> cu </w:t>
      </w:r>
      <w:proofErr w:type="spellStart"/>
      <w:r w:rsidR="00F6308C">
        <w:rPr>
          <w:color w:val="auto"/>
          <w:sz w:val="24"/>
          <w:szCs w:val="24"/>
        </w:rPr>
        <w:t>varste</w:t>
      </w:r>
      <w:proofErr w:type="spellEnd"/>
      <w:r w:rsidR="00ED16CF">
        <w:rPr>
          <w:color w:val="auto"/>
          <w:sz w:val="24"/>
          <w:szCs w:val="24"/>
        </w:rPr>
        <w:t xml:space="preserve"> </w:t>
      </w:r>
      <w:proofErr w:type="spellStart"/>
      <w:r w:rsidR="00F6308C">
        <w:rPr>
          <w:color w:val="auto"/>
          <w:sz w:val="24"/>
          <w:szCs w:val="24"/>
        </w:rPr>
        <w:t>cuprinse</w:t>
      </w:r>
      <w:proofErr w:type="spellEnd"/>
      <w:r w:rsidR="00ED16CF">
        <w:rPr>
          <w:color w:val="auto"/>
          <w:sz w:val="24"/>
          <w:szCs w:val="24"/>
        </w:rPr>
        <w:t xml:space="preserve"> </w:t>
      </w:r>
      <w:proofErr w:type="spellStart"/>
      <w:r w:rsidR="00F6308C">
        <w:rPr>
          <w:color w:val="auto"/>
          <w:sz w:val="24"/>
          <w:szCs w:val="24"/>
        </w:rPr>
        <w:t>intre</w:t>
      </w:r>
      <w:proofErr w:type="spellEnd"/>
      <w:r w:rsidR="00F6308C">
        <w:rPr>
          <w:color w:val="auto"/>
          <w:sz w:val="24"/>
          <w:szCs w:val="24"/>
        </w:rPr>
        <w:t xml:space="preserve"> 18-26 </w:t>
      </w:r>
      <w:proofErr w:type="spellStart"/>
      <w:r w:rsidR="00F6308C">
        <w:rPr>
          <w:color w:val="auto"/>
          <w:sz w:val="24"/>
          <w:szCs w:val="24"/>
        </w:rPr>
        <w:t>ani</w:t>
      </w:r>
      <w:proofErr w:type="spellEnd"/>
      <w:r w:rsidR="00F6308C">
        <w:rPr>
          <w:color w:val="auto"/>
          <w:sz w:val="24"/>
          <w:szCs w:val="24"/>
        </w:rPr>
        <w:t xml:space="preserve">, </w:t>
      </w:r>
      <w:proofErr w:type="spellStart"/>
      <w:r w:rsidR="00F6308C">
        <w:rPr>
          <w:color w:val="auto"/>
          <w:sz w:val="24"/>
          <w:szCs w:val="24"/>
        </w:rPr>
        <w:t>aflati</w:t>
      </w:r>
      <w:proofErr w:type="spellEnd"/>
      <w:r w:rsidR="00F6308C">
        <w:rPr>
          <w:color w:val="auto"/>
          <w:sz w:val="24"/>
          <w:szCs w:val="24"/>
        </w:rPr>
        <w:t xml:space="preserve"> in </w:t>
      </w:r>
      <w:proofErr w:type="spellStart"/>
      <w:r w:rsidR="00F6308C">
        <w:rPr>
          <w:color w:val="auto"/>
          <w:sz w:val="24"/>
          <w:szCs w:val="24"/>
        </w:rPr>
        <w:t>sistemul</w:t>
      </w:r>
      <w:proofErr w:type="spellEnd"/>
      <w:r w:rsidR="00F6308C">
        <w:rPr>
          <w:color w:val="auto"/>
          <w:sz w:val="24"/>
          <w:szCs w:val="24"/>
        </w:rPr>
        <w:t xml:space="preserve"> de </w:t>
      </w:r>
      <w:proofErr w:type="spellStart"/>
      <w:r w:rsidR="00F6308C">
        <w:rPr>
          <w:color w:val="auto"/>
          <w:sz w:val="24"/>
          <w:szCs w:val="24"/>
        </w:rPr>
        <w:t>protectie</w:t>
      </w:r>
      <w:proofErr w:type="spellEnd"/>
      <w:r w:rsidR="00F6308C">
        <w:rPr>
          <w:color w:val="auto"/>
          <w:sz w:val="24"/>
          <w:szCs w:val="24"/>
        </w:rPr>
        <w:t xml:space="preserve"> </w:t>
      </w:r>
      <w:r w:rsidR="0022342B">
        <w:rPr>
          <w:color w:val="auto"/>
          <w:sz w:val="24"/>
          <w:szCs w:val="24"/>
        </w:rPr>
        <w:t>d</w:t>
      </w:r>
      <w:r w:rsidR="00F6308C">
        <w:rPr>
          <w:color w:val="auto"/>
          <w:sz w:val="24"/>
          <w:szCs w:val="24"/>
        </w:rPr>
        <w:t xml:space="preserve">in </w:t>
      </w:r>
      <w:proofErr w:type="spellStart"/>
      <w:r w:rsidR="00F6308C">
        <w:rPr>
          <w:color w:val="auto"/>
          <w:sz w:val="24"/>
          <w:szCs w:val="24"/>
        </w:rPr>
        <w:t>cadrul</w:t>
      </w:r>
      <w:proofErr w:type="spellEnd"/>
      <w:r w:rsidR="00F6308C">
        <w:rPr>
          <w:color w:val="auto"/>
          <w:sz w:val="24"/>
          <w:szCs w:val="24"/>
        </w:rPr>
        <w:t xml:space="preserve"> DGASPC </w:t>
      </w:r>
      <w:proofErr w:type="spellStart"/>
      <w:r w:rsidR="00F6308C">
        <w:rPr>
          <w:color w:val="auto"/>
          <w:sz w:val="24"/>
          <w:szCs w:val="24"/>
        </w:rPr>
        <w:t>Dambovita</w:t>
      </w:r>
      <w:proofErr w:type="spellEnd"/>
      <w:r w:rsidR="00F6308C">
        <w:rPr>
          <w:color w:val="auto"/>
          <w:sz w:val="24"/>
          <w:szCs w:val="24"/>
        </w:rPr>
        <w:t xml:space="preserve">, care nu </w:t>
      </w:r>
      <w:proofErr w:type="spellStart"/>
      <w:r w:rsidR="00F6308C">
        <w:rPr>
          <w:color w:val="auto"/>
          <w:sz w:val="24"/>
          <w:szCs w:val="24"/>
        </w:rPr>
        <w:t>isi</w:t>
      </w:r>
      <w:proofErr w:type="spellEnd"/>
      <w:r w:rsidR="00F6308C">
        <w:rPr>
          <w:color w:val="auto"/>
          <w:sz w:val="24"/>
          <w:szCs w:val="24"/>
        </w:rPr>
        <w:t xml:space="preserve"> continua </w:t>
      </w:r>
      <w:proofErr w:type="spellStart"/>
      <w:r w:rsidR="00F6308C">
        <w:rPr>
          <w:color w:val="auto"/>
          <w:sz w:val="24"/>
          <w:szCs w:val="24"/>
        </w:rPr>
        <w:t>studiile</w:t>
      </w:r>
      <w:proofErr w:type="spellEnd"/>
      <w:r w:rsidR="00F6308C">
        <w:rPr>
          <w:color w:val="auto"/>
          <w:sz w:val="24"/>
          <w:szCs w:val="24"/>
        </w:rPr>
        <w:t xml:space="preserve">, nu au </w:t>
      </w:r>
      <w:proofErr w:type="spellStart"/>
      <w:r w:rsidR="00F6308C">
        <w:rPr>
          <w:color w:val="auto"/>
          <w:sz w:val="24"/>
          <w:szCs w:val="24"/>
        </w:rPr>
        <w:t>posibilitatea</w:t>
      </w:r>
      <w:proofErr w:type="spellEnd"/>
      <w:r w:rsidR="00ED16CF">
        <w:rPr>
          <w:color w:val="auto"/>
          <w:sz w:val="24"/>
          <w:szCs w:val="24"/>
        </w:rPr>
        <w:t xml:space="preserve"> </w:t>
      </w:r>
      <w:proofErr w:type="spellStart"/>
      <w:r w:rsidR="00F6308C">
        <w:rPr>
          <w:color w:val="auto"/>
          <w:sz w:val="24"/>
          <w:szCs w:val="24"/>
        </w:rPr>
        <w:t>integrarii</w:t>
      </w:r>
      <w:proofErr w:type="spellEnd"/>
      <w:r w:rsidR="00F6308C">
        <w:rPr>
          <w:color w:val="auto"/>
          <w:sz w:val="24"/>
          <w:szCs w:val="24"/>
        </w:rPr>
        <w:t xml:space="preserve"> in </w:t>
      </w:r>
      <w:proofErr w:type="spellStart"/>
      <w:r w:rsidR="00F6308C">
        <w:rPr>
          <w:color w:val="auto"/>
          <w:sz w:val="24"/>
          <w:szCs w:val="24"/>
        </w:rPr>
        <w:t>familie</w:t>
      </w:r>
      <w:proofErr w:type="spellEnd"/>
      <w:r w:rsidR="00ED16CF">
        <w:rPr>
          <w:color w:val="auto"/>
          <w:sz w:val="24"/>
          <w:szCs w:val="24"/>
        </w:rPr>
        <w:t xml:space="preserve"> </w:t>
      </w:r>
      <w:proofErr w:type="spellStart"/>
      <w:r w:rsidR="00ED16CF">
        <w:rPr>
          <w:color w:val="auto"/>
          <w:sz w:val="24"/>
          <w:szCs w:val="24"/>
        </w:rPr>
        <w:t>si</w:t>
      </w:r>
      <w:proofErr w:type="spellEnd"/>
      <w:r w:rsidR="00ED16CF">
        <w:rPr>
          <w:color w:val="auto"/>
          <w:sz w:val="24"/>
          <w:szCs w:val="24"/>
        </w:rPr>
        <w:t xml:space="preserve"> se </w:t>
      </w:r>
      <w:proofErr w:type="spellStart"/>
      <w:r w:rsidR="00ED16CF">
        <w:rPr>
          <w:color w:val="auto"/>
          <w:sz w:val="24"/>
          <w:szCs w:val="24"/>
        </w:rPr>
        <w:t>confrunta</w:t>
      </w:r>
      <w:proofErr w:type="spellEnd"/>
      <w:r w:rsidR="00F6308C">
        <w:rPr>
          <w:color w:val="auto"/>
          <w:sz w:val="24"/>
          <w:szCs w:val="24"/>
        </w:rPr>
        <w:t xml:space="preserve"> cu </w:t>
      </w:r>
      <w:proofErr w:type="spellStart"/>
      <w:r w:rsidR="00F6308C">
        <w:rPr>
          <w:color w:val="auto"/>
          <w:sz w:val="24"/>
          <w:szCs w:val="24"/>
        </w:rPr>
        <w:t>riscul</w:t>
      </w:r>
      <w:proofErr w:type="spellEnd"/>
      <w:r w:rsidR="00ED16CF">
        <w:rPr>
          <w:color w:val="auto"/>
          <w:sz w:val="24"/>
          <w:szCs w:val="24"/>
        </w:rPr>
        <w:t xml:space="preserve"> </w:t>
      </w:r>
      <w:r w:rsidR="0022342B">
        <w:rPr>
          <w:color w:val="auto"/>
          <w:sz w:val="24"/>
          <w:szCs w:val="24"/>
        </w:rPr>
        <w:t xml:space="preserve"> </w:t>
      </w:r>
      <w:proofErr w:type="spellStart"/>
      <w:r w:rsidR="00F6308C">
        <w:rPr>
          <w:color w:val="auto"/>
          <w:sz w:val="24"/>
          <w:szCs w:val="24"/>
        </w:rPr>
        <w:t>excluziunii</w:t>
      </w:r>
      <w:proofErr w:type="spellEnd"/>
      <w:r w:rsidR="00ED16CF">
        <w:rPr>
          <w:color w:val="auto"/>
          <w:sz w:val="24"/>
          <w:szCs w:val="24"/>
        </w:rPr>
        <w:t xml:space="preserve"> </w:t>
      </w:r>
      <w:proofErr w:type="spellStart"/>
      <w:r w:rsidR="00F6308C">
        <w:rPr>
          <w:color w:val="auto"/>
          <w:sz w:val="24"/>
          <w:szCs w:val="24"/>
        </w:rPr>
        <w:t>sociale</w:t>
      </w:r>
      <w:proofErr w:type="spellEnd"/>
      <w:r w:rsidR="00F6308C">
        <w:rPr>
          <w:color w:val="auto"/>
          <w:sz w:val="24"/>
          <w:szCs w:val="24"/>
        </w:rPr>
        <w:t>.</w:t>
      </w:r>
    </w:p>
    <w:p w:rsidR="005E4259" w:rsidRPr="008627F1" w:rsidRDefault="00F93341" w:rsidP="008627F1">
      <w:pPr>
        <w:pStyle w:val="BodyText"/>
        <w:spacing w:after="0" w:line="276" w:lineRule="auto"/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Camera </w:t>
      </w:r>
      <w:proofErr w:type="spellStart"/>
      <w:r>
        <w:rPr>
          <w:color w:val="auto"/>
          <w:sz w:val="24"/>
          <w:szCs w:val="24"/>
        </w:rPr>
        <w:t>personala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este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destinata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cazarii</w:t>
      </w:r>
      <w:proofErr w:type="spellEnd"/>
      <w:r>
        <w:rPr>
          <w:color w:val="auto"/>
          <w:sz w:val="24"/>
          <w:szCs w:val="24"/>
        </w:rPr>
        <w:t xml:space="preserve"> a maxim 2 </w:t>
      </w:r>
      <w:proofErr w:type="spellStart"/>
      <w:r>
        <w:rPr>
          <w:color w:val="auto"/>
          <w:sz w:val="24"/>
          <w:szCs w:val="24"/>
        </w:rPr>
        <w:t>persoane</w:t>
      </w:r>
      <w:proofErr w:type="spellEnd"/>
      <w:r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este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mobilata</w:t>
      </w:r>
      <w:proofErr w:type="spellEnd"/>
      <w:r w:rsidR="00C13D4C" w:rsidRPr="008627F1">
        <w:rPr>
          <w:color w:val="auto"/>
          <w:sz w:val="24"/>
          <w:szCs w:val="24"/>
        </w:rPr>
        <w:t xml:space="preserve"> cu </w:t>
      </w:r>
      <w:proofErr w:type="spellStart"/>
      <w:r w:rsidR="00C13D4C" w:rsidRPr="008627F1">
        <w:rPr>
          <w:color w:val="auto"/>
          <w:sz w:val="24"/>
          <w:szCs w:val="24"/>
        </w:rPr>
        <w:t>patu</w:t>
      </w:r>
      <w:r w:rsidR="00F6308C">
        <w:rPr>
          <w:color w:val="auto"/>
          <w:sz w:val="24"/>
          <w:szCs w:val="24"/>
        </w:rPr>
        <w:t>ri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F6308C">
        <w:rPr>
          <w:color w:val="auto"/>
          <w:sz w:val="24"/>
          <w:szCs w:val="24"/>
        </w:rPr>
        <w:t>pentru</w:t>
      </w:r>
      <w:proofErr w:type="spellEnd"/>
      <w:r w:rsidR="00F6308C">
        <w:rPr>
          <w:color w:val="auto"/>
          <w:sz w:val="24"/>
          <w:szCs w:val="24"/>
        </w:rPr>
        <w:t xml:space="preserve"> o </w:t>
      </w:r>
      <w:proofErr w:type="spellStart"/>
      <w:r w:rsidR="00F6308C">
        <w:rPr>
          <w:color w:val="auto"/>
          <w:sz w:val="24"/>
          <w:szCs w:val="24"/>
        </w:rPr>
        <w:t>persoană</w:t>
      </w:r>
      <w:proofErr w:type="spellEnd"/>
      <w:r w:rsidR="00F6308C">
        <w:rPr>
          <w:color w:val="auto"/>
          <w:sz w:val="24"/>
          <w:szCs w:val="24"/>
        </w:rPr>
        <w:t xml:space="preserve">, </w:t>
      </w:r>
      <w:proofErr w:type="spellStart"/>
      <w:r>
        <w:rPr>
          <w:color w:val="auto"/>
          <w:sz w:val="24"/>
          <w:szCs w:val="24"/>
        </w:rPr>
        <w:t>şifonier</w:t>
      </w:r>
      <w:proofErr w:type="spellEnd"/>
      <w:r>
        <w:rPr>
          <w:color w:val="auto"/>
          <w:sz w:val="24"/>
          <w:szCs w:val="24"/>
        </w:rPr>
        <w:t xml:space="preserve"> </w:t>
      </w:r>
      <w:proofErr w:type="gramStart"/>
      <w:r>
        <w:rPr>
          <w:color w:val="auto"/>
          <w:sz w:val="24"/>
          <w:szCs w:val="24"/>
        </w:rPr>
        <w:t>individual ,</w:t>
      </w:r>
      <w:proofErr w:type="gramEnd"/>
      <w:r w:rsidR="005E3D1D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masa</w:t>
      </w:r>
      <w:proofErr w:type="spellEnd"/>
      <w:r>
        <w:rPr>
          <w:color w:val="auto"/>
          <w:sz w:val="24"/>
          <w:szCs w:val="24"/>
        </w:rPr>
        <w:t>, etc</w:t>
      </w:r>
    </w:p>
    <w:p w:rsidR="00C13D4C" w:rsidRPr="008627F1" w:rsidRDefault="00F93341" w:rsidP="00CF5E28">
      <w:pPr>
        <w:pStyle w:val="BodyText"/>
        <w:spacing w:after="0" w:line="276" w:lineRule="auto"/>
        <w:ind w:firstLine="360"/>
        <w:jc w:val="both"/>
        <w:rPr>
          <w:rFonts w:asciiTheme="minorHAnsi" w:hAnsiTheme="minorHAnsi"/>
          <w:b/>
          <w:i/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Centrul</w:t>
      </w:r>
      <w:proofErr w:type="spellEnd"/>
      <w:r>
        <w:rPr>
          <w:color w:val="auto"/>
          <w:sz w:val="24"/>
          <w:szCs w:val="24"/>
        </w:rPr>
        <w:t xml:space="preserve"> de </w:t>
      </w:r>
      <w:proofErr w:type="spellStart"/>
      <w:r w:rsidR="0022342B">
        <w:rPr>
          <w:color w:val="auto"/>
          <w:sz w:val="24"/>
          <w:szCs w:val="24"/>
        </w:rPr>
        <w:t>tranz</w:t>
      </w:r>
      <w:r w:rsidR="00764317">
        <w:rPr>
          <w:color w:val="auto"/>
          <w:sz w:val="24"/>
          <w:szCs w:val="24"/>
        </w:rPr>
        <w:t>it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pentru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tineri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r w:rsidR="00CF5E28">
        <w:rPr>
          <w:color w:val="auto"/>
          <w:sz w:val="24"/>
          <w:szCs w:val="24"/>
        </w:rPr>
        <w:t xml:space="preserve">are o capacitate </w:t>
      </w:r>
      <w:r w:rsidR="00C13D4C" w:rsidRPr="008627F1">
        <w:rPr>
          <w:color w:val="auto"/>
          <w:sz w:val="24"/>
          <w:szCs w:val="24"/>
        </w:rPr>
        <w:t xml:space="preserve">de </w:t>
      </w:r>
      <w:r>
        <w:rPr>
          <w:rFonts w:asciiTheme="minorHAnsi" w:hAnsiTheme="minorHAnsi"/>
          <w:b/>
          <w:i/>
          <w:color w:val="auto"/>
          <w:sz w:val="24"/>
          <w:szCs w:val="24"/>
        </w:rPr>
        <w:t xml:space="preserve">12 </w:t>
      </w:r>
      <w:proofErr w:type="spellStart"/>
      <w:r w:rsidR="00C13D4C" w:rsidRPr="008627F1">
        <w:rPr>
          <w:rFonts w:asciiTheme="minorHAnsi" w:hAnsiTheme="minorHAnsi"/>
          <w:b/>
          <w:i/>
          <w:color w:val="auto"/>
          <w:sz w:val="24"/>
          <w:szCs w:val="24"/>
        </w:rPr>
        <w:t>locuri</w:t>
      </w:r>
      <w:proofErr w:type="spellEnd"/>
      <w:r w:rsidR="008627F1" w:rsidRPr="008627F1">
        <w:rPr>
          <w:rFonts w:asciiTheme="minorHAnsi" w:hAnsiTheme="minorHAnsi"/>
          <w:b/>
          <w:i/>
          <w:color w:val="auto"/>
          <w:sz w:val="24"/>
          <w:szCs w:val="24"/>
        </w:rPr>
        <w:t>.</w:t>
      </w:r>
    </w:p>
    <w:p w:rsidR="00F93341" w:rsidRDefault="00C13D4C" w:rsidP="008627F1">
      <w:pPr>
        <w:pStyle w:val="BodyText"/>
        <w:spacing w:after="0" w:line="276" w:lineRule="auto"/>
        <w:ind w:firstLine="360"/>
        <w:jc w:val="both"/>
        <w:rPr>
          <w:color w:val="auto"/>
          <w:sz w:val="24"/>
          <w:szCs w:val="24"/>
        </w:rPr>
      </w:pPr>
      <w:proofErr w:type="spellStart"/>
      <w:r w:rsidRPr="008627F1">
        <w:rPr>
          <w:color w:val="auto"/>
          <w:sz w:val="24"/>
          <w:szCs w:val="24"/>
        </w:rPr>
        <w:t>Admiterea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r w:rsidR="00F93341">
        <w:rPr>
          <w:color w:val="auto"/>
          <w:sz w:val="24"/>
          <w:szCs w:val="24"/>
        </w:rPr>
        <w:t xml:space="preserve">in </w:t>
      </w:r>
      <w:proofErr w:type="spellStart"/>
      <w:r w:rsidR="00F93341">
        <w:rPr>
          <w:color w:val="auto"/>
          <w:sz w:val="24"/>
          <w:szCs w:val="24"/>
        </w:rPr>
        <w:t>Centrul</w:t>
      </w:r>
      <w:proofErr w:type="spellEnd"/>
      <w:r w:rsidR="00F93341">
        <w:rPr>
          <w:color w:val="auto"/>
          <w:sz w:val="24"/>
          <w:szCs w:val="24"/>
        </w:rPr>
        <w:t xml:space="preserve"> de </w:t>
      </w:r>
      <w:proofErr w:type="spellStart"/>
      <w:r w:rsidR="0022342B">
        <w:rPr>
          <w:color w:val="auto"/>
          <w:sz w:val="24"/>
          <w:szCs w:val="24"/>
        </w:rPr>
        <w:t>tranz</w:t>
      </w:r>
      <w:r w:rsidR="00764317">
        <w:rPr>
          <w:color w:val="auto"/>
          <w:sz w:val="24"/>
          <w:szCs w:val="24"/>
        </w:rPr>
        <w:t>it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F93341">
        <w:rPr>
          <w:color w:val="auto"/>
          <w:sz w:val="24"/>
          <w:szCs w:val="24"/>
        </w:rPr>
        <w:t>pentru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F93341">
        <w:rPr>
          <w:color w:val="auto"/>
          <w:sz w:val="24"/>
          <w:szCs w:val="24"/>
        </w:rPr>
        <w:t>tineri</w:t>
      </w:r>
      <w:proofErr w:type="spellEnd"/>
      <w:r w:rsidR="00F93341">
        <w:rPr>
          <w:color w:val="auto"/>
          <w:sz w:val="24"/>
          <w:szCs w:val="24"/>
        </w:rPr>
        <w:t xml:space="preserve"> se face in </w:t>
      </w:r>
      <w:proofErr w:type="spellStart"/>
      <w:r w:rsidR="00F93341">
        <w:rPr>
          <w:color w:val="auto"/>
          <w:sz w:val="24"/>
          <w:szCs w:val="24"/>
        </w:rPr>
        <w:t>baza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F93341">
        <w:rPr>
          <w:color w:val="auto"/>
          <w:sz w:val="24"/>
          <w:szCs w:val="24"/>
        </w:rPr>
        <w:t>hotararii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F93341">
        <w:rPr>
          <w:color w:val="auto"/>
          <w:sz w:val="24"/>
          <w:szCs w:val="24"/>
        </w:rPr>
        <w:t>instantei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F93341">
        <w:rPr>
          <w:color w:val="auto"/>
          <w:sz w:val="24"/>
          <w:szCs w:val="24"/>
        </w:rPr>
        <w:t>judecatoresti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F93341">
        <w:rPr>
          <w:color w:val="auto"/>
          <w:sz w:val="24"/>
          <w:szCs w:val="24"/>
        </w:rPr>
        <w:t>sau</w:t>
      </w:r>
      <w:proofErr w:type="spellEnd"/>
      <w:r w:rsidR="00F93341">
        <w:rPr>
          <w:color w:val="auto"/>
          <w:sz w:val="24"/>
          <w:szCs w:val="24"/>
        </w:rPr>
        <w:t xml:space="preserve"> a </w:t>
      </w:r>
      <w:proofErr w:type="spellStart"/>
      <w:r w:rsidR="00F93341">
        <w:rPr>
          <w:color w:val="auto"/>
          <w:sz w:val="24"/>
          <w:szCs w:val="24"/>
        </w:rPr>
        <w:t>hotararii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F93341">
        <w:rPr>
          <w:color w:val="auto"/>
          <w:sz w:val="24"/>
          <w:szCs w:val="24"/>
        </w:rPr>
        <w:t>Comisiei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F93341">
        <w:rPr>
          <w:color w:val="auto"/>
          <w:sz w:val="24"/>
          <w:szCs w:val="24"/>
        </w:rPr>
        <w:t>pentru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F93341">
        <w:rPr>
          <w:color w:val="auto"/>
          <w:sz w:val="24"/>
          <w:szCs w:val="24"/>
        </w:rPr>
        <w:t>Protectia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F93341">
        <w:rPr>
          <w:color w:val="auto"/>
          <w:sz w:val="24"/>
          <w:szCs w:val="24"/>
        </w:rPr>
        <w:t>Copilului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F93341">
        <w:rPr>
          <w:color w:val="auto"/>
          <w:sz w:val="24"/>
          <w:szCs w:val="24"/>
        </w:rPr>
        <w:t>Dambovita</w:t>
      </w:r>
      <w:proofErr w:type="spellEnd"/>
      <w:r w:rsidR="00F93341">
        <w:rPr>
          <w:color w:val="auto"/>
          <w:sz w:val="24"/>
          <w:szCs w:val="24"/>
        </w:rPr>
        <w:t xml:space="preserve">, in </w:t>
      </w:r>
      <w:proofErr w:type="spellStart"/>
      <w:r w:rsidR="00F93341">
        <w:rPr>
          <w:color w:val="auto"/>
          <w:sz w:val="24"/>
          <w:szCs w:val="24"/>
        </w:rPr>
        <w:t>baza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F93341">
        <w:rPr>
          <w:color w:val="auto"/>
          <w:sz w:val="24"/>
          <w:szCs w:val="24"/>
        </w:rPr>
        <w:t>unei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F93341">
        <w:rPr>
          <w:color w:val="auto"/>
          <w:sz w:val="24"/>
          <w:szCs w:val="24"/>
        </w:rPr>
        <w:t>cereri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F93341">
        <w:rPr>
          <w:color w:val="auto"/>
          <w:sz w:val="24"/>
          <w:szCs w:val="24"/>
        </w:rPr>
        <w:t>scrise</w:t>
      </w:r>
      <w:proofErr w:type="spellEnd"/>
      <w:r w:rsidR="00F93341">
        <w:rPr>
          <w:color w:val="auto"/>
          <w:sz w:val="24"/>
          <w:szCs w:val="24"/>
        </w:rPr>
        <w:t xml:space="preserve"> a </w:t>
      </w:r>
      <w:proofErr w:type="spellStart"/>
      <w:r w:rsidR="00F93341">
        <w:rPr>
          <w:color w:val="auto"/>
          <w:sz w:val="24"/>
          <w:szCs w:val="24"/>
        </w:rPr>
        <w:t>beneficiarului</w:t>
      </w:r>
      <w:proofErr w:type="spellEnd"/>
      <w:r w:rsidR="00F93341">
        <w:rPr>
          <w:color w:val="auto"/>
          <w:sz w:val="24"/>
          <w:szCs w:val="24"/>
        </w:rPr>
        <w:t>.</w:t>
      </w:r>
    </w:p>
    <w:p w:rsidR="00F93341" w:rsidRPr="00CF5E28" w:rsidRDefault="00F93341" w:rsidP="00F93341">
      <w:pPr>
        <w:autoSpaceDE w:val="0"/>
        <w:autoSpaceDN w:val="0"/>
        <w:adjustRightInd w:val="0"/>
        <w:ind w:left="720"/>
        <w:jc w:val="both"/>
        <w:rPr>
          <w:rFonts w:ascii="Arial" w:eastAsia="SimSun" w:hAnsi="Arial" w:cs="Arial"/>
          <w:lang w:val="ro-RO"/>
        </w:rPr>
      </w:pPr>
      <w:proofErr w:type="spellStart"/>
      <w:r w:rsidRPr="00CF5E28">
        <w:rPr>
          <w:rFonts w:ascii="Arial" w:hAnsi="Arial" w:cs="Arial"/>
        </w:rPr>
        <w:t>Dosarul</w:t>
      </w:r>
      <w:proofErr w:type="spellEnd"/>
      <w:r w:rsidR="00764317">
        <w:rPr>
          <w:rFonts w:ascii="Arial" w:hAnsi="Arial" w:cs="Arial"/>
        </w:rPr>
        <w:t xml:space="preserve"> </w:t>
      </w:r>
      <w:proofErr w:type="spellStart"/>
      <w:r w:rsidR="00C13D4C" w:rsidRPr="00CF5E28">
        <w:rPr>
          <w:rFonts w:ascii="Arial" w:hAnsi="Arial" w:cs="Arial"/>
        </w:rPr>
        <w:t>trebuie</w:t>
      </w:r>
      <w:proofErr w:type="spellEnd"/>
      <w:r w:rsidR="00764317">
        <w:rPr>
          <w:rFonts w:ascii="Arial" w:hAnsi="Arial" w:cs="Arial"/>
        </w:rPr>
        <w:t xml:space="preserve"> </w:t>
      </w:r>
      <w:proofErr w:type="spellStart"/>
      <w:proofErr w:type="gramStart"/>
      <w:r w:rsidR="00C13D4C" w:rsidRPr="00CF5E28">
        <w:rPr>
          <w:rFonts w:ascii="Arial" w:hAnsi="Arial" w:cs="Arial"/>
        </w:rPr>
        <w:t>să</w:t>
      </w:r>
      <w:proofErr w:type="spellEnd"/>
      <w:proofErr w:type="gramEnd"/>
      <w:r w:rsidR="00764317">
        <w:rPr>
          <w:rFonts w:ascii="Arial" w:hAnsi="Arial" w:cs="Arial"/>
        </w:rPr>
        <w:t xml:space="preserve"> </w:t>
      </w:r>
      <w:proofErr w:type="spellStart"/>
      <w:r w:rsidR="00C13D4C" w:rsidRPr="00CF5E28">
        <w:rPr>
          <w:rFonts w:ascii="Arial" w:hAnsi="Arial" w:cs="Arial"/>
        </w:rPr>
        <w:t>conţină</w:t>
      </w:r>
      <w:proofErr w:type="spellEnd"/>
      <w:r w:rsidR="00764317">
        <w:rPr>
          <w:rFonts w:ascii="Arial" w:hAnsi="Arial" w:cs="Arial"/>
        </w:rPr>
        <w:t xml:space="preserve"> </w:t>
      </w:r>
      <w:proofErr w:type="spellStart"/>
      <w:r w:rsidR="00C13D4C" w:rsidRPr="00CF5E28">
        <w:rPr>
          <w:rFonts w:ascii="Arial" w:hAnsi="Arial" w:cs="Arial"/>
        </w:rPr>
        <w:t>urmatoarele</w:t>
      </w:r>
      <w:proofErr w:type="spellEnd"/>
      <w:r w:rsidR="00764317">
        <w:rPr>
          <w:rFonts w:ascii="Arial" w:hAnsi="Arial" w:cs="Arial"/>
        </w:rPr>
        <w:t xml:space="preserve"> </w:t>
      </w:r>
      <w:proofErr w:type="spellStart"/>
      <w:r w:rsidR="00C13D4C" w:rsidRPr="00CF5E28">
        <w:rPr>
          <w:rFonts w:ascii="Arial" w:hAnsi="Arial" w:cs="Arial"/>
        </w:rPr>
        <w:t>documente</w:t>
      </w:r>
      <w:proofErr w:type="spellEnd"/>
      <w:r w:rsidR="00C13D4C" w:rsidRPr="00CF5E28">
        <w:rPr>
          <w:rFonts w:ascii="Arial" w:hAnsi="Arial" w:cs="Arial"/>
        </w:rPr>
        <w:t>:</w:t>
      </w:r>
    </w:p>
    <w:p w:rsidR="00F93341" w:rsidRPr="00CF5E28" w:rsidRDefault="00F93341" w:rsidP="00F93341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eastAsia="SimSun" w:hAnsi="Arial" w:cs="Arial"/>
          <w:lang w:val="ro-RO"/>
        </w:rPr>
      </w:pPr>
      <w:r w:rsidRPr="00CF5E28">
        <w:rPr>
          <w:rFonts w:ascii="Arial" w:eastAsia="SimSun" w:hAnsi="Arial" w:cs="Arial"/>
          <w:lang w:val="ro-RO"/>
        </w:rPr>
        <w:t>cererea de admitere, semnată de beneficiar, în original;</w:t>
      </w:r>
    </w:p>
    <w:p w:rsidR="00F93341" w:rsidRPr="00CF5E28" w:rsidRDefault="00CF5E28" w:rsidP="00F93341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eastAsia="SimSun" w:hAnsi="Arial" w:cs="Arial"/>
          <w:lang w:val="ro-RO"/>
        </w:rPr>
      </w:pPr>
      <w:r>
        <w:rPr>
          <w:rFonts w:ascii="Arial" w:eastAsia="SimSun" w:hAnsi="Arial" w:cs="Arial"/>
          <w:lang w:val="ro-RO"/>
        </w:rPr>
        <w:t>sentinta civila /hotararea Comisiei pentru Protectia Copilului</w:t>
      </w:r>
    </w:p>
    <w:p w:rsidR="00F93341" w:rsidRPr="00CF5E28" w:rsidRDefault="00F93341" w:rsidP="00F93341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eastAsia="SimSun" w:hAnsi="Arial" w:cs="Arial"/>
          <w:lang w:val="ro-RO"/>
        </w:rPr>
      </w:pPr>
      <w:r w:rsidRPr="00CF5E28">
        <w:rPr>
          <w:rFonts w:ascii="Arial" w:eastAsia="SimSun" w:hAnsi="Arial" w:cs="Arial"/>
          <w:lang w:val="ro-RO"/>
        </w:rPr>
        <w:t xml:space="preserve">cartea de identitate a beneficiarului, în copie pentru, </w:t>
      </w:r>
      <w:r w:rsidRPr="00CF5E28">
        <w:rPr>
          <w:rFonts w:ascii="Arial" w:eastAsia="SimSun" w:hAnsi="Arial" w:cs="Arial"/>
          <w:lang w:val="ro-RO"/>
        </w:rPr>
        <w:lastRenderedPageBreak/>
        <w:t xml:space="preserve">beneficiarii care sunt cazați mai mult de 7 zile; </w:t>
      </w:r>
    </w:p>
    <w:p w:rsidR="00F93341" w:rsidRPr="00CF5E28" w:rsidRDefault="00F93341" w:rsidP="00F93341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eastAsia="SimSun" w:hAnsi="Arial" w:cs="Arial"/>
          <w:lang w:val="ro-RO"/>
        </w:rPr>
      </w:pPr>
      <w:r w:rsidRPr="00CF5E28">
        <w:rPr>
          <w:rFonts w:ascii="Arial" w:eastAsia="SimSun" w:hAnsi="Arial" w:cs="Arial"/>
          <w:lang w:val="ro-RO"/>
        </w:rPr>
        <w:t>contractul de furnizare servicii semnat de părţi, în original;</w:t>
      </w:r>
    </w:p>
    <w:p w:rsidR="00F93341" w:rsidRPr="00CF5E28" w:rsidRDefault="00F93341" w:rsidP="00F93341">
      <w:pPr>
        <w:pStyle w:val="ListParagraph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eastAsia="SimSun" w:hAnsi="Arial" w:cs="Arial"/>
          <w:lang w:val="ro-RO"/>
        </w:rPr>
      </w:pPr>
      <w:r w:rsidRPr="00CF5E28">
        <w:rPr>
          <w:rFonts w:ascii="Arial" w:eastAsia="SimSun" w:hAnsi="Arial" w:cs="Arial"/>
          <w:lang w:val="ro-RO"/>
        </w:rPr>
        <w:t>documentele completate de organizaţiil</w:t>
      </w:r>
      <w:r w:rsidR="0022342B">
        <w:rPr>
          <w:rFonts w:ascii="Arial" w:eastAsia="SimSun" w:hAnsi="Arial" w:cs="Arial"/>
          <w:lang w:val="ro-RO"/>
        </w:rPr>
        <w:t xml:space="preserve">e/ instituţiile care evidenţiază situaţia </w:t>
      </w:r>
      <w:r w:rsidRPr="00CF5E28">
        <w:rPr>
          <w:rFonts w:ascii="Arial" w:eastAsia="SimSun" w:hAnsi="Arial" w:cs="Arial"/>
          <w:lang w:val="ro-RO"/>
        </w:rPr>
        <w:t xml:space="preserve">beneficiarului, respectiv faptul că acesta provine din sistemul de protecţie a copilului şi nu are familie care să-i ofere o spaţiu de locuit.  </w:t>
      </w:r>
    </w:p>
    <w:p w:rsidR="00C13D4C" w:rsidRPr="00CF5E28" w:rsidRDefault="00C13D4C" w:rsidP="008627F1">
      <w:pPr>
        <w:pStyle w:val="BodyText"/>
        <w:spacing w:after="0" w:line="276" w:lineRule="auto"/>
        <w:ind w:firstLine="360"/>
        <w:jc w:val="both"/>
        <w:rPr>
          <w:color w:val="auto"/>
          <w:sz w:val="24"/>
          <w:szCs w:val="24"/>
        </w:rPr>
      </w:pPr>
    </w:p>
    <w:p w:rsidR="00D82324" w:rsidRPr="00CF5E28" w:rsidRDefault="00C13D4C" w:rsidP="00CF5E28">
      <w:pPr>
        <w:pStyle w:val="BodyText"/>
        <w:spacing w:after="0" w:line="276" w:lineRule="auto"/>
        <w:jc w:val="both"/>
        <w:rPr>
          <w:color w:val="auto"/>
          <w:sz w:val="24"/>
          <w:szCs w:val="24"/>
        </w:rPr>
      </w:pPr>
      <w:r w:rsidRPr="00CF5E28">
        <w:rPr>
          <w:color w:val="auto"/>
          <w:sz w:val="24"/>
          <w:szCs w:val="24"/>
        </w:rPr>
        <w:t>.</w:t>
      </w:r>
    </w:p>
    <w:p w:rsidR="00D82324" w:rsidRPr="008627F1" w:rsidRDefault="00D82324" w:rsidP="008627F1">
      <w:pPr>
        <w:pStyle w:val="BodyText"/>
        <w:spacing w:after="0" w:line="276" w:lineRule="auto"/>
        <w:ind w:firstLine="360"/>
        <w:jc w:val="both"/>
        <w:rPr>
          <w:rFonts w:asciiTheme="minorHAnsi" w:hAnsiTheme="minorHAnsi"/>
          <w:b/>
          <w:i/>
          <w:color w:val="auto"/>
          <w:sz w:val="24"/>
          <w:szCs w:val="24"/>
        </w:rPr>
      </w:pPr>
      <w:proofErr w:type="spellStart"/>
      <w:r w:rsidRPr="00CF5E28">
        <w:rPr>
          <w:color w:val="auto"/>
          <w:sz w:val="24"/>
          <w:szCs w:val="24"/>
        </w:rPr>
        <w:t>Ȋn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Pr="00CF5E28">
        <w:rPr>
          <w:color w:val="auto"/>
          <w:sz w:val="24"/>
          <w:szCs w:val="24"/>
        </w:rPr>
        <w:t>urma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Pr="00CF5E28">
        <w:rPr>
          <w:color w:val="auto"/>
          <w:sz w:val="24"/>
          <w:szCs w:val="24"/>
        </w:rPr>
        <w:t>admiterii</w:t>
      </w:r>
      <w:proofErr w:type="spellEnd"/>
      <w:r w:rsidRPr="00CF5E28">
        <w:rPr>
          <w:color w:val="auto"/>
          <w:sz w:val="24"/>
          <w:szCs w:val="24"/>
        </w:rPr>
        <w:t xml:space="preserve">, </w:t>
      </w:r>
      <w:proofErr w:type="spellStart"/>
      <w:r w:rsidRPr="00CF5E28">
        <w:rPr>
          <w:color w:val="auto"/>
          <w:sz w:val="24"/>
          <w:szCs w:val="24"/>
        </w:rPr>
        <w:t>beneficiarul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Pr="00CF5E28">
        <w:rPr>
          <w:color w:val="auto"/>
          <w:sz w:val="24"/>
          <w:szCs w:val="24"/>
        </w:rPr>
        <w:t>va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CF5E28">
        <w:rPr>
          <w:color w:val="auto"/>
          <w:sz w:val="24"/>
          <w:szCs w:val="24"/>
        </w:rPr>
        <w:t>semna</w:t>
      </w:r>
      <w:proofErr w:type="spellEnd"/>
      <w:r w:rsidR="00CF5E28">
        <w:rPr>
          <w:color w:val="auto"/>
          <w:sz w:val="24"/>
          <w:szCs w:val="24"/>
        </w:rPr>
        <w:t xml:space="preserve"> un </w:t>
      </w:r>
      <w:proofErr w:type="gramStart"/>
      <w:r w:rsidR="00CF5E28">
        <w:rPr>
          <w:color w:val="auto"/>
          <w:sz w:val="24"/>
          <w:szCs w:val="24"/>
        </w:rPr>
        <w:t>contract  de</w:t>
      </w:r>
      <w:proofErr w:type="gramEnd"/>
      <w:r w:rsidR="00CF5E28">
        <w:rPr>
          <w:color w:val="auto"/>
          <w:sz w:val="24"/>
          <w:szCs w:val="24"/>
        </w:rPr>
        <w:t xml:space="preserve"> </w:t>
      </w:r>
      <w:proofErr w:type="spellStart"/>
      <w:r w:rsidR="00CF5E28">
        <w:rPr>
          <w:color w:val="auto"/>
          <w:sz w:val="24"/>
          <w:szCs w:val="24"/>
        </w:rPr>
        <w:t>furnizare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CF5E28">
        <w:rPr>
          <w:color w:val="auto"/>
          <w:sz w:val="24"/>
          <w:szCs w:val="24"/>
        </w:rPr>
        <w:t>servicii</w:t>
      </w:r>
      <w:proofErr w:type="spellEnd"/>
      <w:r w:rsidR="00CF5E28">
        <w:rPr>
          <w:color w:val="auto"/>
          <w:sz w:val="24"/>
          <w:szCs w:val="24"/>
        </w:rPr>
        <w:t>.</w:t>
      </w:r>
      <w:r w:rsidR="00764317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="00CF5E28">
        <w:rPr>
          <w:color w:val="auto"/>
          <w:sz w:val="24"/>
          <w:szCs w:val="24"/>
        </w:rPr>
        <w:t>Contractul</w:t>
      </w:r>
      <w:proofErr w:type="spellEnd"/>
      <w:r w:rsidR="00CF5E28">
        <w:rPr>
          <w:color w:val="auto"/>
          <w:sz w:val="24"/>
          <w:szCs w:val="24"/>
        </w:rPr>
        <w:t xml:space="preserve"> se </w:t>
      </w:r>
      <w:proofErr w:type="spellStart"/>
      <w:r w:rsidR="00CF5E28">
        <w:rPr>
          <w:color w:val="auto"/>
          <w:sz w:val="24"/>
          <w:szCs w:val="24"/>
        </w:rPr>
        <w:t>incheie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CF5E28">
        <w:rPr>
          <w:color w:val="auto"/>
          <w:sz w:val="24"/>
          <w:szCs w:val="24"/>
        </w:rPr>
        <w:t>intre</w:t>
      </w:r>
      <w:proofErr w:type="spellEnd"/>
      <w:r w:rsidRPr="008627F1">
        <w:rPr>
          <w:color w:val="auto"/>
          <w:sz w:val="24"/>
          <w:szCs w:val="24"/>
        </w:rPr>
        <w:t xml:space="preserve"> D.G.A.S.P.C. </w:t>
      </w:r>
      <w:proofErr w:type="spellStart"/>
      <w:r w:rsidRPr="008627F1">
        <w:rPr>
          <w:color w:val="auto"/>
          <w:sz w:val="24"/>
          <w:szCs w:val="24"/>
        </w:rPr>
        <w:t>Dȃmboviţ</w:t>
      </w:r>
      <w:r w:rsidR="005B2734" w:rsidRPr="008627F1">
        <w:rPr>
          <w:color w:val="auto"/>
          <w:sz w:val="24"/>
          <w:szCs w:val="24"/>
        </w:rPr>
        <w:t>a</w:t>
      </w:r>
      <w:proofErr w:type="spellEnd"/>
      <w:r w:rsidR="005B2734" w:rsidRPr="008627F1">
        <w:rPr>
          <w:color w:val="auto"/>
          <w:sz w:val="24"/>
          <w:szCs w:val="24"/>
        </w:rPr>
        <w:t xml:space="preserve">, </w:t>
      </w:r>
      <w:proofErr w:type="spellStart"/>
      <w:r w:rsidR="005B2734" w:rsidRPr="008627F1">
        <w:rPr>
          <w:color w:val="auto"/>
          <w:sz w:val="24"/>
          <w:szCs w:val="24"/>
        </w:rPr>
        <w:t>ȋn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5B2734" w:rsidRPr="008627F1">
        <w:rPr>
          <w:color w:val="auto"/>
          <w:sz w:val="24"/>
          <w:szCs w:val="24"/>
        </w:rPr>
        <w:t>calitate</w:t>
      </w:r>
      <w:proofErr w:type="spellEnd"/>
      <w:r w:rsidR="005B2734" w:rsidRPr="008627F1">
        <w:rPr>
          <w:color w:val="auto"/>
          <w:sz w:val="24"/>
          <w:szCs w:val="24"/>
        </w:rPr>
        <w:t xml:space="preserve"> de </w:t>
      </w:r>
      <w:proofErr w:type="spellStart"/>
      <w:r w:rsidR="005B2734" w:rsidRPr="008627F1">
        <w:rPr>
          <w:rFonts w:asciiTheme="minorHAnsi" w:hAnsiTheme="minorHAnsi"/>
          <w:b/>
          <w:i/>
          <w:color w:val="auto"/>
          <w:sz w:val="24"/>
          <w:szCs w:val="24"/>
        </w:rPr>
        <w:t>furnizor</w:t>
      </w:r>
      <w:proofErr w:type="spellEnd"/>
      <w:r w:rsidR="005B2734" w:rsidRPr="008627F1">
        <w:rPr>
          <w:rFonts w:asciiTheme="minorHAnsi" w:hAnsiTheme="minorHAnsi"/>
          <w:b/>
          <w:i/>
          <w:color w:val="auto"/>
          <w:sz w:val="24"/>
          <w:szCs w:val="24"/>
        </w:rPr>
        <w:t xml:space="preserve"> de </w:t>
      </w:r>
      <w:proofErr w:type="spellStart"/>
      <w:r w:rsidR="005B2734" w:rsidRPr="008627F1">
        <w:rPr>
          <w:rFonts w:asciiTheme="minorHAnsi" w:hAnsiTheme="minorHAnsi"/>
          <w:b/>
          <w:i/>
          <w:color w:val="auto"/>
          <w:sz w:val="24"/>
          <w:szCs w:val="24"/>
        </w:rPr>
        <w:t>servicii</w:t>
      </w:r>
      <w:proofErr w:type="spellEnd"/>
      <w:r w:rsidR="00764317">
        <w:rPr>
          <w:rFonts w:asciiTheme="minorHAnsi" w:hAnsiTheme="minorHAnsi"/>
          <w:b/>
          <w:i/>
          <w:color w:val="auto"/>
          <w:sz w:val="24"/>
          <w:szCs w:val="24"/>
        </w:rPr>
        <w:t xml:space="preserve"> </w:t>
      </w:r>
      <w:proofErr w:type="spellStart"/>
      <w:r w:rsidR="005B2734" w:rsidRPr="008627F1">
        <w:rPr>
          <w:rFonts w:asciiTheme="minorHAnsi" w:hAnsiTheme="minorHAnsi"/>
          <w:b/>
          <w:i/>
          <w:color w:val="auto"/>
          <w:sz w:val="24"/>
          <w:szCs w:val="24"/>
        </w:rPr>
        <w:t>sociale</w:t>
      </w:r>
      <w:proofErr w:type="spellEnd"/>
      <w:r w:rsidR="00764317">
        <w:rPr>
          <w:rFonts w:asciiTheme="minorHAnsi" w:hAnsiTheme="minorHAnsi"/>
          <w:b/>
          <w:i/>
          <w:color w:val="auto"/>
          <w:sz w:val="24"/>
          <w:szCs w:val="24"/>
        </w:rPr>
        <w:t xml:space="preserve"> </w:t>
      </w:r>
      <w:proofErr w:type="spellStart"/>
      <w:r w:rsidRPr="008627F1">
        <w:rPr>
          <w:color w:val="auto"/>
          <w:sz w:val="24"/>
          <w:szCs w:val="24"/>
        </w:rPr>
        <w:t>şi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Pr="008627F1">
        <w:rPr>
          <w:color w:val="auto"/>
          <w:sz w:val="24"/>
          <w:szCs w:val="24"/>
        </w:rPr>
        <w:t>beneficiar</w:t>
      </w:r>
      <w:proofErr w:type="spellEnd"/>
      <w:r w:rsidRPr="008627F1">
        <w:rPr>
          <w:color w:val="auto"/>
          <w:sz w:val="24"/>
          <w:szCs w:val="24"/>
        </w:rPr>
        <w:t xml:space="preserve">/ </w:t>
      </w:r>
      <w:proofErr w:type="spellStart"/>
      <w:r w:rsidRPr="008627F1">
        <w:rPr>
          <w:color w:val="auto"/>
          <w:sz w:val="24"/>
          <w:szCs w:val="24"/>
        </w:rPr>
        <w:t>reprezentant</w:t>
      </w:r>
      <w:proofErr w:type="spellEnd"/>
      <w:r w:rsidRPr="008627F1">
        <w:rPr>
          <w:color w:val="auto"/>
          <w:sz w:val="24"/>
          <w:szCs w:val="24"/>
        </w:rPr>
        <w:t xml:space="preserve"> legal</w:t>
      </w:r>
      <w:r w:rsidR="005B2734" w:rsidRPr="008627F1">
        <w:rPr>
          <w:color w:val="auto"/>
          <w:sz w:val="24"/>
          <w:szCs w:val="24"/>
        </w:rPr>
        <w:t xml:space="preserve">, </w:t>
      </w:r>
      <w:proofErr w:type="spellStart"/>
      <w:r w:rsidR="005B2734" w:rsidRPr="008627F1">
        <w:rPr>
          <w:color w:val="auto"/>
          <w:sz w:val="24"/>
          <w:szCs w:val="24"/>
        </w:rPr>
        <w:t>ȋn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5B2734" w:rsidRPr="008627F1">
        <w:rPr>
          <w:color w:val="auto"/>
          <w:sz w:val="24"/>
          <w:szCs w:val="24"/>
        </w:rPr>
        <w:t>calitate</w:t>
      </w:r>
      <w:proofErr w:type="spellEnd"/>
      <w:r w:rsidR="005B2734" w:rsidRPr="008627F1">
        <w:rPr>
          <w:color w:val="auto"/>
          <w:sz w:val="24"/>
          <w:szCs w:val="24"/>
        </w:rPr>
        <w:t xml:space="preserve"> de </w:t>
      </w:r>
      <w:proofErr w:type="spellStart"/>
      <w:r w:rsidR="005B2734" w:rsidRPr="008627F1">
        <w:rPr>
          <w:rFonts w:asciiTheme="minorHAnsi" w:hAnsiTheme="minorHAnsi"/>
          <w:b/>
          <w:i/>
          <w:color w:val="auto"/>
          <w:sz w:val="24"/>
          <w:szCs w:val="24"/>
        </w:rPr>
        <w:t>beneficiar</w:t>
      </w:r>
      <w:proofErr w:type="spellEnd"/>
      <w:r w:rsidR="005B2734" w:rsidRPr="008627F1">
        <w:rPr>
          <w:rFonts w:asciiTheme="minorHAnsi" w:hAnsiTheme="minorHAnsi"/>
          <w:b/>
          <w:i/>
          <w:color w:val="auto"/>
          <w:sz w:val="24"/>
          <w:szCs w:val="24"/>
        </w:rPr>
        <w:t xml:space="preserve"> de </w:t>
      </w:r>
      <w:proofErr w:type="spellStart"/>
      <w:r w:rsidR="005B2734" w:rsidRPr="008627F1">
        <w:rPr>
          <w:rFonts w:asciiTheme="minorHAnsi" w:hAnsiTheme="minorHAnsi"/>
          <w:b/>
          <w:i/>
          <w:color w:val="auto"/>
          <w:sz w:val="24"/>
          <w:szCs w:val="24"/>
        </w:rPr>
        <w:t>servicii</w:t>
      </w:r>
      <w:proofErr w:type="spellEnd"/>
      <w:r w:rsidR="00764317">
        <w:rPr>
          <w:rFonts w:asciiTheme="minorHAnsi" w:hAnsiTheme="minorHAnsi"/>
          <w:b/>
          <w:i/>
          <w:color w:val="auto"/>
          <w:sz w:val="24"/>
          <w:szCs w:val="24"/>
        </w:rPr>
        <w:t xml:space="preserve"> </w:t>
      </w:r>
      <w:proofErr w:type="spellStart"/>
      <w:r w:rsidR="005B2734" w:rsidRPr="008627F1">
        <w:rPr>
          <w:rFonts w:asciiTheme="minorHAnsi" w:hAnsiTheme="minorHAnsi"/>
          <w:b/>
          <w:i/>
          <w:color w:val="auto"/>
          <w:sz w:val="24"/>
          <w:szCs w:val="24"/>
        </w:rPr>
        <w:t>sociale</w:t>
      </w:r>
      <w:proofErr w:type="spellEnd"/>
      <w:r w:rsidR="00764317">
        <w:rPr>
          <w:rFonts w:asciiTheme="minorHAnsi" w:hAnsiTheme="minorHAnsi"/>
          <w:b/>
          <w:i/>
          <w:color w:val="auto"/>
          <w:sz w:val="24"/>
          <w:szCs w:val="24"/>
        </w:rPr>
        <w:t>.</w:t>
      </w:r>
      <w:proofErr w:type="gramEnd"/>
    </w:p>
    <w:p w:rsidR="005B2734" w:rsidRDefault="00CF5E28" w:rsidP="008627F1">
      <w:pPr>
        <w:pStyle w:val="BodyText"/>
        <w:spacing w:after="0" w:line="276" w:lineRule="auto"/>
        <w:ind w:firstLine="360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Centrul</w:t>
      </w:r>
      <w:proofErr w:type="spellEnd"/>
      <w:r>
        <w:rPr>
          <w:color w:val="auto"/>
          <w:sz w:val="24"/>
          <w:szCs w:val="24"/>
        </w:rPr>
        <w:t xml:space="preserve"> de </w:t>
      </w:r>
      <w:proofErr w:type="spellStart"/>
      <w:r w:rsidR="0022342B">
        <w:rPr>
          <w:color w:val="auto"/>
          <w:sz w:val="24"/>
          <w:szCs w:val="24"/>
        </w:rPr>
        <w:t>tranz</w:t>
      </w:r>
      <w:r w:rsidR="00764317">
        <w:rPr>
          <w:color w:val="auto"/>
          <w:sz w:val="24"/>
          <w:szCs w:val="24"/>
        </w:rPr>
        <w:t>it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pentru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tineri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este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proofErr w:type="gramStart"/>
      <w:r w:rsidR="00764317">
        <w:rPr>
          <w:color w:val="auto"/>
          <w:sz w:val="24"/>
          <w:szCs w:val="24"/>
        </w:rPr>
        <w:t>situat</w:t>
      </w:r>
      <w:proofErr w:type="spellEnd"/>
      <w:r w:rsidR="00764317">
        <w:rPr>
          <w:color w:val="auto"/>
          <w:sz w:val="24"/>
          <w:szCs w:val="24"/>
        </w:rPr>
        <w:t xml:space="preserve">  </w:t>
      </w:r>
      <w:proofErr w:type="spellStart"/>
      <w:r>
        <w:rPr>
          <w:color w:val="auto"/>
          <w:sz w:val="24"/>
          <w:szCs w:val="24"/>
        </w:rPr>
        <w:t>ȋn</w:t>
      </w:r>
      <w:proofErr w:type="spellEnd"/>
      <w:proofErr w:type="gramEnd"/>
      <w:r w:rsidR="00764317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Targoviste</w:t>
      </w:r>
      <w:proofErr w:type="spellEnd"/>
      <w:r w:rsidR="005B2734" w:rsidRPr="008627F1">
        <w:rPr>
          <w:color w:val="auto"/>
          <w:sz w:val="24"/>
          <w:szCs w:val="24"/>
        </w:rPr>
        <w:t xml:space="preserve"> , </w:t>
      </w:r>
      <w:proofErr w:type="spellStart"/>
      <w:r w:rsidR="005B2734" w:rsidRPr="008627F1">
        <w:rPr>
          <w:color w:val="auto"/>
          <w:sz w:val="24"/>
          <w:szCs w:val="24"/>
        </w:rPr>
        <w:t>ceea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5B2734" w:rsidRPr="008627F1">
        <w:rPr>
          <w:color w:val="auto"/>
          <w:sz w:val="24"/>
          <w:szCs w:val="24"/>
        </w:rPr>
        <w:t>ce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5B2734" w:rsidRPr="008627F1">
        <w:rPr>
          <w:color w:val="auto"/>
          <w:sz w:val="24"/>
          <w:szCs w:val="24"/>
        </w:rPr>
        <w:t>facilitează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5B2734" w:rsidRPr="008627F1">
        <w:rPr>
          <w:color w:val="auto"/>
          <w:sz w:val="24"/>
          <w:szCs w:val="24"/>
        </w:rPr>
        <w:t>accesul</w:t>
      </w:r>
      <w:proofErr w:type="spellEnd"/>
      <w:r w:rsidR="005B2734" w:rsidRPr="008627F1">
        <w:rPr>
          <w:color w:val="auto"/>
          <w:sz w:val="24"/>
          <w:szCs w:val="24"/>
        </w:rPr>
        <w:t xml:space="preserve"> la </w:t>
      </w:r>
      <w:proofErr w:type="spellStart"/>
      <w:r w:rsidR="005B2734" w:rsidRPr="008627F1">
        <w:rPr>
          <w:color w:val="auto"/>
          <w:sz w:val="24"/>
          <w:szCs w:val="24"/>
        </w:rPr>
        <w:t>instituţiile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5B2734" w:rsidRPr="008627F1">
        <w:rPr>
          <w:color w:val="auto"/>
          <w:sz w:val="24"/>
          <w:szCs w:val="24"/>
        </w:rPr>
        <w:t>existente</w:t>
      </w:r>
      <w:proofErr w:type="spellEnd"/>
      <w:r w:rsidR="005B2734" w:rsidRPr="008627F1">
        <w:rPr>
          <w:color w:val="auto"/>
          <w:sz w:val="24"/>
          <w:szCs w:val="24"/>
        </w:rPr>
        <w:t>. De</w:t>
      </w:r>
      <w:r w:rsidR="00764317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asemenea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benefici</w:t>
      </w:r>
      <w:r w:rsidR="005B2734" w:rsidRPr="008627F1">
        <w:rPr>
          <w:color w:val="auto"/>
          <w:sz w:val="24"/>
          <w:szCs w:val="24"/>
        </w:rPr>
        <w:t>arii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5B2734" w:rsidRPr="008627F1">
        <w:rPr>
          <w:color w:val="auto"/>
          <w:sz w:val="24"/>
          <w:szCs w:val="24"/>
        </w:rPr>
        <w:t>participă</w:t>
      </w:r>
      <w:proofErr w:type="spellEnd"/>
      <w:r w:rsidR="005B2734" w:rsidRPr="008627F1">
        <w:rPr>
          <w:color w:val="auto"/>
          <w:sz w:val="24"/>
          <w:szCs w:val="24"/>
        </w:rPr>
        <w:t xml:space="preserve"> la </w:t>
      </w:r>
      <w:proofErr w:type="spellStart"/>
      <w:r w:rsidR="005B2734" w:rsidRPr="008627F1">
        <w:rPr>
          <w:color w:val="auto"/>
          <w:sz w:val="24"/>
          <w:szCs w:val="24"/>
        </w:rPr>
        <w:t>activităţile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5B2734" w:rsidRPr="008627F1">
        <w:rPr>
          <w:color w:val="auto"/>
          <w:sz w:val="24"/>
          <w:szCs w:val="24"/>
        </w:rPr>
        <w:t>or</w:t>
      </w:r>
      <w:r>
        <w:rPr>
          <w:color w:val="auto"/>
          <w:sz w:val="24"/>
          <w:szCs w:val="24"/>
        </w:rPr>
        <w:t>ganizate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ȋn</w:t>
      </w:r>
      <w:proofErr w:type="spellEnd"/>
      <w:r w:rsidR="0022342B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cadrul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Complexului</w:t>
      </w:r>
      <w:proofErr w:type="spellEnd"/>
      <w:r>
        <w:rPr>
          <w:color w:val="auto"/>
          <w:sz w:val="24"/>
          <w:szCs w:val="24"/>
        </w:rPr>
        <w:t xml:space="preserve"> de </w:t>
      </w:r>
      <w:proofErr w:type="spellStart"/>
      <w:r>
        <w:rPr>
          <w:color w:val="auto"/>
          <w:sz w:val="24"/>
          <w:szCs w:val="24"/>
        </w:rPr>
        <w:t>Servicii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Sociale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proofErr w:type="gramStart"/>
      <w:r>
        <w:rPr>
          <w:color w:val="auto"/>
          <w:sz w:val="24"/>
          <w:szCs w:val="24"/>
        </w:rPr>
        <w:t>Targoviste</w:t>
      </w:r>
      <w:proofErr w:type="spellEnd"/>
      <w:r>
        <w:rPr>
          <w:color w:val="auto"/>
          <w:sz w:val="24"/>
          <w:szCs w:val="24"/>
        </w:rPr>
        <w:t xml:space="preserve"> ”</w:t>
      </w:r>
      <w:proofErr w:type="spellStart"/>
      <w:proofErr w:type="gramEnd"/>
      <w:r>
        <w:rPr>
          <w:color w:val="auto"/>
          <w:sz w:val="24"/>
          <w:szCs w:val="24"/>
        </w:rPr>
        <w:t>Floare</w:t>
      </w:r>
      <w:proofErr w:type="spellEnd"/>
      <w:r>
        <w:rPr>
          <w:color w:val="auto"/>
          <w:sz w:val="24"/>
          <w:szCs w:val="24"/>
        </w:rPr>
        <w:t xml:space="preserve"> de Colt” </w:t>
      </w:r>
      <w:proofErr w:type="spellStart"/>
      <w:r w:rsidR="008627F1">
        <w:rPr>
          <w:color w:val="auto"/>
          <w:sz w:val="24"/>
          <w:szCs w:val="24"/>
        </w:rPr>
        <w:t>precum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8627F1">
        <w:rPr>
          <w:color w:val="auto"/>
          <w:sz w:val="24"/>
          <w:szCs w:val="24"/>
        </w:rPr>
        <w:t>şi</w:t>
      </w:r>
      <w:proofErr w:type="spellEnd"/>
      <w:r w:rsidR="008627F1">
        <w:rPr>
          <w:color w:val="auto"/>
          <w:sz w:val="24"/>
          <w:szCs w:val="24"/>
        </w:rPr>
        <w:t xml:space="preserve"> la </w:t>
      </w:r>
      <w:proofErr w:type="spellStart"/>
      <w:r w:rsidR="008627F1">
        <w:rPr>
          <w:color w:val="auto"/>
          <w:sz w:val="24"/>
          <w:szCs w:val="24"/>
        </w:rPr>
        <w:t>alte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8627F1">
        <w:rPr>
          <w:color w:val="auto"/>
          <w:sz w:val="24"/>
          <w:szCs w:val="24"/>
        </w:rPr>
        <w:t>activităţi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8627F1">
        <w:rPr>
          <w:color w:val="auto"/>
          <w:sz w:val="24"/>
          <w:szCs w:val="24"/>
        </w:rPr>
        <w:t>organizate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8627F1">
        <w:rPr>
          <w:color w:val="auto"/>
          <w:sz w:val="24"/>
          <w:szCs w:val="24"/>
        </w:rPr>
        <w:t>ȋn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8627F1">
        <w:rPr>
          <w:color w:val="auto"/>
          <w:sz w:val="24"/>
          <w:szCs w:val="24"/>
        </w:rPr>
        <w:t>comunitate</w:t>
      </w:r>
      <w:proofErr w:type="spellEnd"/>
      <w:r>
        <w:rPr>
          <w:color w:val="auto"/>
          <w:sz w:val="24"/>
          <w:szCs w:val="24"/>
        </w:rPr>
        <w:t>.</w:t>
      </w:r>
    </w:p>
    <w:p w:rsidR="00764317" w:rsidRDefault="00764317" w:rsidP="008627F1">
      <w:pPr>
        <w:pStyle w:val="BodyText"/>
        <w:spacing w:after="0" w:line="276" w:lineRule="auto"/>
        <w:ind w:firstLine="360"/>
        <w:jc w:val="both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Principalele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activitati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servicii</w:t>
      </w:r>
      <w:proofErr w:type="spellEnd"/>
      <w:r>
        <w:rPr>
          <w:color w:val="auto"/>
          <w:sz w:val="24"/>
          <w:szCs w:val="24"/>
        </w:rPr>
        <w:t xml:space="preserve"> ale </w:t>
      </w:r>
      <w:proofErr w:type="spellStart"/>
      <w:r>
        <w:rPr>
          <w:color w:val="auto"/>
          <w:sz w:val="24"/>
          <w:szCs w:val="24"/>
        </w:rPr>
        <w:t>C.T.T.sunt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cele</w:t>
      </w:r>
      <w:proofErr w:type="spellEnd"/>
      <w:r>
        <w:rPr>
          <w:color w:val="auto"/>
          <w:sz w:val="24"/>
          <w:szCs w:val="24"/>
        </w:rPr>
        <w:t xml:space="preserve"> de:</w:t>
      </w:r>
    </w:p>
    <w:p w:rsidR="00410B67" w:rsidRDefault="00410B67" w:rsidP="008627F1">
      <w:pPr>
        <w:pStyle w:val="BodyText"/>
        <w:spacing w:after="0" w:line="276" w:lineRule="auto"/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proofErr w:type="spellStart"/>
      <w:r w:rsidR="00D2055F">
        <w:rPr>
          <w:color w:val="auto"/>
          <w:sz w:val="24"/>
          <w:szCs w:val="24"/>
        </w:rPr>
        <w:t>gazduire</w:t>
      </w:r>
      <w:proofErr w:type="spellEnd"/>
      <w:r w:rsidR="00D2055F">
        <w:rPr>
          <w:color w:val="auto"/>
          <w:sz w:val="24"/>
          <w:szCs w:val="24"/>
        </w:rPr>
        <w:t xml:space="preserve"> </w:t>
      </w:r>
      <w:proofErr w:type="spellStart"/>
      <w:r w:rsidR="00D2055F">
        <w:rPr>
          <w:color w:val="auto"/>
          <w:sz w:val="24"/>
          <w:szCs w:val="24"/>
        </w:rPr>
        <w:t>si</w:t>
      </w:r>
      <w:proofErr w:type="spellEnd"/>
      <w:r w:rsidR="00D2055F">
        <w:rPr>
          <w:color w:val="auto"/>
          <w:sz w:val="24"/>
          <w:szCs w:val="24"/>
        </w:rPr>
        <w:t xml:space="preserve"> </w:t>
      </w:r>
      <w:proofErr w:type="spellStart"/>
      <w:r w:rsidR="00D2055F">
        <w:rPr>
          <w:color w:val="auto"/>
          <w:sz w:val="24"/>
          <w:szCs w:val="24"/>
        </w:rPr>
        <w:t>hrana</w:t>
      </w:r>
      <w:proofErr w:type="spellEnd"/>
    </w:p>
    <w:p w:rsidR="00764317" w:rsidRDefault="00764317" w:rsidP="008627F1">
      <w:pPr>
        <w:pStyle w:val="BodyText"/>
        <w:spacing w:after="0" w:line="276" w:lineRule="auto"/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proofErr w:type="spellStart"/>
      <w:r>
        <w:rPr>
          <w:color w:val="auto"/>
          <w:sz w:val="24"/>
          <w:szCs w:val="24"/>
        </w:rPr>
        <w:t>consiliere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sociala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si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psihologica</w:t>
      </w:r>
      <w:proofErr w:type="spellEnd"/>
    </w:p>
    <w:p w:rsidR="00764317" w:rsidRDefault="00764317" w:rsidP="008627F1">
      <w:pPr>
        <w:pStyle w:val="BodyText"/>
        <w:spacing w:after="0" w:line="276" w:lineRule="auto"/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-</w:t>
      </w:r>
      <w:proofErr w:type="spellStart"/>
      <w:r>
        <w:rPr>
          <w:color w:val="auto"/>
          <w:sz w:val="24"/>
          <w:szCs w:val="24"/>
        </w:rPr>
        <w:t>consiliere</w:t>
      </w:r>
      <w:proofErr w:type="spellEnd"/>
      <w:r>
        <w:rPr>
          <w:color w:val="auto"/>
          <w:sz w:val="24"/>
          <w:szCs w:val="24"/>
        </w:rPr>
        <w:t>/</w:t>
      </w:r>
      <w:proofErr w:type="spellStart"/>
      <w:r>
        <w:rPr>
          <w:color w:val="auto"/>
          <w:sz w:val="24"/>
          <w:szCs w:val="24"/>
        </w:rPr>
        <w:t>orientare</w:t>
      </w:r>
      <w:proofErr w:type="spellEnd"/>
      <w:r>
        <w:rPr>
          <w:color w:val="auto"/>
          <w:sz w:val="24"/>
          <w:szCs w:val="24"/>
        </w:rPr>
        <w:t xml:space="preserve"> vocational</w:t>
      </w:r>
    </w:p>
    <w:p w:rsidR="00764317" w:rsidRDefault="00764317" w:rsidP="008627F1">
      <w:pPr>
        <w:pStyle w:val="BodyText"/>
        <w:spacing w:after="0" w:line="276" w:lineRule="auto"/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proofErr w:type="spellStart"/>
      <w:r>
        <w:rPr>
          <w:color w:val="auto"/>
          <w:sz w:val="24"/>
          <w:szCs w:val="24"/>
        </w:rPr>
        <w:t>educatie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extracuriculara</w:t>
      </w:r>
      <w:proofErr w:type="spellEnd"/>
    </w:p>
    <w:p w:rsidR="00764317" w:rsidRDefault="00764317" w:rsidP="008627F1">
      <w:pPr>
        <w:pStyle w:val="BodyText"/>
        <w:spacing w:after="0" w:line="276" w:lineRule="auto"/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proofErr w:type="spellStart"/>
      <w:r>
        <w:rPr>
          <w:color w:val="auto"/>
          <w:sz w:val="24"/>
          <w:szCs w:val="24"/>
        </w:rPr>
        <w:t>facilitarea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accesului</w:t>
      </w:r>
      <w:proofErr w:type="spellEnd"/>
      <w:r>
        <w:rPr>
          <w:color w:val="auto"/>
          <w:sz w:val="24"/>
          <w:szCs w:val="24"/>
        </w:rPr>
        <w:t xml:space="preserve"> la </w:t>
      </w:r>
      <w:proofErr w:type="spellStart"/>
      <w:proofErr w:type="gramStart"/>
      <w:r>
        <w:rPr>
          <w:color w:val="auto"/>
          <w:sz w:val="24"/>
          <w:szCs w:val="24"/>
        </w:rPr>
        <w:t>cursuri</w:t>
      </w:r>
      <w:proofErr w:type="spellEnd"/>
      <w:r>
        <w:rPr>
          <w:color w:val="auto"/>
          <w:sz w:val="24"/>
          <w:szCs w:val="24"/>
        </w:rPr>
        <w:t xml:space="preserve">  de</w:t>
      </w:r>
      <w:proofErr w:type="gram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formare</w:t>
      </w:r>
      <w:proofErr w:type="spellEnd"/>
      <w:r>
        <w:rPr>
          <w:color w:val="auto"/>
          <w:sz w:val="24"/>
          <w:szCs w:val="24"/>
        </w:rPr>
        <w:t xml:space="preserve"> /</w:t>
      </w:r>
      <w:proofErr w:type="spellStart"/>
      <w:r>
        <w:rPr>
          <w:color w:val="auto"/>
          <w:sz w:val="24"/>
          <w:szCs w:val="24"/>
        </w:rPr>
        <w:t>reconversie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profesionala</w:t>
      </w:r>
      <w:proofErr w:type="spellEnd"/>
    </w:p>
    <w:p w:rsidR="00764317" w:rsidRDefault="00764317" w:rsidP="008627F1">
      <w:pPr>
        <w:pStyle w:val="BodyText"/>
        <w:spacing w:after="0" w:line="276" w:lineRule="auto"/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proofErr w:type="spellStart"/>
      <w:r>
        <w:rPr>
          <w:color w:val="auto"/>
          <w:sz w:val="24"/>
          <w:szCs w:val="24"/>
        </w:rPr>
        <w:t>facilitarea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accesului</w:t>
      </w:r>
      <w:proofErr w:type="spellEnd"/>
      <w:r>
        <w:rPr>
          <w:color w:val="auto"/>
          <w:sz w:val="24"/>
          <w:szCs w:val="24"/>
        </w:rPr>
        <w:t xml:space="preserve"> la </w:t>
      </w:r>
      <w:proofErr w:type="gramStart"/>
      <w:r>
        <w:rPr>
          <w:color w:val="auto"/>
          <w:sz w:val="24"/>
          <w:szCs w:val="24"/>
        </w:rPr>
        <w:t>un</w:t>
      </w:r>
      <w:proofErr w:type="gramEnd"/>
      <w:r>
        <w:rPr>
          <w:color w:val="auto"/>
          <w:sz w:val="24"/>
          <w:szCs w:val="24"/>
        </w:rPr>
        <w:t xml:space="preserve"> loc de </w:t>
      </w:r>
      <w:proofErr w:type="spellStart"/>
      <w:r>
        <w:rPr>
          <w:color w:val="auto"/>
          <w:sz w:val="24"/>
          <w:szCs w:val="24"/>
        </w:rPr>
        <w:t>munca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si</w:t>
      </w:r>
      <w:proofErr w:type="spellEnd"/>
      <w:r>
        <w:rPr>
          <w:color w:val="auto"/>
          <w:sz w:val="24"/>
          <w:szCs w:val="24"/>
        </w:rPr>
        <w:t xml:space="preserve"> la o </w:t>
      </w:r>
      <w:proofErr w:type="spellStart"/>
      <w:r>
        <w:rPr>
          <w:color w:val="auto"/>
          <w:sz w:val="24"/>
          <w:szCs w:val="24"/>
        </w:rPr>
        <w:t>locuinata</w:t>
      </w:r>
      <w:proofErr w:type="spellEnd"/>
    </w:p>
    <w:p w:rsidR="00764317" w:rsidRDefault="00764317" w:rsidP="008627F1">
      <w:pPr>
        <w:pStyle w:val="BodyText"/>
        <w:spacing w:after="0" w:line="276" w:lineRule="auto"/>
        <w:ind w:firstLine="36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  <w:proofErr w:type="spellStart"/>
      <w:r>
        <w:rPr>
          <w:color w:val="auto"/>
          <w:sz w:val="24"/>
          <w:szCs w:val="24"/>
        </w:rPr>
        <w:t>informare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privind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drepturile</w:t>
      </w:r>
      <w:proofErr w:type="spellEnd"/>
      <w:r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sociale</w:t>
      </w:r>
      <w:proofErr w:type="spellEnd"/>
    </w:p>
    <w:p w:rsidR="00CF5E28" w:rsidRPr="001E1E6B" w:rsidRDefault="001E1E6B" w:rsidP="008627F1">
      <w:pPr>
        <w:pStyle w:val="BodyText"/>
        <w:spacing w:after="0" w:line="276" w:lineRule="auto"/>
        <w:ind w:firstLine="360"/>
        <w:jc w:val="both"/>
        <w:rPr>
          <w:color w:val="auto"/>
          <w:sz w:val="24"/>
          <w:szCs w:val="24"/>
        </w:rPr>
      </w:pPr>
      <w:proofErr w:type="spellStart"/>
      <w:r w:rsidRPr="001E1E6B">
        <w:rPr>
          <w:color w:val="auto"/>
          <w:sz w:val="24"/>
          <w:szCs w:val="24"/>
        </w:rPr>
        <w:t>Centru</w:t>
      </w:r>
      <w:r>
        <w:rPr>
          <w:color w:val="auto"/>
          <w:sz w:val="24"/>
          <w:szCs w:val="24"/>
        </w:rPr>
        <w:t>l</w:t>
      </w:r>
      <w:proofErr w:type="spellEnd"/>
      <w:r w:rsidR="0022342B">
        <w:rPr>
          <w:color w:val="auto"/>
          <w:sz w:val="24"/>
          <w:szCs w:val="24"/>
        </w:rPr>
        <w:t xml:space="preserve"> de </w:t>
      </w:r>
      <w:proofErr w:type="spellStart"/>
      <w:r w:rsidR="0022342B">
        <w:rPr>
          <w:color w:val="auto"/>
          <w:sz w:val="24"/>
          <w:szCs w:val="24"/>
        </w:rPr>
        <w:t>tranzit</w:t>
      </w:r>
      <w:proofErr w:type="spellEnd"/>
      <w:r w:rsidR="0022342B">
        <w:rPr>
          <w:color w:val="auto"/>
          <w:sz w:val="24"/>
          <w:szCs w:val="24"/>
        </w:rPr>
        <w:t xml:space="preserve"> </w:t>
      </w:r>
      <w:proofErr w:type="spellStart"/>
      <w:r w:rsidR="0022342B">
        <w:rPr>
          <w:color w:val="auto"/>
          <w:sz w:val="24"/>
          <w:szCs w:val="24"/>
        </w:rPr>
        <w:t>pentru</w:t>
      </w:r>
      <w:proofErr w:type="spellEnd"/>
      <w:r w:rsidR="0022342B">
        <w:rPr>
          <w:color w:val="auto"/>
          <w:sz w:val="24"/>
          <w:szCs w:val="24"/>
        </w:rPr>
        <w:t xml:space="preserve"> </w:t>
      </w:r>
      <w:proofErr w:type="spellStart"/>
      <w:r w:rsidR="0022342B">
        <w:rPr>
          <w:color w:val="auto"/>
          <w:sz w:val="24"/>
          <w:szCs w:val="24"/>
        </w:rPr>
        <w:t>tineri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dispune</w:t>
      </w:r>
      <w:proofErr w:type="spellEnd"/>
      <w:r>
        <w:rPr>
          <w:color w:val="auto"/>
          <w:sz w:val="24"/>
          <w:szCs w:val="24"/>
        </w:rPr>
        <w:t xml:space="preserve"> de personal </w:t>
      </w:r>
      <w:proofErr w:type="spellStart"/>
      <w:r>
        <w:rPr>
          <w:color w:val="auto"/>
          <w:sz w:val="24"/>
          <w:szCs w:val="24"/>
        </w:rPr>
        <w:t>specializat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r w:rsidRPr="001E1E6B">
        <w:rPr>
          <w:color w:val="auto"/>
          <w:sz w:val="24"/>
          <w:szCs w:val="24"/>
        </w:rPr>
        <w:t xml:space="preserve">care </w:t>
      </w:r>
      <w:proofErr w:type="spellStart"/>
      <w:r w:rsidRPr="001E1E6B">
        <w:rPr>
          <w:color w:val="auto"/>
          <w:sz w:val="24"/>
          <w:szCs w:val="24"/>
        </w:rPr>
        <w:t>organizează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Pr="001E1E6B">
        <w:rPr>
          <w:color w:val="auto"/>
          <w:sz w:val="24"/>
          <w:szCs w:val="24"/>
        </w:rPr>
        <w:t>şi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Pr="001E1E6B">
        <w:rPr>
          <w:color w:val="auto"/>
          <w:sz w:val="24"/>
          <w:szCs w:val="24"/>
        </w:rPr>
        <w:t>acordă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Pr="001E1E6B">
        <w:rPr>
          <w:color w:val="auto"/>
          <w:sz w:val="24"/>
          <w:szCs w:val="24"/>
        </w:rPr>
        <w:t>servicii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Pr="001E1E6B">
        <w:rPr>
          <w:color w:val="auto"/>
          <w:sz w:val="24"/>
          <w:szCs w:val="24"/>
        </w:rPr>
        <w:t>în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Pr="001E1E6B">
        <w:rPr>
          <w:color w:val="auto"/>
          <w:sz w:val="24"/>
          <w:szCs w:val="24"/>
        </w:rPr>
        <w:t>vederea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Pr="001E1E6B">
        <w:rPr>
          <w:color w:val="auto"/>
          <w:sz w:val="24"/>
          <w:szCs w:val="24"/>
        </w:rPr>
        <w:t>facilitării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22342B">
        <w:rPr>
          <w:color w:val="auto"/>
          <w:sz w:val="24"/>
          <w:szCs w:val="24"/>
        </w:rPr>
        <w:t>integrării</w:t>
      </w:r>
      <w:proofErr w:type="spellEnd"/>
      <w:r w:rsidR="0022342B">
        <w:rPr>
          <w:color w:val="auto"/>
          <w:sz w:val="24"/>
          <w:szCs w:val="24"/>
        </w:rPr>
        <w:t xml:space="preserve"> </w:t>
      </w:r>
      <w:proofErr w:type="spellStart"/>
      <w:r w:rsidR="0022342B">
        <w:rPr>
          <w:color w:val="auto"/>
          <w:sz w:val="24"/>
          <w:szCs w:val="24"/>
        </w:rPr>
        <w:t>educationale</w:t>
      </w:r>
      <w:proofErr w:type="spellEnd"/>
      <w:r w:rsidR="0022342B">
        <w:rPr>
          <w:color w:val="auto"/>
          <w:sz w:val="24"/>
          <w:szCs w:val="24"/>
        </w:rPr>
        <w:t xml:space="preserve">, </w:t>
      </w:r>
      <w:proofErr w:type="spellStart"/>
      <w:r w:rsidR="0022342B">
        <w:rPr>
          <w:color w:val="auto"/>
          <w:sz w:val="24"/>
          <w:szCs w:val="24"/>
        </w:rPr>
        <w:t>ocupationale</w:t>
      </w:r>
      <w:proofErr w:type="spellEnd"/>
      <w:r w:rsidR="0022342B">
        <w:rPr>
          <w:color w:val="auto"/>
          <w:sz w:val="24"/>
          <w:szCs w:val="24"/>
        </w:rPr>
        <w:t xml:space="preserve"> </w:t>
      </w:r>
      <w:proofErr w:type="spellStart"/>
      <w:r w:rsidR="0022342B">
        <w:rPr>
          <w:color w:val="auto"/>
          <w:sz w:val="24"/>
          <w:szCs w:val="24"/>
        </w:rPr>
        <w:t>si</w:t>
      </w:r>
      <w:proofErr w:type="spellEnd"/>
      <w:r w:rsidR="0022342B">
        <w:rPr>
          <w:color w:val="auto"/>
          <w:sz w:val="24"/>
          <w:szCs w:val="24"/>
        </w:rPr>
        <w:t xml:space="preserve"> </w:t>
      </w:r>
      <w:proofErr w:type="spellStart"/>
      <w:r w:rsidR="0022342B">
        <w:rPr>
          <w:color w:val="auto"/>
          <w:sz w:val="24"/>
          <w:szCs w:val="24"/>
        </w:rPr>
        <w:t>sociale</w:t>
      </w:r>
      <w:proofErr w:type="spellEnd"/>
      <w:r>
        <w:rPr>
          <w:color w:val="auto"/>
          <w:sz w:val="24"/>
          <w:szCs w:val="24"/>
        </w:rPr>
        <w:t>.</w:t>
      </w:r>
    </w:p>
    <w:p w:rsidR="00C13D4C" w:rsidRPr="008627F1" w:rsidRDefault="00CF5E28" w:rsidP="008627F1">
      <w:pPr>
        <w:pStyle w:val="BodyText"/>
        <w:spacing w:line="276" w:lineRule="auto"/>
        <w:ind w:firstLine="360"/>
        <w:jc w:val="both"/>
        <w:rPr>
          <w:color w:val="auto"/>
          <w:sz w:val="24"/>
          <w:szCs w:val="24"/>
        </w:rPr>
      </w:pPr>
      <w:proofErr w:type="spellStart"/>
      <w:proofErr w:type="gramStart"/>
      <w:r>
        <w:rPr>
          <w:color w:val="auto"/>
          <w:sz w:val="24"/>
          <w:szCs w:val="24"/>
        </w:rPr>
        <w:t>Centrul</w:t>
      </w:r>
      <w:proofErr w:type="spellEnd"/>
      <w:r>
        <w:rPr>
          <w:color w:val="auto"/>
          <w:sz w:val="24"/>
          <w:szCs w:val="24"/>
        </w:rPr>
        <w:t xml:space="preserve"> de </w:t>
      </w:r>
      <w:proofErr w:type="spellStart"/>
      <w:r w:rsidR="0022342B">
        <w:rPr>
          <w:color w:val="auto"/>
          <w:sz w:val="24"/>
          <w:szCs w:val="24"/>
        </w:rPr>
        <w:t>tranz</w:t>
      </w:r>
      <w:r w:rsidR="00764317">
        <w:rPr>
          <w:color w:val="auto"/>
          <w:sz w:val="24"/>
          <w:szCs w:val="24"/>
        </w:rPr>
        <w:t>it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pentru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>
        <w:rPr>
          <w:color w:val="auto"/>
          <w:sz w:val="24"/>
          <w:szCs w:val="24"/>
        </w:rPr>
        <w:t>tineri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8627F1">
        <w:rPr>
          <w:color w:val="auto"/>
          <w:sz w:val="24"/>
          <w:szCs w:val="24"/>
        </w:rPr>
        <w:t>funcţionează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8627F1">
        <w:rPr>
          <w:color w:val="auto"/>
          <w:sz w:val="24"/>
          <w:szCs w:val="24"/>
        </w:rPr>
        <w:t>ȋn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8627F1">
        <w:rPr>
          <w:color w:val="auto"/>
          <w:sz w:val="24"/>
          <w:szCs w:val="24"/>
        </w:rPr>
        <w:t>baza</w:t>
      </w:r>
      <w:proofErr w:type="spellEnd"/>
      <w:r w:rsidR="00764317">
        <w:rPr>
          <w:color w:val="auto"/>
          <w:sz w:val="24"/>
          <w:szCs w:val="24"/>
        </w:rPr>
        <w:t xml:space="preserve"> </w:t>
      </w:r>
      <w:proofErr w:type="spellStart"/>
      <w:r w:rsidR="00D2055F">
        <w:rPr>
          <w:color w:val="auto"/>
          <w:sz w:val="24"/>
          <w:szCs w:val="24"/>
        </w:rPr>
        <w:t>O</w:t>
      </w:r>
      <w:r w:rsidR="005E3D1D">
        <w:rPr>
          <w:color w:val="auto"/>
          <w:sz w:val="24"/>
          <w:szCs w:val="24"/>
        </w:rPr>
        <w:t>rdinului</w:t>
      </w:r>
      <w:proofErr w:type="spellEnd"/>
      <w:r w:rsidR="005E3D1D">
        <w:rPr>
          <w:color w:val="auto"/>
          <w:sz w:val="24"/>
          <w:szCs w:val="24"/>
        </w:rPr>
        <w:t xml:space="preserve"> nr.</w:t>
      </w:r>
      <w:proofErr w:type="gramEnd"/>
      <w:r w:rsidR="005E3D1D">
        <w:rPr>
          <w:color w:val="auto"/>
          <w:sz w:val="24"/>
          <w:szCs w:val="24"/>
        </w:rPr>
        <w:t xml:space="preserve"> </w:t>
      </w:r>
      <w:proofErr w:type="gramStart"/>
      <w:r w:rsidR="005E3D1D">
        <w:rPr>
          <w:color w:val="auto"/>
          <w:sz w:val="24"/>
          <w:szCs w:val="24"/>
        </w:rPr>
        <w:t>2126/2014.</w:t>
      </w:r>
      <w:proofErr w:type="gramEnd"/>
    </w:p>
    <w:p w:rsidR="00C13D4C" w:rsidRPr="00D82324" w:rsidRDefault="00C13D4C" w:rsidP="005E4259">
      <w:pPr>
        <w:pStyle w:val="BodyText"/>
        <w:rPr>
          <w:color w:val="auto"/>
        </w:rPr>
      </w:pPr>
    </w:p>
    <w:p w:rsidR="00051AEB" w:rsidRPr="00A24EEA" w:rsidRDefault="001852D7" w:rsidP="00A24EEA">
      <w:pPr>
        <w:pStyle w:val="HeadingTopofColumn"/>
        <w:rPr>
          <w:rFonts w:ascii="Arial" w:hAnsi="Arial"/>
          <w:color w:val="FF6600"/>
          <w:spacing w:val="-5"/>
          <w:sz w:val="20"/>
          <w:szCs w:val="22"/>
        </w:rPr>
      </w:pPr>
      <w:r w:rsidRPr="001852D7">
        <w:rPr>
          <w:noProof/>
          <w:lang w:val="en-GB" w:eastAsia="en-GB"/>
        </w:rPr>
        <w:pict>
          <v:group id="Group 762" o:spid="_x0000_s1226" style="position:absolute;margin-left:628.25pt;margin-top:537.55pt;width:98.25pt;height:9pt;z-index:251666432;mso-position-horizontal-relative:page;mso-position-vertical-relative:page" coordorigin="13360,3830" coordsize="196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">
            <v:oval id="Oval 763" o:spid="_x0000_s1232" style="position:absolute;left:15145;top:383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+SpMEA&#10;AADcAAAADwAAAGRycy9kb3ducmV2LnhtbERPzWoCMRC+C32HMIVeRLOtIHY1ShGFgoei9gHGzbhZ&#10;3UxCEnXr0zcHwePH9z9bdLYVVwqxcazgfViAIK6cbrhW8LtfDyYgYkLW2DomBX8UYTF/6c2w1O7G&#10;W7ruUi1yCMcSFZiUfCllrAxZjEPniTN3dMFiyjDUUge85XDbyo+iGEuLDecGg56Whqrz7mIV9JeH&#10;8GlOFO4b7/25W/nT5ccr9fbafU1BJOrSU/xwf2sFo1Fem8/kIyDn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fkqTBAAAA3AAAAA8AAAAAAAAAAAAAAAAAmAIAAGRycy9kb3du&#10;cmV2LnhtbFBLBQYAAAAABAAEAPUAAACGAwAAAAA=&#10;" fillcolor="white [3201]" strokecolor="#4bacc6 [3208]" strokeweight="2pt"/>
            <v:oval id="Oval 764" o:spid="_x0000_s1231" style="position:absolute;left:14785;top:383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M3P8QA&#10;AADcAAAADwAAAGRycy9kb3ducmV2LnhtbESP0WoCMRRE3wv9h3ALfSk1a4Wiq1FEFAp9kKofcLu5&#10;blY3NyGJuu3XG0HwcZiZM8xk1tlWnCnExrGCfq8AQVw53XCtYLddvQ9BxISssXVMCv4owmz6/DTB&#10;UrsL/9B5k2qRIRxLVGBS8qWUsTJkMfacJ87e3gWLKctQSx3wkuG2lR9F8SktNpwXDHpaGKqOm5NV&#10;8Lb4DSNzoPD/7b0/dkt/OK29Uq8v3XwMIlGXHuF7+0srGAxGcDuTj4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TNz/EAAAA3AAAAA8AAAAAAAAAAAAAAAAAmAIAAGRycy9k&#10;b3ducmV2LnhtbFBLBQYAAAAABAAEAPUAAACJAwAAAAA=&#10;" fillcolor="white [3201]" strokecolor="#4bacc6 [3208]" strokeweight="2pt"/>
            <v:oval id="Oval 765" o:spid="_x0000_s1230" style="position:absolute;left:14425;top:383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t38EA&#10;AADcAAAADwAAAGRycy9kb3ducmV2LnhtbERPzWoCMRC+F/oOYQpeRLNVKXY1ShEFwUOp7QNMN+Nm&#10;dTMJSdTVpzeHQo8f3/982dlWXCjExrGC12EBgrhyuuFawc/3ZjAFEROyxtYxKbhRhOXi+WmOpXZX&#10;/qLLPtUih3AsUYFJyZdSxsqQxTh0njhzBxcspgxDLXXAaw63rRwVxZu02HBuMOhpZag67c9WQX/1&#10;G97NkcJ9570/dWt/PH96pXov3ccMRKIu/Yv/3FutYDzJ8/OZf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v7d/BAAAA3AAAAA8AAAAAAAAAAAAAAAAAmAIAAGRycy9kb3du&#10;cmV2LnhtbFBLBQYAAAAABAAEAPUAAACGAwAAAAA=&#10;" fillcolor="white [3201]" strokecolor="#4bacc6 [3208]" strokeweight="2pt"/>
            <v:oval id="Oval 766" o:spid="_x0000_s1229" style="position:absolute;left:14080;top:383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NIRMQA&#10;AADcAAAADwAAAGRycy9kb3ducmV2LnhtbESP0WoCMRRE3wv9h3ALvohm1VLs1ihFKgg+lKofcLu5&#10;3axubkISde3XN4LQx2FmzjCzRWdbcaYQG8cKRsMCBHHldMO1gv1uNZiCiAlZY+uYFFwpwmL++DDD&#10;UrsLf9F5m2qRIRxLVGBS8qWUsTJkMQ6dJ87ejwsWU5ahljrgJcNtK8dF8SItNpwXDHpaGqqO25NV&#10;0F9+h1dzoPC78d4fuw9/OH16pXpP3fsbiERd+g/f22utYPI8gtuZf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jSETEAAAA3AAAAA8AAAAAAAAAAAAAAAAAmAIAAGRycy9k&#10;b3ducmV2LnhtbFBLBQYAAAAABAAEAPUAAACJAwAAAAA=&#10;" fillcolor="white [3201]" strokecolor="#4bacc6 [3208]" strokeweight="2pt"/>
            <v:oval id="Oval 767" o:spid="_x0000_s1228" style="position:absolute;left:13720;top:383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WM8QA&#10;AADcAAAADwAAAGRycy9kb3ducmV2LnhtbESP0WoCMRRE3wv9h3ALvohmq6XYrVGKKAg+lKofcLu5&#10;3axubkISde3XN4LQx2FmzjDTeWdbcaYQG8cKnocFCOLK6YZrBfvdajABEROyxtYxKbhShPns8WGK&#10;pXYX/qLzNtUiQziWqMCk5EspY2XIYhw6T5y9HxcspixDLXXAS4bbVo6K4lVabDgvGPS0MFQdtyer&#10;oL/4Dm/mQOF3470/dkt/OH16pXpP3cc7iERd+g/f22utYPwygtuZf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x1jPEAAAA3AAAAA8AAAAAAAAAAAAAAAAAmAIAAGRycy9k&#10;b3ducmV2LnhtbFBLBQYAAAAABAAEAPUAAACJAwAAAAA=&#10;" fillcolor="white [3201]" strokecolor="#4bacc6 [3208]" strokeweight="2pt"/>
            <v:oval id="Oval 768" o:spid="_x0000_s1227" style="position:absolute;left:13360;top:3830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1zqMQA&#10;AADcAAAADwAAAGRycy9kb3ducmV2LnhtbESP0WoCMRRE3wv9h3ALvohmq6XYrVGKKAg+lKofcLu5&#10;3axubkISde3XN4LQx2FmzjDTeWdbcaYQG8cKnocFCOLK6YZrBfvdajABEROyxtYxKbhShPns8WGK&#10;pXYX/qLzNtUiQziWqMCk5EspY2XIYhw6T5y9HxcspixDLXXAS4bbVo6K4lVabDgvGPS0MFQdtyer&#10;oL/4Dm/mQOF3470/dkt/OH16pXpP3cc7iERd+g/f22utYPwyhtuZf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9c6jEAAAA3AAAAA8AAAAAAAAAAAAAAAAAmAIAAGRycy9k&#10;b3ducmV2LnhtbFBLBQYAAAAABAAEAPUAAACJAwAAAAA=&#10;" fillcolor="white [3201]" strokecolor="#4bacc6 [3208]" strokeweight="2pt"/>
            <w10:wrap anchorx="page" anchory="page"/>
          </v:group>
        </w:pict>
      </w:r>
      <w:r w:rsidRPr="001852D7">
        <w:rPr>
          <w:rFonts w:ascii="Arial" w:hAnsi="Arial"/>
          <w:noProof/>
          <w:color w:val="auto"/>
          <w:spacing w:val="-5"/>
          <w:szCs w:val="22"/>
          <w:lang w:val="en-GB" w:eastAsia="en-GB"/>
        </w:rPr>
        <w:pict>
          <v:group id="Group 772" o:spid="_x0000_s1160" style="position:absolute;margin-left:12.9pt;margin-top:568.55pt;width:760.5pt;height:36.25pt;z-index:251669504;mso-position-horizontal-relative:page;mso-position-vertical-relative:page" coordorigin="101,11285" coordsize="152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">
            <v:oval id="Oval 773" o:spid="_x0000_s1225" style="position:absolute;left:1343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b+sMA&#10;AADcAAAADwAAAGRycy9kb3ducmV2LnhtbESPQYvCMBSE7wv+h/AEb2uqLkutRhFBEJY9bBW8Pppn&#10;W0xeShJt/fdmYWGPw8x8w6y3gzXiQT60jhXMphkI4srplmsF59PhPQcRIrJG45gUPCnAdjN6W2Oh&#10;Xc8/9ChjLRKEQ4EKmhi7QspQNWQxTF1HnLyr8xZjkr6W2mOf4NbIeZZ9Sostp4UGO9o3VN3Ku1XA&#10;vYkXc5CL+rS8hPLmcv/9lSs1GQ+7FYhIQ/wP/7WPWsHHbAG/Z9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fb+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74" o:spid="_x0000_s1224" style="position:absolute;left:1390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DjsMA&#10;AADcAAAADwAAAGRycy9kb3ducmV2LnhtbESPQWvCQBSE74L/YXlCb7qxSklTVxFBEIqHJgWvj+xr&#10;Etx9G3a3Jv33XUHwOMzMN8xmN1ojbuRD51jBcpGBIK6d7rhR8F0d5zmIEJE1Gsek4I8C7LbTyQYL&#10;7Qb+olsZG5EgHApU0MbYF1KGuiWLYeF64uT9OG8xJukbqT0OCW6NfM2yN2mx47TQYk+Hlupr+WsV&#10;8GDixRzlqqneL6G8utyfP3OlXmbj/gNEpDE+w4/2SStYL9dwP5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5Dj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75" o:spid="_x0000_s1223" style="position:absolute;left:1436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mFcMA&#10;AADcAAAADwAAAGRycy9kb3ducmV2LnhtbESPQWsCMRSE7wX/Q3hCbzWrtrKuRhFBKJQeugpeH5vn&#10;7mLysiTR3f77RhB6HGbmG2a9HawRd/KhdaxgOslAEFdOt1wrOB0PbzmIEJE1Gsek4JcCbDejlzUW&#10;2vX8Q/cy1iJBOBSooImxK6QMVUMWw8R1xMm7OG8xJulrqT32CW6NnGXZQlpsOS002NG+oepa3qwC&#10;7k08m4Oc18flOZRXl/vvr1yp1/GwW4GINMT/8LP9qRW8Tz/g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LmF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76" o:spid="_x0000_s1222" style="position:absolute;left:1483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4YsMA&#10;AADcAAAADwAAAGRycy9kb3ducmV2LnhtbESPQYvCMBSE7wv+h/AEb2vqKlKrUUQQhGUPWwWvj+bZ&#10;FpOXkmRt/febBWGPw8x8w2x2gzXiQT60jhXMphkI4srplmsFl/PxPQcRIrJG45gUPCnAbjt622Ch&#10;Xc/f9ChjLRKEQ4EKmhi7QspQNWQxTF1HnLyb8xZjkr6W2mOf4NbIjyxbSostp4UGOzo0VN3LH6uA&#10;exOv5ijn9Xl1DeXd5f7rM1dqMh72axCRhvgffrVPWsFitoS/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B4Y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77" o:spid="_x0000_s1221" style="position:absolute;left:1156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d+cMA&#10;AADcAAAADwAAAGRycy9kb3ducmV2LnhtbESPQWsCMRSE7wX/Q3hCbzWrlrquRhFBKJQeugpeH5vn&#10;7mLysiTR3f77RhB6HGbmG2a9HawRd/KhdaxgOslAEFdOt1wrOB0PbzmIEJE1Gsek4JcCbDejlzUW&#10;2vX8Q/cy1iJBOBSooImxK6QMVUMWw8R1xMm7OG8xJulrqT32CW6NnGXZh7TYclposKN9Q9W1vFkF&#10;3Jt4Ngc5r4/LcyivLvffX7lSr+NhtwIRaYj/4Wf7Uyt4ny7g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zd+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78" o:spid="_x0000_s1220" style="position:absolute;left:1202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NJi78A&#10;AADcAAAADwAAAGRycy9kb3ducmV2LnhtbERPTYvCMBC9L+x/CLPgbU3VRWrXKCIIguzBKngdmtm2&#10;mExKEm399+YgeHy87+V6sEbcyYfWsYLJOANBXDndcq3gfNp95yBCRNZoHJOCBwVYrz4/llho1/OR&#10;7mWsRQrhUKCCJsaukDJUDVkMY9cRJ+7feYsxQV9L7bFP4dbIaZbNpcWWU0ODHW0bqq7lzSrg3sSL&#10;2clZfVpcQnl1uf875EqNvobNL4hIQ3yLX+69VvAzSWvTmXQE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o0mLvwAAANwAAAAPAAAAAAAAAAAAAAAAAJgCAABkcnMvZG93bnJl&#10;di54bWxQSwUGAAAAAAQABAD1AAAAhA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79" o:spid="_x0000_s1219" style="position:absolute;left:1249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/sEMMA&#10;AADcAAAADwAAAGRycy9kb3ducmV2LnhtbESPT4vCMBTE7wt+h/AEb2vqH6RWo4ggLCwerILXR/Ns&#10;i8lLSbK2++03Cwt7HGbmN8x2P1gjXuRD61jBbJqBIK6cbrlWcLue3nMQISJrNI5JwTcF2O9Gb1ss&#10;tOv5Qq8y1iJBOBSooImxK6QMVUMWw9R1xMl7OG8xJulrqT32CW6NnGfZSlpsOS002NGxoepZflkF&#10;3Jt4Nye5qK/reyifLvfnz1ypyXg4bEBEGuJ/+K/9oRUsZ2v4PZOO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/sE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80" o:spid="_x0000_s1218" style="position:absolute;left:1295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PMMEA&#10;AADcAAAADwAAAGRycy9kb3ducmV2LnhtbERPz0vDMBS+C/4P4Q28uXRVRu2WFREGgnhYK/T6aN7a&#10;suSlJHGt/705DHb8+H7vq8UacSUfRscKNusMBHHn9Mi9gp/m+FyACBFZo3FMCv4oQHV4fNhjqd3M&#10;J7rWsRcphEOJCoYYp1LK0A1kMazdRJy4s/MWY4K+l9rjnMKtkXmWbaXFkVPDgBN9DNRd6l+rgGcT&#10;W3OUL33z1ob64gr//VUo9bRa3ncgIi3xLr65P7WC1zzNT2fSEZCH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5jzDBAAAA3AAAAA8AAAAAAAAAAAAAAAAAmAIAAGRycy9kb3du&#10;cmV2LnhtbFBLBQYAAAAABAAEAPUAAACG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81" o:spid="_x0000_s1217" style="position:absolute;left:968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Uqq8MA&#10;AADcAAAADwAAAGRycy9kb3ducmV2LnhtbESPT4vCMBTE7wt+h/AEb2vqH6RWo4ggLCwerILXR/Ns&#10;i8lLSbK2++03Cwt7HGbmN8x2P1gjXuRD61jBbJqBIK6cbrlWcLue3nMQISJrNI5JwTcF2O9Gb1ss&#10;tOv5Qq8y1iJBOBSooImxK6QMVUMWw9R1xMl7OG8xJulrqT32CW6NnGfZSlpsOS002NGxoepZflkF&#10;3Jt4Nye5qK/reyifLvfnz1ypyXg4bEBEGuJ/+K/9oRUs5zP4PZOO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Uqq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82" o:spid="_x0000_s1216" style="position:absolute;left:1015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e03MMA&#10;AADcAAAADwAAAGRycy9kb3ducmV2LnhtbESPQWvCQBSE7wX/w/IEb3VjLCVGVxFBEEoPjYLXR/aZ&#10;BHffht3VpP++Wyj0OMzMN8xmN1ojnuRD51jBYp6BIK6d7rhRcDkfXwsQISJrNI5JwTcF2G0nLxss&#10;tRv4i55VbESCcChRQRtjX0oZ6pYshrnriZN3c95iTNI3UnscEtwamWfZu7TYcVposadDS/W9elgF&#10;PJh4NUe5bM6ra6jurvCfH4VSs+m4X4OINMb/8F/7pBW85Tn8nklH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e03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83" o:spid="_x0000_s1215" style="position:absolute;left:1061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sRR8MA&#10;AADcAAAADwAAAGRycy9kb3ducmV2LnhtbESPQYvCMBSE7wv+h/AEb2uqLkutRhFBEJY9bBW8Pppn&#10;W0xeShJt/fdmYWGPw8x8w6y3gzXiQT60jhXMphkI4srplmsF59PhPQcRIrJG45gUPCnAdjN6W2Oh&#10;Xc8/9ChjLRKEQ4EKmhi7QspQNWQxTF1HnLyr8xZjkr6W2mOf4NbIeZZ9Sostp4UGO9o3VN3Ku1XA&#10;vYkXc5CL+rS8hPLmcv/9lSs1GQ+7FYhIQ/wP/7WPWsHHfAG/Z9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sRR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84" o:spid="_x0000_s1214" style="position:absolute;left:1108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JM8QA&#10;AADcAAAADwAAAGRycy9kb3ducmV2LnhtbESPzWrDMBCE74G8g9hAb4mcH4rrRgkhEAiUHGoXcl2s&#10;rW0irYykxO7bV4FCj8PMfMNs96M14kE+dI4VLBcZCOLa6Y4bBV/VaZ6DCBFZo3FMCn4owH43nWyx&#10;0G7gT3qUsREJwqFABW2MfSFlqFuyGBauJ07et/MWY5K+kdrjkODWyFWWvUqLHaeFFns6tlTfyrtV&#10;wIOJV3OS66Z6u4by5nJ/+ciVepmNh3cQkcb4H/5rn7WCzWoDzzPp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CiTPEAAAA3AAAAA8AAAAAAAAAAAAAAAAAmAIAAGRycy9k&#10;b3ducmV2LnhtbFBLBQYAAAAABAAEAPUAAACJ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85" o:spid="_x0000_s1213" style="position:absolute;left:781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4sqMMA&#10;AADcAAAADwAAAGRycy9kb3ducmV2LnhtbESPQWsCMRSE7wX/Q3hCbzWrtrKuRhFBEEoPXQWvj81z&#10;dzF5WZLobv+9KRR6HGbmG2a9HawRD/KhdaxgOslAEFdOt1wrOJ8ObzmIEJE1Gsek4IcCbDejlzUW&#10;2vX8TY8y1iJBOBSooImxK6QMVUMWw8R1xMm7Om8xJulrqT32CW6NnGXZQlpsOS002NG+oepW3q0C&#10;7k28mIOc16flJZQ3l/uvz1yp1/GwW4GINMT/8F/7qBW8zz7g90w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4sq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86" o:spid="_x0000_s1212" style="position:absolute;left:827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y38MA&#10;AADcAAAADwAAAGRycy9kb3ducmV2LnhtbESPQYvCMBSE7wv+h/AEb2uqLlKrUWRBEGQPWwWvj+bZ&#10;FpOXkmRt/fdmYWGPw8x8w2x2gzXiQT60jhXMphkI4srplmsFl/PhPQcRIrJG45gUPCnAbjt622Ch&#10;Xc/f9ChjLRKEQ4EKmhi7QspQNWQxTF1HnLyb8xZjkr6W2mOf4NbIeZYtpcWW00KDHX02VN3LH6uA&#10;exOv5iAX9Xl1DeXd5f7rlCs1GQ/7NYhIQ/wP/7WPWsHHfAm/Z9IR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yy3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87" o:spid="_x0000_s1211" style="position:absolute;left:874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XRMMA&#10;AADcAAAADwAAAGRycy9kb3ducmV2LnhtbESPQWsCMRSE7wX/Q3hCbzWrlrquRhFBEEoPXQWvj81z&#10;dzF5WZLobv+9KRR6HGbmG2a9HawRD/KhdaxgOslAEFdOt1wrOJ8ObzmIEJE1Gsek4IcCbDejlzUW&#10;2vX8TY8y1iJBOBSooImxK6QMVUMWw8R1xMm7Om8xJulrqT32CW6NnGXZh7TYclposKN9Q9WtvFsF&#10;3Jt4MQc5r0/LSyhvLvdfn7lSr+NhtwIRaYj/4b/2USt4ny3g90w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AXR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88" o:spid="_x0000_s1210" style="position:absolute;left:920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+DNsEA&#10;AADcAAAADwAAAGRycy9kb3ducmV2LnhtbERPz0vDMBS+C/4P4Q28uXRVRu2WFREGgnhYK/T6aN7a&#10;suSlJHGt/705DHb8+H7vq8UacSUfRscKNusMBHHn9Mi9gp/m+FyACBFZo3FMCv4oQHV4fNhjqd3M&#10;J7rWsRcphEOJCoYYp1LK0A1kMazdRJy4s/MWY4K+l9rjnMKtkXmWbaXFkVPDgBN9DNRd6l+rgGcT&#10;W3OUL33z1ob64gr//VUo9bRa3ncgIi3xLr65P7WC1zytTWfSEZCH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PgzbBAAAA3AAAAA8AAAAAAAAAAAAAAAAAmAIAAGRycy9kb3du&#10;cmV2LnhtbFBLBQYAAAAABAAEAPUAAACG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89" o:spid="_x0000_s1209" style="position:absolute;left:595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MmrcMA&#10;AADcAAAADwAAAGRycy9kb3ducmV2LnhtbESPQWvCQBSE74X+h+UVvNWNWkqMrlIKgiA9NBG8PrLP&#10;JLj7NuyuJv57Vyj0OMzMN8x6O1ojbuRD51jBbJqBIK6d7rhRcKx27zmIEJE1Gsek4E4BtpvXlzUW&#10;2g38S7cyNiJBOBSooI2xL6QMdUsWw9T1xMk7O28xJukbqT0OCW6NnGfZp7TYcVposafvlupLebUK&#10;eDDxZHZy0VTLUygvLvc/h1ypydv4tQIRaYz/4b/2Xiv4mC/heSYdAb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Mmr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90" o:spid="_x0000_s1208" style="position:absolute;left:641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Z7b8A&#10;AADcAAAADwAAAGRycy9kb3ducmV2LnhtbERPTYvCMBC9L/gfwix4W9PVRWrXKCIIguzBKngdmtm2&#10;mExKEm399+YgeHy87+V6sEbcyYfWsYLvSQaCuHK65VrB+bT7ykGEiKzROCYFDwqwXo0+llho1/OR&#10;7mWsRQrhUKCCJsaukDJUDVkME9cRJ+7feYsxQV9L7bFP4dbIaZbNpcWWU0ODHW0bqq7lzSrg3sSL&#10;2clZfVpcQnl1uf875EqNP4fNL4hIQ3yLX+69VvAzS/PTmXQE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YBntvwAAANwAAAAPAAAAAAAAAAAAAAAAAJgCAABkcnMvZG93bnJl&#10;di54bWxQSwUGAAAAAAQABAD1AAAAhA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91" o:spid="_x0000_s1207" style="position:absolute;left:688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8dsMA&#10;AADcAAAADwAAAGRycy9kb3ducmV2LnhtbESPQYvCMBSE7wv+h/AEb2uqLkutRhFBEJY9bBW8Pppn&#10;W0xeShJt/fdmYWGPw8x8w6y3gzXiQT60jhXMphkI4srplmsF59PhPQcRIrJG45gUPCnAdjN6W2Oh&#10;Xc8/9ChjLRKEQ4EKmhi7QspQNWQxTF1HnLyr8xZjkr6W2mOf4NbIeZZ9Sostp4UGO9o3VN3Ku1XA&#10;vYkXc5CL+rS8hPLmcv/9lSs1GQ+7FYhIQ/wP/7WPWsHHYga/Z9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8d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92" o:spid="_x0000_s1206" style="position:absolute;left:734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4iAcMA&#10;AADcAAAADwAAAGRycy9kb3ducmV2LnhtbESPQYvCMBSE7wv+h/AEb2uqLkutRhFBEJY9bBW8Pppn&#10;W0xeShJt/fdmYWGPw8x8w6y3gzXiQT60jhXMphkI4srplmsF59PhPQcRIrJG45gUPCnAdjN6W2Oh&#10;Xc8/9ChjLRKEQ4EKmhi7QspQNWQxTF1HnLyr8xZjkr6W2mOf4NbIeZZ9Sostp4UGO9o3VN3Ku1XA&#10;vYkXc5CL+rS8hPLmcv/9lSs1GQ+7FYhIQ/wP/7WPWsHHYg6/Z9IR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4iA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93" o:spid="_x0000_s1205" style="position:absolute;left:407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HmsMA&#10;AADcAAAADwAAAGRycy9kb3ducmV2LnhtbESPQWvCQBSE7wX/w/IEb3VjU0qMriKCIJQeGgWvj+wz&#10;Ce6+DbtbE/+9Wyj0OMzMN8x6O1oj7uRD51jBYp6BIK6d7rhRcD4dXgsQISJrNI5JwYMCbDeTlzWW&#10;2g38TfcqNiJBOJSooI2xL6UMdUsWw9z1xMm7Om8xJukbqT0OCW6NfMuyD2mx47TQYk/7lupb9WMV&#10;8GDixRxk3pyWl1DdXOG/PgulZtNxtwIRaYz/4b/2USt4z3P4PZOOgN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KHm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94" o:spid="_x0000_s1204" style="position:absolute;left:454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f7sMA&#10;AADcAAAADwAAAGRycy9kb3ducmV2LnhtbESPQYvCMBSE7wv+h/AEb2vqKtKtRpEFYUH2YF3w+mie&#10;bTF5KUnW1n9vFgSPw8x8w6y3gzXiRj60jhXMphkI4srplmsFv6f9ew4iRGSNxjEpuFOA7Wb0tsZC&#10;u56PdCtjLRKEQ4EKmhi7QspQNWQxTF1HnLyL8xZjkr6W2mOf4NbIjyxbSostp4UGO/pqqLqWf1YB&#10;9yaezV7O69PnOZRXl/ufQ67UZDzsViAiDfEVfra/tYLFfAH/Z9IR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sf7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95" o:spid="_x0000_s1203" style="position:absolute;left:500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6dcMA&#10;AADcAAAADwAAAGRycy9kb3ducmV2LnhtbESPQWsCMRSE7wX/Q3iCt5pV27KuRhFBEEoPXQteH5vn&#10;7mLysiTRXf+9KRR6HGbmG2a9HawRd/KhdaxgNs1AEFdOt1wr+DkdXnMQISJrNI5JwYMCbDejlzUW&#10;2vX8Tfcy1iJBOBSooImxK6QMVUMWw9R1xMm7OG8xJulrqT32CW6NnGfZh7TYclposKN9Q9W1vFkF&#10;3Jt4Nge5qE/LcyivLvdfn7lSk/GwW4GINMT/8F/7qBW8Ld7h90w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e6d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96" o:spid="_x0000_s1202" style="position:absolute;left:54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kAsMA&#10;AADcAAAADwAAAGRycy9kb3ducmV2LnhtbESPQWvCQBSE70L/w/IEb7pRi6SpqxRBKIiHJgWvj+xr&#10;Etx9G3a3Jv57Vyj0OMzMN8x2P1ojbuRD51jBcpGBIK6d7rhR8F0d5zmIEJE1Gsek4E4B9ruXyRYL&#10;7Qb+olsZG5EgHApU0MbYF1KGuiWLYeF64uT9OG8xJukbqT0OCW6NXGXZRlrsOC202NOhpfpa/loF&#10;PJh4MUe5bqq3SyivLvfnU67UbDp+vIOINMb/8F/7Uyt4XW/geSYdAb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UkA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97" o:spid="_x0000_s1201" style="position:absolute;left:805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BmcMA&#10;AADcAAAADwAAAGRycy9kb3ducmV2LnhtbESPQWsCMRSE7wX/Q3iCt5pVS7uuRhFBEEoPXQteH5vn&#10;7mLysiTRXf+9KRR6HGbmG2a9HawRd/KhdaxgNs1AEFdOt1wr+DkdXnMQISJrNI5JwYMCbDejlzUW&#10;2vX8Tfcy1iJBOBSooImxK6QMVUMWw9R1xMm7OG8xJulrqT32CW6NnGfZu7TYclposKN9Q9W1vFkF&#10;3Jt4Nge5qE/LcyivLvdfn7lSk/GwW4GINMT/8F/7qBW8LT7g90w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mBm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98" o:spid="_x0000_s1200" style="position:absolute;left:61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YV678A&#10;AADcAAAADwAAAGRycy9kb3ducmV2LnhtbERPTYvCMBC9L/gfwix4W9PVRWrXKCIIguzBKngdmtm2&#10;mExKEm399+YgeHy87+V6sEbcyYfWsYLvSQaCuHK65VrB+bT7ykGEiKzROCYFDwqwXo0+llho1/OR&#10;7mWsRQrhUKCCJsaukDJUDVkME9cRJ+7feYsxQV9L7bFP4dbIaZbNpcWWU0ODHW0bqq7lzSrg3sSL&#10;2clZfVpcQnl1uf875EqNP4fNL4hIQ3yLX+69VvAzS2vTmXQE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FhXrvwAAANwAAAAPAAAAAAAAAAAAAAAAAJgCAABkcnMvZG93bnJl&#10;di54bWxQSwUGAAAAAAQABAD1AAAAhAMAAAAA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799" o:spid="_x0000_s1199" style="position:absolute;left:665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qwcMQA&#10;AADcAAAADwAAAGRycy9kb3ducmV2LnhtbESPzWrDMBCE74W+g9hCbo2cH4LjRAmlEAiEHGIXcl2s&#10;rW0irYykxO7bV4FCj8PMfMNs96M14kE+dI4VzKYZCOLa6Y4bBV/V4T0HESKyRuOYFPxQgP3u9WWL&#10;hXYDX+hRxkYkCIcCFbQx9oWUoW7JYpi6njh5385bjEn6RmqPQ4JbI+dZtpIWO04LLfb02VJ9K+9W&#10;AQ8mXs1BLppqfQ3lzeX+fMqVmryNHxsQkcb4H/5rH7WC5WINzzPp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asHDEAAAA3AAAAA8AAAAAAAAAAAAAAAAAmAIAAGRycy9k&#10;b3ducmV2LnhtbFBLBQYAAAAABAAEAPUAAACJ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00" o:spid="_x0000_s1198" style="position:absolute;left:712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qkMEA&#10;AADcAAAADwAAAGRycy9kb3ducmV2LnhtbERPz2vCMBS+C/sfwhvspulcGV1nlCEIwthhdeD10bw1&#10;xeSlJLGt/705DHb8+H5vdrOzYqQQe88KnlcFCOLW6547BT+nw7ICEROyRuuZFNwowm77sNhgrf3E&#10;3zQ2qRM5hGONCkxKQy1lbA05jCs/EGfu1weHKcPQSR1wyuHOynVRvEqHPecGgwPtDbWX5uoU8GTT&#10;2R7kS3d6O8fm4qvw9Vkp9fQ4f7yDSDSnf/Gf+6gVlGWen8/kI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mapDBAAAA3AAAAA8AAAAAAAAAAAAAAAAAmAIAAGRycy9kb3du&#10;cmV2LnhtbFBLBQYAAAAABAAEAPUAAACG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01" o:spid="_x0000_s1197" style="position:absolute;left:758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PC8MA&#10;AADcAAAADwAAAGRycy9kb3ducmV2LnhtbESPQWvCQBSE74L/YXlCb7qxSklTVxFBEIqHJgWvj+xr&#10;Etx9G3a3Jv33XUHwOMzMN8xmN1ojbuRD51jBcpGBIK6d7rhR8F0d5zmIEJE1Gsek4I8C7LbTyQYL&#10;7Qb+olsZG5EgHApU0MbYF1KGuiWLYeF64uT9OG8xJukbqT0OCW6NfM2yN2mx47TQYk+Hlupr+WsV&#10;8GDixRzlqqneL6G8utyfP3OlXmbj/gNEpDE+w4/2SStYr5dwP5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rPC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02" o:spid="_x0000_s1196" style="position:absolute;left:431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RfMQA&#10;AADcAAAADwAAAGRycy9kb3ducmV2LnhtbESPzWrDMBCE74G8g9hAb4mcH4rrRgkhEAiUHGoXcl2s&#10;rW0irYykxO7bV4FCj8PMfMNs96M14kE+dI4VLBcZCOLa6Y4bBV/VaZ6DCBFZo3FMCn4owH43nWyx&#10;0G7gT3qUsREJwqFABW2MfSFlqFuyGBauJ07et/MWY5K+kdrjkODWyFWWvUqLHaeFFns6tlTfyrtV&#10;wIOJV3OS66Z6u4by5nJ/+ciVepmNh3cQkcb4H/5rn7WCzWYFzzPp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4UXzEAAAA3AAAAA8AAAAAAAAAAAAAAAAAmAIAAGRycy9k&#10;b3ducmV2LnhtbFBLBQYAAAAABAAEAPUAAACJ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03" o:spid="_x0000_s1195" style="position:absolute;left:478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058MA&#10;AADcAAAADwAAAGRycy9kb3ducmV2LnhtbESPQYvCMBSE7wv+h/AEb2vqKtKtRpEFYUH2YF3w+mie&#10;bTF5KUnW1n9vFgSPw8x8w6y3gzXiRj60jhXMphkI4srplmsFv6f9ew4iRGSNxjEpuFOA7Wb0tsZC&#10;u56PdCtjLRKEQ4EKmhi7QspQNWQxTF1HnLyL8xZjkr6W2mOf4NbIjyxbSostp4UGO/pqqLqWf1YB&#10;9yaezV7O69PnOZRXl/ufQ67UZDzsViAiDfEVfra/tYLFYg7/Z9IRk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T05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04" o:spid="_x0000_s1194" style="position:absolute;left:524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1sk8MA&#10;AADcAAAADwAAAGRycy9kb3ducmV2LnhtbESPQWvCQBSE74X+h+UVvNVNa5CYuooIglB6MApeH9ln&#10;Etx9G3a3Jv77bkHwOMzMN8xyPVojbuRD51jBxzQDQVw73XGj4HTcvRcgQkTWaByTgjsFWK9eX5ZY&#10;ajfwgW5VbESCcChRQRtjX0oZ6pYshqnriZN3cd5iTNI3UnscEtwa+Zllc2mx47TQYk/blupr9WsV&#10;8GDi2ezkrDkuzqG6usL/fBdKTd7GzReISGN8hh/tvVaQ5zn8n0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1sk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05" o:spid="_x0000_s1193" style="position:absolute;left:57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HJCMMA&#10;AADcAAAADwAAAGRycy9kb3ducmV2LnhtbESPT2sCMRTE70K/Q3gFb5r1X9muRpGCUBAPrgWvj83r&#10;7mLysiSpu/32plDwOMzMb5jNbrBG3MmH1rGC2TQDQVw53XKt4OtymOQgQkTWaByTgl8KsNu+jDZY&#10;aNfzme5lrEWCcChQQRNjV0gZqoYshqnriJP37bzFmKSvpfbYJ7g1cp5lb9Jiy2mhwY4+Gqpu5Y9V&#10;wL2JV3OQi/ryfg3lzeX+dMyVGr8O+zWISEN8hv/bn1rBcrmCvzPpCM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HJC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06" o:spid="_x0000_s1192" style="position:absolute;left:1367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Xf8QA&#10;AADcAAAADwAAAGRycy9kb3ducmV2LnhtbESPzWrDMBCE74W+g9hAbo2cH4LjRgklEAiUHGoHcl2s&#10;rW0irYykxO7bV4VAj8PMfMNs96M14kE+dI4VzGcZCOLa6Y4bBZfq+JaDCBFZo3FMCn4owH73+rLF&#10;QruBv+hRxkYkCIcCFbQx9oWUoW7JYpi5njh5385bjEn6RmqPQ4JbIxdZtpYWO04LLfZ0aKm+lXer&#10;gAcTr+Yol021uYby5nJ//syVmk7Gj3cQkcb4H362T1rBarWGvzPp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DV3/EAAAA3AAAAA8AAAAAAAAAAAAAAAAAmAIAAGRycy9k&#10;b3ducmV2LnhtbFBLBQYAAAAABAAEAPUAAACJ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07" o:spid="_x0000_s1191" style="position:absolute;left:1414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/y5MQA&#10;AADcAAAADwAAAGRycy9kb3ducmV2LnhtbESPT2sCMRTE70K/Q3gFb5r1D3a7GkUKQkE8uBa8Pjav&#10;u4vJy5Kk7vbbm0LB4zAzv2E2u8EacScfWscKZtMMBHHldMu1gq/LYZKDCBFZo3FMCn4pwG77Mtpg&#10;oV3PZ7qXsRYJwqFABU2MXSFlqBqyGKauI07et/MWY5K+ltpjn+DWyHmWraTFltNCgx19NFTdyh+r&#10;gHsTr+YgF/Xl/RrKm8v96ZgrNX4d9msQkYb4DP+3P7WC5fIN/s6k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P8uTEAAAA3AAAAA8AAAAAAAAAAAAAAAAAmAIAAGRycy9k&#10;b3ducmV2LnhtbFBLBQYAAAAABAAEAPUAAACJ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08" o:spid="_x0000_s1190" style="position:absolute;left:1460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mlsEA&#10;AADcAAAADwAAAGRycy9kb3ducmV2LnhtbERPz2vCMBS+C/sfwhvspulcGV1nlCEIwthhdeD10bw1&#10;xeSlJLGt/705DHb8+H5vdrOzYqQQe88KnlcFCOLW6547BT+nw7ICEROyRuuZFNwowm77sNhgrf3E&#10;3zQ2qRM5hGONCkxKQy1lbA05jCs/EGfu1weHKcPQSR1wyuHOynVRvEqHPecGgwPtDbWX5uoU8GTT&#10;2R7kS3d6O8fm4qvw9Vkp9fQ4f7yDSDSnf/Gf+6gVlGVem8/kI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QZpbBAAAA3AAAAA8AAAAAAAAAAAAAAAAAmAIAAGRycy9kb3du&#10;cmV2LnhtbFBLBQYAAAAABAAEAPUAAACG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09" o:spid="_x0000_s1189" style="position:absolute;left:1180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zDDcMA&#10;AADcAAAADwAAAGRycy9kb3ducmV2LnhtbESPQWvCQBSE70L/w/IKvenGKiVGVxFBEIqHJgWvj+xr&#10;Etx9G3a3Jv33XUHwOMzMN8xmN1ojbuRD51jBfJaBIK6d7rhR8F0dpzmIEJE1Gsek4I8C7LYvkw0W&#10;2g38RbcyNiJBOBSooI2xL6QMdUsWw8z1xMn7cd5iTNI3UnscEtwa+Z5lH9Jix2mhxZ4OLdXX8tcq&#10;4MHEiznKRVOtLqG8utyfP3Ol3l7H/RpEpDE+w4/2SStYLldwP5OO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zDD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10" o:spid="_x0000_s1188" style="position:absolute;left:1226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/8TcAA&#10;AADcAAAADwAAAGRycy9kb3ducmV2LnhtbERPy4rCMBTdD/gP4QruxtTHSK1GkQFhYHBhFdxemmtb&#10;TG5KkrGdv58shFkeznu7H6wRT/KhdaxgNs1AEFdOt1wruF6O7zmIEJE1Gsek4JcC7Hejty0W2vV8&#10;pmcZa5FCOBSooImxK6QMVUMWw9R1xIm7O28xJuhrqT32KdwaOc+ylbTYcmposKPPhqpH+WMVcG/i&#10;zRzlor6sb6F8uNyfvnOlJuPhsAERaYj/4pf7SytYfqT56Uw6An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7/8TcAAAADcAAAADwAAAAAAAAAAAAAAAACYAgAAZHJzL2Rvd25y&#10;ZXYueG1sUEsFBgAAAAAEAAQA9QAAAIU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11" o:spid="_x0000_s1187" style="position:absolute;left:1273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Z1sMA&#10;AADcAAAADwAAAGRycy9kb3ducmV2LnhtbESPQWsCMRSE7wX/Q3hCbzWrtrKuRhFBKJQeugpeH5vn&#10;7mLysiTR3f77RhB6HGbmG2a9HawRd/KhdaxgOslAEFdOt1wrOB0PbzmIEJE1Gsek4JcCbDejlzUW&#10;2vX8Q/cy1iJBOBSooImxK6QMVUMWw8R1xMm7OG8xJulrqT32CW6NnGXZQlpsOS002NG+oepa3qwC&#10;7k08m4Oc18flOZRXl/vvr1yp1/GwW4GINMT/8LP9qRW8f0zh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NZ1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12" o:spid="_x0000_s1186" style="position:absolute;left:1319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HHocMA&#10;AADcAAAADwAAAGRycy9kb3ducmV2LnhtbESPQWsCMRSE7wX/Q3hCbzWrtrKuRhFBEEoPXQWvj81z&#10;dzF5WZLobv+9KRR6HGbmG2a9HawRD/KhdaxgOslAEFdOt1wrOJ8ObzmIEJE1Gsek4IcCbDejlzUW&#10;2vX8TY8y1iJBOBSooImxK6QMVUMWw8R1xMm7Om8xJulrqT32CW6NnGXZQlpsOS002NG+oepW3q0C&#10;7k28mIOc16flJZQ3l/uvz1yp1/GwW4GINMT/8F/7qBW8f8zg90w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HHo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13" o:spid="_x0000_s1185" style="position:absolute;left:992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1iOsMA&#10;AADcAAAADwAAAGRycy9kb3ducmV2LnhtbESPQWsCMRSE7wX/Q3iCt5pV27KuRhFBEEoPXQteH5vn&#10;7mLysiTRXf+9KRR6HGbmG2a9HawRd/KhdaxgNs1AEFdOt1wr+DkdXnMQISJrNI5JwYMCbDejlzUW&#10;2vX8Tfcy1iJBOBSooImxK6QMVUMWw9R1xMm7OG8xJulrqT32CW6NnGfZh7TYclposKN9Q9W1vFkF&#10;3Jt4Nge5qE/LcyivLvdfn7lSk/GwW4GINMT/8F/7qBW8vS/g90w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1iO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14" o:spid="_x0000_s1184" style="position:absolute;left:1039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6TsMA&#10;AADcAAAADwAAAGRycy9kb3ducmV2LnhtbESPT2sCMRTE70K/Q3gFb5r1X9muRpGCUBAPrgWvj83r&#10;7mLysiSpu/32plDwOMzMb5jNbrBG3MmH1rGC2TQDQVw53XKt4OtymOQgQkTWaByTgl8KsNu+jDZY&#10;aNfzme5lrEWCcChQQRNjV0gZqoYshqnriJP37bzFmKSvpfbYJ7g1cp5lb9Jiy2mhwY4+Gqpu5Y9V&#10;wL2JV3OQi/ryfg3lzeX+dMyVGr8O+zWISEN8hv/bn1rBcrWEvzPpCM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T6T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15" o:spid="_x0000_s1183" style="position:absolute;left:1085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hf1cMA&#10;AADcAAAADwAAAGRycy9kb3ducmV2LnhtbESPzWrDMBCE74W8g9hAbo2cXxwnSgiFQKH0UCeQ62Jt&#10;bBNpZSQ1dt++ChR6HGbmG2Z3GKwRD/KhdaxgNs1AEFdOt1wruJxPrzmIEJE1Gsek4IcCHPajlx0W&#10;2vX8RY8y1iJBOBSooImxK6QMVUMWw9R1xMm7OW8xJulrqT32CW6NnGfZWlpsOS002NFbQ9W9/LYK&#10;uDfxak5yUZ8311DeXe4/P3KlJuPhuAURaYj/4b/2u1awXK3geSYd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hf1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16" o:spid="_x0000_s1182" style="position:absolute;left:1132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BosMA&#10;AADcAAAADwAAAGRycy9kb3ducmV2LnhtbESPQWsCMRSE7wX/Q3hCbzWrtrKuRhFBKJQeugpeH5vn&#10;7mLysiTR3f77RhB6HGbmG2a9HawRd/KhdaxgOslAEFdOt1wrOB0PbzmIEJE1Gsek4JcCbDejlzUW&#10;2vX8Q/cy1iJBOBSooImxK6QMVUMWw8R1xMm7OG8xJulrqT32CW6NnGXZQlpsOS002NG+oepa3qwC&#10;7k08m4Oc18flOZRXl/vvr1yp1/GwW4GINMT/8LP9qRW8fyzg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rBo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17" o:spid="_x0000_s1181" style="position:absolute;left:944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ZkOcQA&#10;AADcAAAADwAAAGRycy9kb3ducmV2LnhtbESPQWsCMRSE7wX/Q3iCt5pVW11Xo0hBKJQeXAWvj81z&#10;dzF5WZLU3f77plDocZiZb5jtfrBGPMiH1rGC2TQDQVw53XKt4HI+PucgQkTWaByTgm8KsN+NnrZY&#10;aNfziR5lrEWCcChQQRNjV0gZqoYshqnriJN3c95iTNLXUnvsE9waOc+ypbTYclposKO3hqp7+WUV&#10;cG/i1Rzloj6vr6G8u9x/fuRKTcbDYQMi0hD/w3/td63g5XUF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WZDnEAAAA3AAAAA8AAAAAAAAAAAAAAAAAmAIAAGRycy9k&#10;b3ducmV2LnhtbFBLBQYAAAAABAAEAPUAAACJ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18" o:spid="_x0000_s1180" style="position:absolute;left:89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wS8AA&#10;AADcAAAADwAAAGRycy9kb3ducmV2LnhtbERPy4rCMBTdD/gP4QruxtTHSK1GkQFhYHBhFdxemmtb&#10;TG5KkrGdv58shFkeznu7H6wRT/KhdaxgNs1AEFdOt1wruF6O7zmIEJE1Gsek4JcC7Hejty0W2vV8&#10;pmcZa5FCOBSooImxK6QMVUMWw9R1xIm7O28xJuhrqT32KdwaOc+ylbTYcmposKPPhqpH+WMVcG/i&#10;zRzlor6sb6F8uNyfvnOlJuPhsAERaYj/4pf7SytYfqS16Uw6An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nwS8AAAADcAAAADwAAAAAAAAAAAAAAAACYAgAAZHJzL2Rvd25y&#10;ZXYueG1sUEsFBgAAAAAEAAQA9QAAAIU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19" o:spid="_x0000_s1179" style="position:absolute;left:85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V0MMA&#10;AADcAAAADwAAAGRycy9kb3ducmV2LnhtbESPQWsCMRSE7wX/Q3hCbzWrtrKuRhFBKJQeugpeH5vn&#10;7mLysiTR3f77RhB6HGbmG2a9HawRd/KhdaxgOslAEFdOt1wrOB0PbzmIEJE1Gsek4JcCbDejlzUW&#10;2vX8Q/cy1iJBOBSooImxK6QMVUMWw8R1xMm7OG8xJulrqT32CW6NnGXZQlpsOS002NG+oepa3qwC&#10;7k08m4Oc18flOZRXl/vvr1yp1/GwW4GINMT/8LP9qRW8fyzh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VV0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20" o:spid="_x0000_s1178" style="position:absolute;left:359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M28MEA&#10;AADcAAAADwAAAGRycy9kb3ducmV2LnhtbERPz2vCMBS+D/Y/hDfYbaZzo3SdUYYgCLLD6sDro3lr&#10;islLSWJb/3tzEHb8+H6vNrOzYqQQe88KXhcFCOLW6547Bb/H3UsFIiZkjdYzKbhShM368WGFtfYT&#10;/9DYpE7kEI41KjApDbWUsTXkMC78QJy5Px8cpgxDJ3XAKYc7K5dFUUqHPecGgwNtDbXn5uIU8GTT&#10;ye7kW3f8OMXm7KvwfaiUen6avz5BJJrTv/ju3msF72Wen8/kIy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TNvDBAAAA3AAAAA8AAAAAAAAAAAAAAAAAmAIAAGRycy9kb3du&#10;cmV2LnhtbFBLBQYAAAAABAAEAPUAAACG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21" o:spid="_x0000_s1177" style="position:absolute;left:173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+Ta8MA&#10;AADcAAAADwAAAGRycy9kb3ducmV2LnhtbESPQYvCMBSE7wv+h/AEb2vqKlKrUUQQhGUPWwWvj+bZ&#10;FpOXkmRt/febBWGPw8x8w2x2gzXiQT60jhXMphkI4srplmsFl/PxPQcRIrJG45gUPCnAbjt622Ch&#10;Xc/f9ChjLRKEQ4EKmhi7QspQNWQxTF1HnLyb8xZjkr6W2mOf4NbIjyxbSostp4UGOzo0VN3LH6uA&#10;exOv5ijn9Xl1DeXd5f7rM1dqMh72axCRhvgffrVPWsFiOYO/M+k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+Ta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22" o:spid="_x0000_s1176" style="position:absolute;left:266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0NHMMA&#10;AADcAAAADwAAAGRycy9kb3ducmV2LnhtbESPQYvCMBSE7wv+h/AEb2uqLlKrUWRBEGQPWwWvj+bZ&#10;FpOXkmRt/fdmYWGPw8x8w2x2gzXiQT60jhXMphkI4srplmsFl/PhPQcRIrJG45gUPCnAbjt622Ch&#10;Xc/f9ChjLRKEQ4EKmhi7QspQNWQxTF1HnLyb8xZjkr6W2mOf4NbIeZYtpcWW00KDHX02VN3LH6uA&#10;exOv5iAX9Xl1DeXd5f7rlCs1GQ/7NYhIQ/wP/7WPWsHHcg6/Z9IR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0NH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23" o:spid="_x0000_s1175" style="position:absolute;left:79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Goh8MA&#10;AADcAAAADwAAAGRycy9kb3ducmV2LnhtbESPQWvCQBSE70L/w/IEb7pRi6SpqxRBKIiHJgWvj+xr&#10;Etx9G3a3Jv57Vyj0OMzMN8x2P1ojbuRD51jBcpGBIK6d7rhR8F0d5zmIEJE1Gsek4E4B9ruXyRYL&#10;7Qb+olsZG5EgHApU0MbYF1KGuiWLYeF64uT9OG8xJukbqT0OCW6NXGXZRlrsOC202NOhpfpa/loF&#10;PJh4MUe5bqq3SyivLvfnU67UbDp+vIOINMb/8F/7Uyt43azheSYdAb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Goh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24" o:spid="_x0000_s1174" style="position:absolute;left:337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w88QA&#10;AADcAAAADwAAAGRycy9kb3ducmV2LnhtbESPzWrDMBCE74W+g9hAbo2cH4LjRgklEAiUHGoHcl2s&#10;rW0irYykxO7bV4VAj8PMfMNs96M14kE+dI4VzGcZCOLa6Y4bBZfq+JaDCBFZo3FMCn4owH73+rLF&#10;QruBv+hRxkYkCIcCFbQx9oWUoW7JYpi5njh5385bjEn6RmqPQ4JbIxdZtpYWO04LLfZ0aKm+lXer&#10;gAcTr+Yol021uYby5nJ//syVmk7Gj3cQkcb4H362T1rBar2CvzPpCM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MPPEAAAA3AAAAA8AAAAAAAAAAAAAAAAAmAIAAGRycy9k&#10;b3ducmV2LnhtbFBLBQYAAAAABAAEAPUAAACJ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25" o:spid="_x0000_s1173" style="position:absolute;left:15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aMMA&#10;AADcAAAADwAAAGRycy9kb3ducmV2LnhtbESPQWsCMRSE7wX/Q3hCbzWrtrKuRhFBKJQeugpeH5vn&#10;7mLysiTR3f77RhB6HGbmG2a9HawRd/KhdaxgOslAEFdOt1wrOB0PbzmIEJE1Gsek4JcCbDejlzUW&#10;2vX8Q/cy1iJBOBSooImxK6QMVUMWw8R1xMm7OG8xJulrqT32CW6NnGXZQlpsOS002NG+oepa3qwC&#10;7k08m4Oc18flOZRXl/vvr1yp1/GwW4GINMT/8LP9qRW8Lz7g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SVaM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26" o:spid="_x0000_s1172" style="position:absolute;left:197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YLH8MA&#10;AADcAAAADwAAAGRycy9kb3ducmV2LnhtbESPQWvCQBSE74X+h+UVvNVNq4SYuooIglB6MApeH9ln&#10;Etx9G3a3Jv77bkHwOMzMN8xyPVojbuRD51jBxzQDQVw73XGj4HTcvRcgQkTWaByTgjsFWK9eX5ZY&#10;ajfwgW5VbESCcChRQRtjX0oZ6pYshqnriZN3cd5iTNI3UnscEtwa+ZllubTYcVposadtS/W1+rUK&#10;eDDxbHZy1hwX51BdXeF/vgulJm/j5gtEpDE+w4/2XiuY5zn8n0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YLH8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27" o:spid="_x0000_s1171" style="position:absolute;left:244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uhMQA&#10;AADcAAAADwAAAGRycy9kb3ducmV2LnhtbESPT2sCMRTE7wW/Q3iCt5r1D7quRpGCUCg9dBW8PjbP&#10;3cXkZUlSd/vtG6HQ4zAzv2F2h8Ea8SAfWscKZtMMBHHldMu1gsv59JqDCBFZo3FMCn4owGE/etlh&#10;oV3PX/QoYy0ShEOBCpoYu0LKUDVkMUxdR5y8m/MWY5K+ltpjn+DWyHmWraTFltNCgx29NVTdy2+r&#10;gHsTr+YkF/V5cw3l3eX+8yNXajIejlsQkYb4H/5rv2sFy9UanmfS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6roTEAAAA3AAAAA8AAAAAAAAAAAAAAAAAmAIAAGRycy9k&#10;b3ducmV2LnhtbFBLBQYAAAAABAAEAPUAAACJ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28" o:spid="_x0000_s1170" style="position:absolute;left:290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U69sEA&#10;AADcAAAADwAAAGRycy9kb3ducmV2LnhtbERPz2vCMBS+D/Y/hDfYbaZzo3SdUYYgCLLD6sDro3lr&#10;islLSWJb/3tzEHb8+H6vNrOzYqQQe88KXhcFCOLW6547Bb/H3UsFIiZkjdYzKbhShM368WGFtfYT&#10;/9DYpE7kEI41KjApDbWUsTXkMC78QJy5Px8cpgxDJ3XAKYc7K5dFUUqHPecGgwNtDbXn5uIU8GTT&#10;ye7kW3f8OMXm7KvwfaiUen6avz5BJJrTv/ju3msF72Vem8/kIyD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lOvbBAAAA3AAAAA8AAAAAAAAAAAAAAAAAmAIAAGRycy9kb3du&#10;cmV2LnhtbFBLBQYAAAAABAAEAPUAAACG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29" o:spid="_x0000_s1169" style="position:absolute;left:10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fbcMA&#10;AADcAAAADwAAAGRycy9kb3ducmV2LnhtbESPQWvCQBSE70L/w/IKvenGWiRGVxFBEIoHk4LXR/Y1&#10;Ce6+Dbtbk/77rlDwOMzMN8xmN1oj7uRD51jBfJaBIK6d7rhR8FUdpzmIEJE1Gsek4JcC7LYvkw0W&#10;2g18oXsZG5EgHApU0MbYF1KGuiWLYeZ64uR9O28xJukbqT0OCW6NfM+ypbTYcVposadDS/Wt/LEK&#10;eDDxao5y0VSrayhvLvfnz1ypt9dxvwYRaYzP8H/7pBV8LFfwOJOO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mfb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30" o:spid="_x0000_s1168" style="position:absolute;left:56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gLcAA&#10;AADcAAAADwAAAGRycy9kb3ducmV2LnhtbERPy4rCMBTdD/gP4QruxtQHY61GkQFhYHBhFdxemmtb&#10;TG5KkrGdv58shFkeznu7H6wRT/KhdaxgNs1AEFdOt1wruF6O7zmIEJE1Gsek4JcC7Hejty0W2vV8&#10;pmcZa5FCOBSooImxK6QMVUMWw9R1xIm7O28xJuhrqT32KdwaOc+yD2mx5dTQYEefDVWP8scq4N7E&#10;mznKRX1Z30L5cLk/fedKTcbDYQMi0hD/xS/3l1awXKX56Uw6An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qgLcAAAADcAAAADwAAAAAAAAAAAAAAAACYAgAAZHJzL2Rvd25y&#10;ZXYueG1sUEsFBgAAAAAEAAQA9QAAAIU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31" o:spid="_x0000_s1167" style="position:absolute;left:10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YFtsMA&#10;AADcAAAADwAAAGRycy9kb3ducmV2LnhtbESPQWsCMRSE7wX/Q3hCbzWrlrquRhFBKJQeugpeH5vn&#10;7mLysiTR3f77RhB6HGbmG2a9HawRd/KhdaxgOslAEFdOt1wrOB0PbzmIEJE1Gsek4JcCbDejlzUW&#10;2vX8Q/cy1iJBOBSooImxK6QMVUMWw8R1xMm7OG8xJulrqT32CW6NnGXZh7TYclposKN9Q9W1vFkF&#10;3Jt4Ngc5r4/LcyivLvffX7lSr+NhtwIRaYj/4Wf7Uyt4X0zh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YFt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32" o:spid="_x0000_s1166" style="position:absolute;left:43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SbwcMA&#10;AADcAAAADwAAAGRycy9kb3ducmV2LnhtbESPQWsCMRSE7wX/Q3hCbzWrlrquRhFBEEoPXQWvj81z&#10;dzF5WZLobv+9KRR6HGbmG2a9HawRD/KhdaxgOslAEFdOt1wrOJ8ObzmIEJE1Gsek4IcCbDejlzUW&#10;2vX8TY8y1iJBOBSooImxK6QMVUMWw8R1xMm7Om8xJulrqT32CW6NnGXZh7TYclposKN9Q9WtvFsF&#10;3Jt4MQc5r0/LSyhvLvdfn7lSr+NhtwIRaYj/4b/2USt4X8zg90w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Sbw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33" o:spid="_x0000_s1165" style="position:absolute;left:38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+WsMA&#10;AADcAAAADwAAAGRycy9kb3ducmV2LnhtbESPQWsCMRSE7wX/Q3iCt5pVS7uuRhFBEEoPXQteH5vn&#10;7mLysiTRXf+9KRR6HGbmG2a9HawRd/KhdaxgNs1AEFdOt1wr+DkdXnMQISJrNI5JwYMCbDejlzUW&#10;2vX8Tfcy1iJBOBSooImxK6QMVUMWw9R1xMm7OG8xJulrqT32CW6NnGfZu7TYclposKN9Q9W1vFkF&#10;3Jt4Nge5qE/LcyivLvdfn7lSk/GwW4GINMT/8F/7qBW8fSzg90w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g+Ws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34" o:spid="_x0000_s1164" style="position:absolute;left:296;top:1133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GmLsQA&#10;AADcAAAADwAAAGRycy9kb3ducmV2LnhtbESPT2sCMRTE70K/Q3gFb5r1D3a7GkUKQkE8uBa8Pjav&#10;u4vJy5Kk7vbbm0LB4zAzv2E2u8EacScfWscKZtMMBHHldMu1gq/LYZKDCBFZo3FMCn4pwG77Mtpg&#10;oV3PZ7qXsRYJwqFABU2MXSFlqBqyGKauI07et/MWY5K+ltpjn+DWyHmWraTFltNCgx19NFTdyh+r&#10;gHsTr+YgF/Xl/RrKm8v96ZgrNX4d9msQkYb4DP+3P7WC5dsS/s6k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xpi7EAAAA3AAAAA8AAAAAAAAAAAAAAAAAmAIAAGRycy9k&#10;b3ducmV2LnhtbFBLBQYAAAAABAAEAPUAAACJ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35" o:spid="_x0000_s1163" style="position:absolute;left:12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0DtcQA&#10;AADcAAAADwAAAGRycy9kb3ducmV2LnhtbESPQWsCMRSE7wX/Q3iCt5pVW11Xo0hBKJQeXAWvj81z&#10;dzF5WZLU3f77plDocZiZb5jtfrBGPMiH1rGC2TQDQVw53XKt4HI+PucgQkTWaByTgm8KsN+NnrZY&#10;aNfziR5lrEWCcChQQRNjV0gZqoYshqnriJN3c95iTNLXUnvsE9waOc+ypbTYclposKO3hqp7+WUV&#10;cG/i1Rzloj6vr6G8u9x/fuRKTcbDYQMi0hD/w3/td63gZfUK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9A7XEAAAA3AAAAA8AAAAAAAAAAAAAAAAAmAIAAGRycy9k&#10;b3ducmV2LnhtbFBLBQYAAAAABAAEAPUAAACJ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36" o:spid="_x0000_s1162" style="position:absolute;left:220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+dwsQA&#10;AADcAAAADwAAAGRycy9kb3ducmV2LnhtbESPT2sCMRTE7wW/Q3iCt5r1D7quRpGCUCg9dBW8PjbP&#10;3cXkZUlSd/vtG6HQ4zAzv2F2h8Ea8SAfWscKZtMMBHHldMu1gsv59JqDCBFZo3FMCn4owGE/etlh&#10;oV3PX/QoYy0ShEOBCpoYu0LKUDVkMUxdR5y8m/MWY5K+ltpjn+DWyHmWraTFltNCgx29NVTdy2+r&#10;gHsTr+YkF/V5cw3l3eX+8yNXajIejlsQkYb4H/5rv2sFy/UKnmfS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vncLEAAAA3AAAAA8AAAAAAAAAAAAAAAAAmAIAAGRycy9k&#10;b3ducmV2LnhtbFBLBQYAAAAABAAEAPUAAACJAwAAAAA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v:oval id="Oval 837" o:spid="_x0000_s1161" style="position:absolute;left:313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4WcMA&#10;AADcAAAADwAAAGRycy9kb3ducmV2LnhtbESPQWsCMRSE7wX/Q3hCbzWrlrquRhFBKJQeugpeH5vn&#10;7mLysiTR3f77RhB6HGbmG2a9HawRd/KhdaxgOslAEFdOt1wrOB0PbzmIEJE1Gsek4JcCbDejlzUW&#10;2vX8Q/cy1iJBOBSooImxK6QMVUMWw8R1xMm7OG8xJulrqT32CW6NnGXZh7TYclposKN9Q9W1vFkF&#10;3Jt4Ngc5r4/LcyivLvffX7lSr+NhtwIRaYj/4Wf7Uyt4XyzgcSYd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M4WcMAAADcAAAADwAAAAAAAAAAAAAAAACYAgAAZHJzL2Rv&#10;d25yZXYueG1sUEsFBgAAAAAEAAQA9QAAAIgDAAAAAA==&#10;" fillcolor="#215a69 [1640]" stroked="f">
              <v:fill color2="#3da5c1 [3016]" rotate="t" angle="180" colors="0 #2787a0;52429f #36b1d2;1 #34b3d6" focus="100%" type="gradient">
                <o:fill v:ext="view" type="gradientUnscaled"/>
              </v:fill>
              <v:shadow on="t" color="black" opacity="22937f" origin=",.5" offset="0,.63889mm"/>
            </v:oval>
            <w10:wrap anchorx="page" anchory="page"/>
          </v:group>
        </w:pict>
      </w:r>
      <w:r w:rsidRPr="001852D7">
        <w:rPr>
          <w:noProof/>
          <w:lang w:val="en-GB" w:eastAsia="en-GB"/>
        </w:rPr>
        <w:pict>
          <v:shape id="Text Box 770" o:spid="_x0000_s1159" type="#_x0000_t202" style="position:absolute;margin-left:487.5pt;margin-top:376.3pt;width:198.9pt;height:1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" filled="f" stroked="f" strokecolor="#c9f" strokeweight="1.5pt">
            <v:fill opacity="0"/>
            <v:textbox style="mso-fit-shape-to-text:t">
              <w:txbxContent>
                <w:p w:rsidR="00CD1205" w:rsidRDefault="00CD1205" w:rsidP="00CD1205">
                  <w:pPr>
                    <w:pStyle w:val="Address1"/>
                  </w:pPr>
                  <w:r>
                    <w:t>Company Name</w:t>
                  </w:r>
                </w:p>
                <w:p w:rsidR="00CD1205" w:rsidRDefault="00CD1205" w:rsidP="00CD1205">
                  <w:pPr>
                    <w:pStyle w:val="Address1"/>
                  </w:pPr>
                  <w:r>
                    <w:t xml:space="preserve">Street </w:t>
                  </w:r>
                  <w:r w:rsidRPr="00EF156D">
                    <w:t>Address</w:t>
                  </w:r>
                </w:p>
                <w:p w:rsidR="00CD1205" w:rsidRDefault="00CD1205" w:rsidP="00CD1205">
                  <w:pPr>
                    <w:pStyle w:val="Address1"/>
                  </w:pPr>
                  <w:r>
                    <w:t>Address 2</w:t>
                  </w:r>
                </w:p>
                <w:p w:rsidR="00CD1205" w:rsidRDefault="00CD1205" w:rsidP="00CD1205">
                  <w:pPr>
                    <w:pStyle w:val="Address1"/>
                    <w:spacing w:after="240"/>
                  </w:pPr>
                  <w:r>
                    <w:t xml:space="preserve">City, </w:t>
                  </w:r>
                  <w:proofErr w:type="gramStart"/>
                  <w:r>
                    <w:t>ST  ZIP</w:t>
                  </w:r>
                  <w:proofErr w:type="gramEnd"/>
                  <w:r>
                    <w:t xml:space="preserve"> Code</w:t>
                  </w:r>
                </w:p>
                <w:p w:rsidR="00CD1205" w:rsidRDefault="00CD1205" w:rsidP="00D10FA9">
                  <w:pPr>
                    <w:pStyle w:val="Address1"/>
                  </w:pPr>
                  <w:r>
                    <w:t>Phone (555)555-0125</w:t>
                  </w:r>
                </w:p>
                <w:p w:rsidR="00CD1205" w:rsidRDefault="00CD1205" w:rsidP="00D10FA9">
                  <w:pPr>
                    <w:pStyle w:val="Address1"/>
                  </w:pPr>
                  <w:r>
                    <w:t>Fax (555)555-0145</w:t>
                  </w:r>
                </w:p>
                <w:p w:rsidR="00CD1205" w:rsidRDefault="00CD1205" w:rsidP="00D10FA9">
                  <w:pPr>
                    <w:pStyle w:val="Address1"/>
                  </w:pPr>
                  <w:r>
                    <w:t>Web site address</w:t>
                  </w:r>
                </w:p>
              </w:txbxContent>
            </v:textbox>
          </v:shape>
        </w:pict>
      </w:r>
      <w:r w:rsidRPr="001852D7">
        <w:rPr>
          <w:noProof/>
          <w:lang w:val="en-GB" w:eastAsia="en-GB"/>
        </w:rPr>
        <w:pict>
          <v:group id="Group 590" o:spid="_x0000_s1093" style="position:absolute;margin-left:-37.35pt;margin-top:518.35pt;width:760.5pt;height:36.25pt;z-index:251661312" coordorigin="101,11285" coordsize="15210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">
            <v:oval id="Oval 591" o:spid="_x0000_s1158" style="position:absolute;left:1343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UWu8UA&#10;AADaAAAADwAAAGRycy9kb3ducmV2LnhtbESPT2vCQBTE7wW/w/IKvdWNOZQQXUWkohR6qLXo8Zl9&#10;JtHs27C7zZ9v3y0Uehxm5jfMYjWYRnTkfG1ZwWyagCAurK65VHD83D5nIHxA1thYJgUjeVgtJw8L&#10;zLXt+YO6QyhFhLDPUUEVQptL6YuKDPqpbYmjd7XOYIjSlVI77CPcNDJNkhdpsOa4UGFLm4qK++Hb&#10;KCh39e71a/Z+6lxzG7u3yznbHs9KPT0O6zmIQEP4D/+191pBCr9X4g2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VRa7xQAAANoAAAAPAAAAAAAAAAAAAAAAAJgCAABkcnMv&#10;ZG93bnJldi54bWxQSwUGAAAAAAQABAD1AAAAigMAAAAA&#10;" filled="f" strokecolor="white" strokeweight="1.25pt"/>
            <v:oval id="Oval 592" o:spid="_x0000_s1157" style="position:absolute;left:1390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zIMQA&#10;AADaAAAADwAAAGRycy9kb3ducmV2LnhtbESPQWvCQBSE74X+h+UVvNWNFYpEV5FSsQg9qBE9PrPP&#10;JG32bdhdY/z3riB4HGbmG2Yy60wtWnK+sqxg0E9AEOdWV1woyLaL9xEIH5A11pZJwZU8zKavLxNM&#10;tb3wmtpNKESEsE9RQRlCk0rp85IM+r5tiKN3ss5giNIVUju8RLip5UeSfEqDFceFEhv6Kin/35yN&#10;gmJZLb93g9996+q/a7s6HkaL7KBU762bj0EE6sIz/Gj/aAVDuF+JN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ZsyDEAAAA2gAAAA8AAAAAAAAAAAAAAAAAmAIAAGRycy9k&#10;b3ducmV2LnhtbFBLBQYAAAAABAAEAPUAAACJAwAAAAA=&#10;" filled="f" strokecolor="white" strokeweight="1.25pt"/>
            <v:oval id="Oval 593" o:spid="_x0000_s1156" style="position:absolute;left:1436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ArVMQA&#10;AADaAAAADwAAAGRycy9kb3ducmV2LnhtbESPQWvCQBSE74X+h+UVvNWNRYpEV5FSsQg9qBE9PrPP&#10;JG32bdhdY/z3riB4HGbmG2Yy60wtWnK+sqxg0E9AEOdWV1woyLaL9xEIH5A11pZJwZU8zKavLxNM&#10;tb3wmtpNKESEsE9RQRlCk0rp85IM+r5tiKN3ss5giNIVUju8RLip5UeSfEqDFceFEhv6Kin/35yN&#10;gmJZLb93g9996+q/a7s6HkaL7KBU762bj0EE6sIz/Gj/aAVDuF+JN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wK1TEAAAA2gAAAA8AAAAAAAAAAAAAAAAAmAIAAGRycy9k&#10;b3ducmV2LnhtbFBLBQYAAAAABAAEAPUAAACJAwAAAAA=&#10;" filled="f" strokecolor="white" strokeweight="1.25pt"/>
            <v:oval id="Oval 594" o:spid="_x0000_s1155" style="position:absolute;left:1483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Oz8QA&#10;AADaAAAADwAAAGRycy9kb3ducmV2LnhtbESPQWvCQBSE74X+h+UVvNWNBYtEV5FSsQg9qBE9PrPP&#10;JG32bdhdY/z3riB4HGbmG2Yy60wtWnK+sqxg0E9AEOdWV1woyLaL9xEIH5A11pZJwZU8zKavLxNM&#10;tb3wmtpNKESEsE9RQRlCk0rp85IM+r5tiKN3ss5giNIVUju8RLip5UeSfEqDFceFEhv6Kin/35yN&#10;gmJZLb93g9996+q/a7s6HkaL7KBU762bj0EE6sIz/Gj/aAVDuF+JN0B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8js/EAAAA2gAAAA8AAAAAAAAAAAAAAAAAmAIAAGRycy9k&#10;b3ducmV2LnhtbFBLBQYAAAAABAAEAPUAAACJAwAAAAA=&#10;" filled="f" strokecolor="white" strokeweight="1.25pt"/>
            <v:oval id="Oval 595" o:spid="_x0000_s1154" style="position:absolute;left:1156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4QuMUA&#10;AADaAAAADwAAAGRycy9kb3ducmV2LnhtbESPT2vCQBTE7wW/w/IKvdWNHkKIriJSsRR6qLXo8Zl9&#10;JtHs27C7zZ9v3y0Uehxm5jfMcj2YRnTkfG1ZwWyagCAurK65VHD83D1nIHxA1thYJgUjeVivJg9L&#10;zLXt+YO6QyhFhLDPUUEVQptL6YuKDPqpbYmjd7XOYIjSlVI77CPcNHKeJKk0WHNcqLClbUXF/fBt&#10;FJT7ev/yNXs/da65jd3b5Zztjmelnh6HzQJEoCH8h//ar1pBCr9X4g2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hC4xQAAANoAAAAPAAAAAAAAAAAAAAAAAJgCAABkcnMv&#10;ZG93bnJldi54bWxQSwUGAAAAAAQABAD1AAAAigMAAAAA&#10;" filled="f" strokecolor="white" strokeweight="1.25pt"/>
            <v:oval id="Oval 596" o:spid="_x0000_s1153" style="position:absolute;left:1202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1I8QA&#10;AADaAAAADwAAAGRycy9kb3ducmV2LnhtbESPQWvCQBSE74X+h+UVvNWNPViJriKlYhF6UCN6fGaf&#10;Sdrs27C7xvjvXUHwOMzMN8xk1platOR8ZVnBoJ+AIM6trrhQkG0X7yMQPiBrrC2Tgit5mE1fXyaY&#10;anvhNbWbUIgIYZ+igjKEJpXS5yUZ9H3bEEfvZJ3BEKUrpHZ4iXBTy48kGUqDFceFEhv6Kin/35yN&#10;gmJZLb93g9996+q/a7s6HkaL7KBU762bj0EE6sIz/Gj/aAWfcL8Sb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itSPEAAAA2gAAAA8AAAAAAAAAAAAAAAAAmAIAAGRycy9k&#10;b3ducmV2LnhtbFBLBQYAAAAABAAEAPUAAACJAwAAAAA=&#10;" filled="f" strokecolor="white" strokeweight="1.25pt"/>
            <v:oval id="Oval 597" o:spid="_x0000_s1152" style="position:absolute;left:1249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hUcAA&#10;AADaAAAADwAAAGRycy9kb3ducmV2LnhtbERPTYvCMBC9L/gfwgje1lQPItUoIooieNBV9Dg2Y1tt&#10;JiWJtf77zWFhj4/3PZ23phINOV9aVjDoJyCIM6tLzhWcftbfYxA+IGusLJOCD3mYzzpfU0y1ffOB&#10;mmPIRQxhn6KCIoQ6ldJnBRn0fVsTR+5uncEQoculdviO4aaSwyQZSYMlx4YCa1oWlD2PL6Mg35Sb&#10;1XmwvzSuenya3e06Xp+uSvW67WICIlAb/sV/7q1WELfGK/EGyN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0hUcAAAADaAAAADwAAAAAAAAAAAAAAAACYAgAAZHJzL2Rvd25y&#10;ZXYueG1sUEsFBgAAAAAEAAQA9QAAAIUDAAAAAA==&#10;" filled="f" strokecolor="white" strokeweight="1.25pt"/>
            <v:oval id="Oval 598" o:spid="_x0000_s1151" style="position:absolute;left:1295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EysQA&#10;AADaAAAADwAAAGRycy9kb3ducmV2LnhtbESPQWvCQBSE74L/YXlCb7qxh6IxGymiWAoeai31+My+&#10;JtHs27C7jfHfuwWhx2FmvmGyZW8a0ZHztWUF00kCgriwuuZSweFzM56B8AFZY2OZFNzIwzIfDjJM&#10;tb3yB3X7UIoIYZ+igiqENpXSFxUZ9BPbEkfvxzqDIUpXSu3wGuGmkc9J8iIN1hwXKmxpVVFx2f8a&#10;BeW23q6/prvvzjXnW/d+Os42h6NST6P+dQEiUB/+w4/2m1Ywh78r8Qb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hMrEAAAA2gAAAA8AAAAAAAAAAAAAAAAAmAIAAGRycy9k&#10;b3ducmV2LnhtbFBLBQYAAAAABAAEAPUAAACJAwAAAAA=&#10;" filled="f" strokecolor="white" strokeweight="1.25pt"/>
            <v:oval id="Oval 599" o:spid="_x0000_s1150" style="position:absolute;left:968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5acUA&#10;AADbAAAADwAAAGRycy9kb3ducmV2LnhtbESPQWvCQBCF7wX/wzKCt7qxB5HoKlIUS6GHWkWPY3ZM&#10;UrOzYXcb47/vHAq9zfDevPfNYtW7RnUUYu3ZwGScgSIuvK25NHD42j7PQMWEbLHxTAYeFGG1HDwt&#10;MLf+zp/U7VOpJIRjjgaqlNpc61hU5DCOfUss2tUHh0nWUGob8C7hrtEvWTbVDmuWhgpbeq2ouO1/&#10;nIFyV+82x8nHqQvN96N7v5xn28PZmNGwX89BJerTv/nv+s0KvtDLLzK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JvlpxQAAANsAAAAPAAAAAAAAAAAAAAAAAJgCAABkcnMv&#10;ZG93bnJldi54bWxQSwUGAAAAAAQABAD1AAAAigMAAAAA&#10;" filled="f" strokecolor="white" strokeweight="1.25pt"/>
            <v:oval id="Oval 600" o:spid="_x0000_s1149" style="position:absolute;left:1015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c8sMA&#10;AADbAAAADwAAAGRycy9kb3ducmV2LnhtbERPS2vCQBC+C/6HZQRvukkPImlWKaViETz4KPU4zU6T&#10;tNnZsLvG+O9dQfA2H99z8mVvGtGR87VlBek0AUFcWF1zqeB4WE3mIHxA1thYJgVX8rBcDAc5Ztpe&#10;eEfdPpQihrDPUEEVQptJ6YuKDPqpbYkj92udwRChK6V2eInhppEvSTKTBmuODRW29F5R8b8/GwXl&#10;ul5/fKXb7841f9du83Oar44npcaj/u0VRKA+PMUP96eO81O4/x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pc8sMAAADbAAAADwAAAAAAAAAAAAAAAACYAgAAZHJzL2Rv&#10;d25yZXYueG1sUEsFBgAAAAAEAAQA9QAAAIgDAAAAAA==&#10;" filled="f" strokecolor="white" strokeweight="1.25pt"/>
            <v:oval id="Oval 601" o:spid="_x0000_s1148" style="position:absolute;left:1061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ChcMA&#10;AADbAAAADwAAAGRycy9kb3ducmV2LnhtbERPS2vCQBC+F/wPyxR6qxtzKCG6ikhFKfRQa9HjmB2T&#10;aHY27G7z+PfdQqG3+fies1gNphEdOV9bVjCbJiCIC6trLhUcP7fPGQgfkDU2lknBSB5Wy8nDAnNt&#10;e/6g7hBKEUPY56igCqHNpfRFRQb91LbEkbtaZzBE6EqpHfYx3DQyTZIXabDm2FBhS5uKivvh2ygo&#10;d/Xu9Wv2fupccxu7t8s52x7PSj09Dus5iEBD+Bf/ufc6zk/h95d4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jChcMAAADbAAAADwAAAAAAAAAAAAAAAACYAgAAZHJzL2Rv&#10;d25yZXYueG1sUEsFBgAAAAAEAAQA9QAAAIgDAAAAAA==&#10;" filled="f" strokecolor="white" strokeweight="1.25pt"/>
            <v:oval id="Oval 602" o:spid="_x0000_s1147" style="position:absolute;left:1108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RnHsIA&#10;AADbAAAADwAAAGRycy9kb3ducmV2LnhtbERPTWvCQBC9F/oflil4qxsrFImuIqViEXpQI3ocs2OS&#10;NjsbdtcY/70rCN7m8T5nMutMLVpyvrKsYNBPQBDnVldcKMi2i/cRCB+QNdaWScGVPMymry8TTLW9&#10;8JraTShEDGGfooIyhCaV0uclGfR92xBH7mSdwRChK6R2eInhppYfSfIpDVYcG0ps6Kuk/H9zNgqK&#10;ZbX83g1+962r/67t6ngYLbKDUr23bj4GEagLT/HD/aPj/CHc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9GcewgAAANsAAAAPAAAAAAAAAAAAAAAAAJgCAABkcnMvZG93&#10;bnJldi54bWxQSwUGAAAAAAQABAD1AAAAhwMAAAAA&#10;" filled="f" strokecolor="white" strokeweight="1.25pt"/>
            <v:oval id="Oval 603" o:spid="_x0000_s1146" style="position:absolute;left:781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3/asIA&#10;AADbAAAADwAAAGRycy9kb3ducmV2LnhtbERPTWvCQBC9F/oflil4qxuLFImuIqViEXpQI3ocs2OS&#10;NjsbdtcY/70rCN7m8T5nMutMLVpyvrKsYNBPQBDnVldcKMi2i/cRCB+QNdaWScGVPMymry8TTLW9&#10;8JraTShEDGGfooIyhCaV0uclGfR92xBH7mSdwRChK6R2eInhppYfSfIpDVYcG0ps6Kuk/H9zNgqK&#10;ZbX83g1+962r/67t6ngYLbKDUr23bj4GEagLT/HD/aPj/CHc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Hf9qwgAAANsAAAAPAAAAAAAAAAAAAAAAAJgCAABkcnMvZG93&#10;bnJldi54bWxQSwUGAAAAAAQABAD1AAAAhwMAAAAA&#10;" filled="f" strokecolor="white" strokeweight="1.25pt"/>
            <v:oval id="Oval 604" o:spid="_x0000_s1145" style="position:absolute;left:827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Fa8cIA&#10;AADbAAAADwAAAGRycy9kb3ducmV2LnhtbERPTWvCQBC9F/oflil4qxsLFomuIqViEXpQI3ocs2OS&#10;NjsbdtcY/70rCN7m8T5nMutMLVpyvrKsYNBPQBDnVldcKMi2i/cRCB+QNdaWScGVPMymry8TTLW9&#10;8JraTShEDGGfooIyhCaV0uclGfR92xBH7mSdwRChK6R2eInhppYfSfIpDVYcG0ps6Kuk/H9zNgqK&#10;ZbX83g1+962r/67t6ngYLbKDUr23bj4GEagLT/HD/aPj/CHcf4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VrxwgAAANsAAAAPAAAAAAAAAAAAAAAAAJgCAABkcnMvZG93&#10;bnJldi54bWxQSwUGAAAAAAQABAD1AAAAhwMAAAAA&#10;" filled="f" strokecolor="white" strokeweight="1.25pt"/>
            <v:oval id="Oval 605" o:spid="_x0000_s1144" style="position:absolute;left:874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PEhsMA&#10;AADbAAAADwAAAGRycy9kb3ducmV2LnhtbERPS2vCQBC+F/wPyxR6qxs9hBBdRaRiKfRQa9HjmB2T&#10;aHY27G7z+PfdQqG3+fies1wPphEdOV9bVjCbJiCIC6trLhUcP3fPGQgfkDU2lknBSB7Wq8nDEnNt&#10;e/6g7hBKEUPY56igCqHNpfRFRQb91LbEkbtaZzBE6EqpHfYx3DRyniSpNFhzbKiwpW1Fxf3wbRSU&#10;+3r/8jV7P3WuuY3d2+Wc7Y5npZ4eh80CRKAh/Iv/3K86zk/h95d4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PEhsMAAADbAAAADwAAAAAAAAAAAAAAAACYAgAAZHJzL2Rv&#10;d25yZXYueG1sUEsFBgAAAAAEAAQA9QAAAIgDAAAAAA==&#10;" filled="f" strokecolor="white" strokeweight="1.25pt"/>
            <v:oval id="Oval 606" o:spid="_x0000_s1143" style="position:absolute;left:920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9hHcMA&#10;AADbAAAADwAAAGRycy9kb3ducmV2LnhtbERPTWvCQBC9F/oflil4qxt7sBJdRUrFIvSgRvQ4Zsck&#10;bXY27K4x/ntXELzN433OZNaZWrTkfGVZwaCfgCDOra64UJBtF+8jED4ga6wtk4IreZhNX18mmGp7&#10;4TW1m1CIGMI+RQVlCE0qpc9LMuj7tiGO3Mk6gyFCV0jt8BLDTS0/kmQoDVYcG0ps6Kuk/H9zNgqK&#10;ZbX83g1+962r/67t6ngYLbKDUr23bj4GEagLT/HD/aPj/E+4/xIPk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9hHcMAAADbAAAADwAAAAAAAAAAAAAAAACYAgAAZHJzL2Rv&#10;d25yZXYueG1sUEsFBgAAAAAEAAQA9QAAAIgDAAAAAA==&#10;" filled="f" strokecolor="white" strokeweight="1.25pt"/>
            <v:oval id="Oval 607" o:spid="_x0000_s1142" style="position:absolute;left:595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1b8UA&#10;AADbAAAADwAAAGRycy9kb3ducmV2LnhtbESPQWvCQBCF7wX/wzKCt7qxB5HoKlIUS6GHWkWPY3ZM&#10;UrOzYXcb47/vHAq9zfDevPfNYtW7RnUUYu3ZwGScgSIuvK25NHD42j7PQMWEbLHxTAYeFGG1HDwt&#10;MLf+zp/U7VOpJIRjjgaqlNpc61hU5DCOfUss2tUHh0nWUGob8C7hrtEvWTbVDmuWhgpbeq2ouO1/&#10;nIFyV+82x8nHqQvN96N7v5xn28PZmNGwX89BJerTv/nv+s0KvsDKLzK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PVvxQAAANsAAAAPAAAAAAAAAAAAAAAAAJgCAABkcnMv&#10;ZG93bnJldi54bWxQSwUGAAAAAAQABAD1AAAAigMAAAAA&#10;" filled="f" strokecolor="white" strokeweight="1.25pt"/>
            <v:oval id="Oval 608" o:spid="_x0000_s1141" style="position:absolute;left:641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Q9MMA&#10;AADbAAAADwAAAGRycy9kb3ducmV2LnhtbERPTWvCQBC9F/oflil4qxs9iI2uIqWiCD2oET2O2TFJ&#10;m50Nu2uM/74rFLzN433OdN6ZWrTkfGVZwaCfgCDOra64UJDtl+9jED4ga6wtk4I7eZjPXl+mmGp7&#10;4y21u1CIGMI+RQVlCE0qpc9LMuj7tiGO3MU6gyFCV0jt8BbDTS2HSTKSBiuODSU29FlS/ru7GgXF&#10;qlp9HQbfx9bVP/d2cz6Nl9lJqd5bt5iACNSFp/jfvdZx/gc8fokH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xQ9MMAAADbAAAADwAAAAAAAAAAAAAAAACYAgAAZHJzL2Rv&#10;d25yZXYueG1sUEsFBgAAAAAEAAQA9QAAAIgDAAAAAA==&#10;" filled="f" strokecolor="white" strokeweight="1.25pt"/>
            <v:oval id="Oval 609" o:spid="_x0000_s1140" style="position:absolute;left:6881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z1MMA&#10;AADbAAAADwAAAGRycy9kb3ducmV2LnhtbERPy2rCQBTdF/yH4Qrd1YkuSoiOIsUQKXRRH+jyNnOb&#10;xGbuhJlpTP6+syi4PJz3ajOYVvTkfGNZwXyWgCAurW64UnA65i8pCB+QNbaWScFIHjbrydMKM23v&#10;/En9IVQihrDPUEEdQpdJ6cuaDPqZ7Ygj922dwRChq6R2eI/hppWLJHmVBhuODTV29FZT+XP4NQqq&#10;oil25/nHpXftbezfv65pfroq9TwdtksQgYbwEP+791rBIq6P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z1MMAAADbAAAADwAAAAAAAAAAAAAAAACYAgAAZHJzL2Rv&#10;d25yZXYueG1sUEsFBgAAAAAEAAQA9QAAAIgDAAAAAA==&#10;" filled="f" strokecolor="white" strokeweight="1.25pt"/>
            <v:oval id="Oval 610" o:spid="_x0000_s1139" style="position:absolute;left:734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aWT8QA&#10;AADbAAAADwAAAGRycy9kb3ducmV2LnhtbESPQWvCQBSE74L/YXlCb7qJhyLRVUQUpdBD1aLHZ/aZ&#10;RLNvw+42xn/fLQg9DjPzDTNbdKYWLTlfWVaQjhIQxLnVFRcKjofNcALCB2SNtWVS8CQPi3m/N8NM&#10;2wd/UbsPhYgQ9hkqKENoMil9XpJBP7INcfSu1hkMUbpCaoePCDe1HCfJuzRYcVwosaFVSfl9/2MU&#10;FNtqu/5OP0+tq2/P9uNynmyOZ6XeBt1yCiJQF/7Dr/ZOKxin8Pcl/g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Glk/EAAAA2wAAAA8AAAAAAAAAAAAAAAAAmAIAAGRycy9k&#10;b3ducmV2LnhtbFBLBQYAAAAABAAEAPUAAACJAwAAAAA=&#10;" filled="f" strokecolor="white" strokeweight="1.25pt"/>
            <v:oval id="Oval 611" o:spid="_x0000_s1138" style="position:absolute;left:407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QIOMUA&#10;AADbAAAADwAAAGRycy9kb3ducmV2LnhtbESPQWvCQBSE70L/w/IEb7oxB5E0q5SiWAQPWqUeX7Ov&#10;Sdrs27C7xvjvXaHgcZiZb5h82ZtGdOR8bVnBdJKAIC6srrlUcPxcj+cgfEDW2FgmBTfysFy8DHLM&#10;tL3ynrpDKEWEsM9QQRVCm0npi4oM+oltiaP3Y53BEKUrpXZ4jXDTyDRJZtJgzXGhwpbeKyr+Dhej&#10;oNzUm9VpuvvqXPN767bf5/n6eFZqNOzfXkEE6sMz/N/+0ArSFB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Ag4xQAAANsAAAAPAAAAAAAAAAAAAAAAAJgCAABkcnMv&#10;ZG93bnJldi54bWxQSwUGAAAAAAQABAD1AAAAigMAAAAA&#10;" filled="f" strokecolor="white" strokeweight="1.25pt"/>
            <v:oval id="Oval 612" o:spid="_x0000_s1137" style="position:absolute;left:454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to8UA&#10;AADbAAAADwAAAGRycy9kb3ducmV2LnhtbESPQWvCQBSE7wX/w/KE3upGCyIxGylSsRQ8VCN6fM2+&#10;JqnZt2F3G+O/7xYKHoeZ+YbJVoNpRU/ON5YVTCcJCOLS6oYrBcVh87QA4QOyxtYyKbiRh1U+esgw&#10;1fbKH9TvQyUihH2KCuoQulRKX9Zk0E9sRxy9L+sMhihdJbXDa4SbVs6SZC4NNhwXauxoXVN52f8Y&#10;BdW22b4ep7tT79rvW//+eV5sirNSj+PhZQki0BDu4f/2m1Ywe4a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mK2jxQAAANsAAAAPAAAAAAAAAAAAAAAAAJgCAABkcnMv&#10;ZG93bnJldi54bWxQSwUGAAAAAAQABAD1AAAAigMAAAAA&#10;" filled="f" strokecolor="white" strokeweight="1.25pt"/>
            <v:oval id="Oval 613" o:spid="_x0000_s1136" style="position:absolute;left:5006;top:1128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E118UA&#10;AADbAAAADwAAAGRycy9kb3ducmV2LnhtbESPQWvCQBSE7wX/w/KE3upGKSIxGylSsRQ8VCN6fM2+&#10;JqnZt2F3G+O/7xYKHoeZ+YbJVoNpRU/ON5YVTCcJCOLS6oYrBcVh87QA4QOyxtYyKbiRh1U+esgw&#10;1fbKH9TvQyUihH2KCuoQulRKX9Zk0E9sRxy9L+sMhihdJbXDa4SbVs6SZC4NNhwXauxoXVN52f8Y&#10;BdW22b4ep7tT79rvW//+eV5sirNSj+PhZQki0BDu4f/2m1Ywe4a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cTXXxQAAANsAAAAPAAAAAAAAAAAAAAAAAJgCAABkcnMv&#10;ZG93bnJldi54bWxQSwUGAAAAAAQABAD1AAAAigMAAAAA&#10;" filled="f" strokecolor="white" strokeweight="1.25pt"/>
            <v:oval id="Oval 614" o:spid="_x0000_s1135" style="position:absolute;left:54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2QTMUA&#10;AADbAAAADwAAAGRycy9kb3ducmV2LnhtbESPQWvCQBSE7wX/w/KE3upGoSIxGylSsRQ8VCN6fM2+&#10;JqnZt2F3G+O/7xYKHoeZ+YbJVoNpRU/ON5YVTCcJCOLS6oYrBcVh87QA4QOyxtYyKbiRh1U+esgw&#10;1fbKH9TvQyUihH2KCuoQulRKX9Zk0E9sRxy9L+sMhihdJbXDa4SbVs6SZC4NNhwXauxoXVN52f8Y&#10;BdW22b4ep7tT79rvW//+eV5sirNSj+PhZQki0BDu4f/2m1Ywe4a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ZBMxQAAANsAAAAPAAAAAAAAAAAAAAAAAJgCAABkcnMv&#10;ZG93bnJldi54bWxQSwUGAAAAAAQABAD1AAAAigMAAAAA&#10;" filled="f" strokecolor="white" strokeweight="1.25pt"/>
            <v:oval id="Oval 615" o:spid="_x0000_s1134" style="position:absolute;left:805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8OO8QA&#10;AADbAAAADwAAAGRycy9kb3ducmV2LnhtbESPQYvCMBSE74L/ITzBm6Z6EOkaRZYVRfCg66LHZ/Ns&#10;u9u8lCTW+u+NsOBxmJlvmNmiNZVoyPnSsoLRMAFBnFldcq7g+L0aTEH4gKyxskwKHuRhMe92Zphq&#10;e+c9NYeQiwhhn6KCIoQ6ldJnBRn0Q1sTR+9qncEQpculdniPcFPJcZJMpMGS40KBNX0WlP0dbkZB&#10;vi7XXz+j3alx1e+j2V7O09XxrFS/1y4/QARqwzv8395oBeMJvL7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vDjvEAAAA2wAAAA8AAAAAAAAAAAAAAAAAmAIAAGRycy9k&#10;b3ducmV2LnhtbFBLBQYAAAAABAAEAPUAAACJAwAAAAA=&#10;" filled="f" strokecolor="white" strokeweight="1.25pt"/>
            <v:oval id="Oval 616" o:spid="_x0000_s1133" style="position:absolute;left:61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roMYA&#10;AADbAAAADwAAAGRycy9kb3ducmV2LnhtbESPQWvCQBSE7wX/w/KE3upGD1ViNlKkYil4qEb0+Jp9&#10;TVKzb8PuNsZ/3y0UPA4z8w2TrQbTip6cbywrmE4SEMSl1Q1XCorD5mkBwgdkja1lUnAjD6t89JBh&#10;qu2VP6jfh0pECPsUFdQhdKmUvqzJoJ/Yjjh6X9YZDFG6SmqH1wg3rZwlybM02HBcqLGjdU3lZf9j&#10;FFTbZvt6nO5OvWu/b/3753mxKc5KPY6HlyWIQEO4h//bb1rBbA5/X+IP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OroMYAAADbAAAADwAAAAAAAAAAAAAAAACYAgAAZHJz&#10;L2Rvd25yZXYueG1sUEsFBgAAAAAEAAQA9QAAAIsDAAAAAA==&#10;" filled="f" strokecolor="white" strokeweight="1.25pt"/>
            <v:oval id="Oval 617" o:spid="_x0000_s1132" style="position:absolute;left:665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w/0sMA&#10;AADbAAAADwAAAGRycy9kb3ducmV2LnhtbERPy2rCQBTdF/yH4Qrd1YkuSoiOIsUQKXRRH+jyNnOb&#10;xGbuhJlpTP6+syi4PJz3ajOYVvTkfGNZwXyWgCAurW64UnA65i8pCB+QNbaWScFIHjbrydMKM23v&#10;/En9IVQihrDPUEEdQpdJ6cuaDPqZ7Ygj922dwRChq6R2eI/hppWLJHmVBhuODTV29FZT+XP4NQqq&#10;oil25/nHpXftbezfv65pfroq9TwdtksQgYbwEP+791rBIo6NX+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w/0sMAAADbAAAADwAAAAAAAAAAAAAAAACYAgAAZHJzL2Rv&#10;d25yZXYueG1sUEsFBgAAAAAEAAQA9QAAAIgDAAAAAA==&#10;" filled="f" strokecolor="white" strokeweight="1.25pt"/>
            <v:oval id="Oval 618" o:spid="_x0000_s1131" style="position:absolute;left:712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aScYA&#10;AADbAAAADwAAAGRycy9kb3ducmV2LnhtbESPQWvCQBSE70L/w/IKvelGD0XTbKQURSl40KbU42v2&#10;NUmbfRt2tzH+e1cQPA4z8w2TLQfTip6cbywrmE4SEMSl1Q1XCoqP9XgOwgdkja1lUnAmD8v8YZRh&#10;qu2J99QfQiUihH2KCuoQulRKX9Zk0E9sRxy9H+sMhihdJbXDU4SbVs6S5FkabDgu1NjRW03l3+Hf&#10;KKg2zWb1Od199a79Pffv38f5ujgq9fQ4vL6ACDSEe/jW3moFswVcv8QfI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CaScYAAADbAAAADwAAAAAAAAAAAAAAAACYAgAAZHJz&#10;L2Rvd25yZXYueG1sUEsFBgAAAAAEAAQA9QAAAIsDAAAAAA==&#10;" filled="f" strokecolor="white" strokeweight="1.25pt"/>
            <v:oval id="Oval 619" o:spid="_x0000_s1130" style="position:absolute;left:758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OlCcEA&#10;AADbAAAADwAAAGRycy9kb3ducmV2LnhtbERPTYvCMBC9C/6HMMLeNFVBpBpFFkVZ2IOuix7HZmzr&#10;NpOSZGv99+YgeHy87/myNZVoyPnSsoLhIAFBnFldcq7g+LPpT0H4gKyxskwKHuRhueh25phqe+c9&#10;NYeQixjCPkUFRQh1KqXPCjLoB7YmjtzVOoMhQpdL7fAew00lR0kykQZLjg0F1vRZUPZ3+DcK8m25&#10;Xf8Ov0+Nq26P5utynm6OZ6U+eu1qBiJQG97il3unFYzj+vg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TpQnBAAAA2wAAAA8AAAAAAAAAAAAAAAAAmAIAAGRycy9kb3du&#10;cmV2LnhtbFBLBQYAAAAABAAEAPUAAACGAwAAAAA=&#10;" filled="f" strokecolor="white" strokeweight="1.25pt"/>
            <v:oval id="Oval 620" o:spid="_x0000_s1129" style="position:absolute;left:431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8AksUA&#10;AADbAAAADwAAAGRycy9kb3ducmV2LnhtbESPQWvCQBSE74X+h+UJ3uomCiKpm1CkohQ8VC31+Jp9&#10;TdJm34bdbYz/visIHoeZ+YZZFoNpRU/ON5YVpJMEBHFpdcOVguNh/bQA4QOyxtYyKbiQhyJ/fFhi&#10;pu2Z36nfh0pECPsMFdQhdJmUvqzJoJ/Yjjh639YZDFG6SmqH5wg3rZwmyVwabDgu1NjRqqbyd/9n&#10;FFSbZvP6ke4+e9f+XPq3r9NifTwpNR4NL88gAg3hHr61t1rBLIXrl/gD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wCSxQAAANsAAAAPAAAAAAAAAAAAAAAAAJgCAABkcnMv&#10;ZG93bnJldi54bWxQSwUGAAAAAAQABAD1AAAAigMAAAAA&#10;" filled="f" strokecolor="white" strokeweight="1.25pt"/>
            <v:oval id="Oval 621" o:spid="_x0000_s1128" style="position:absolute;left:478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juNcIA&#10;AADcAAAADwAAAGRycy9kb3ducmV2LnhtbERPy4rCMBTdC/5DuMLsNNXFUKpRBlGUARe+0OWd5k7b&#10;sbkpSabWvzcLweXhvGeLztSiJecrywrGowQEcW51xYWC03E9TEH4gKyxtkwKHuRhMe/3Zphpe+c9&#10;tYdQiBjCPkMFZQhNJqXPSzLoR7YhjtyvdQZDhK6Q2uE9hptaTpLkUxqsODaU2NCypPx2+DcKik21&#10;WZ3Hu0vr6r9H+/1zTdenq1Ifg+5rCiJQF97il3urFUzS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OO41wgAAANwAAAAPAAAAAAAAAAAAAAAAAJgCAABkcnMvZG93&#10;bnJldi54bWxQSwUGAAAAAAQABAD1AAAAhwMAAAAA&#10;" filled="f" strokecolor="white" strokeweight="1.25pt"/>
            <v:oval id="Oval 622" o:spid="_x0000_s1127" style="position:absolute;left:524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RLrsYA&#10;AADcAAAADwAAAGRycy9kb3ducmV2LnhtbESPT2vCQBTE70K/w/IKvelGDyWNriJSsQg91D/o8Zl9&#10;JtHs27C7xvjtu4WCx2FmfsNMZp2pRUvOV5YVDAcJCOLc6ooLBbvtsp+C8AFZY22ZFDzIw2z60ptg&#10;pu2df6jdhEJECPsMFZQhNJmUPi/JoB/Yhjh6Z+sMhihdIbXDe4SbWo6S5F0arDgulNjQoqT8urkZ&#10;BcWqWn3uh9+H1tWXR7s+HdPl7qjU22s3H4MI1IVn+L/9pRWM0g/4Ox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RLrsYAAADcAAAADwAAAAAAAAAAAAAAAACYAgAAZHJz&#10;L2Rvd25yZXYueG1sUEsFBgAAAAAEAAQA9QAAAIsDAAAAAA==&#10;" filled="f" strokecolor="white" strokeweight="1.25pt"/>
            <v:oval id="Oval 623" o:spid="_x0000_s1126" style="position:absolute;left:57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d07sQA&#10;AADcAAAADwAAAGRycy9kb3ducmV2LnhtbERPz2vCMBS+D/wfwhN2m6keRlcbZYjiGOwwp9jjs3lr&#10;q81LSbK2/vfLYbDjx/c7X4+mFT0531hWMJ8lIIhLqxuuFBy/dk8pCB+QNbaWScGdPKxXk4ccM20H&#10;/qT+ECoRQ9hnqKAOocuk9GVNBv3MdsSR+7bOYIjQVVI7HGK4aeUiSZ6lwYZjQ40dbWoqb4cfo6Da&#10;N/vtaf5x7l17vffvlyLdHQulHqfj6xJEoDH8i//cb1rB4iXOj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XdO7EAAAA3AAAAA8AAAAAAAAAAAAAAAAAmAIAAGRycy9k&#10;b3ducmV2LnhtbFBLBQYAAAAABAAEAPUAAACJAwAAAAA=&#10;" filled="f" strokecolor="white" strokeweight="1.25pt"/>
            <v:oval id="Oval 624" o:spid="_x0000_s1125" style="position:absolute;left:1367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RdcYA&#10;AADcAAAADwAAAGRycy9kb3ducmV2LnhtbESPT2vCQBTE70K/w/IKvekmHoqNriJSsQg91D/o8Zl9&#10;JtHs27C7xvjtu4WCx2FmfsNMZp2pRUvOV5YVpIMEBHFudcWFgt122R+B8AFZY22ZFDzIw2z60ptg&#10;pu2df6jdhEJECPsMFZQhNJmUPi/JoB/Yhjh6Z+sMhihdIbXDe4SbWg6T5F0arDgulNjQoqT8urkZ&#10;BcWqWn3u0+9D6+rLo12fjqPl7qjU22s3H4MI1IVn+L/9pRUMP1L4OxOP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vRdcYAAADcAAAADwAAAAAAAAAAAAAAAACYAgAAZHJz&#10;L2Rvd25yZXYueG1sUEsFBgAAAAAEAAQA9QAAAIsDAAAAAA==&#10;" filled="f" strokecolor="white" strokeweight="1.25pt"/>
            <v:oval id="Oval 625" o:spid="_x0000_s1124" style="position:absolute;left:1414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lPAsYA&#10;AADcAAAADwAAAGRycy9kb3ducmV2LnhtbESPT2vCQBTE74LfYXlCb7oxh2JTVymiKEIP9Q/1+Mw+&#10;k9Ts27C7xvjtu4WCx2FmfsNM552pRUvOV5YVjEcJCOLc6ooLBYf9ajgB4QOyxtoyKXiQh/ms35ti&#10;pu2dv6jdhUJECPsMFZQhNJmUPi/JoB/Zhjh6F+sMhihdIbXDe4SbWqZJ8ioNVhwXSmxoUVJ+3d2M&#10;gmJdrZfH8ed36+qfR7s9nyarw0mpl0H38Q4iUBee4f/2RitI31L4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lPAsYAAADcAAAADwAAAAAAAAAAAAAAAACYAgAAZHJz&#10;L2Rvd25yZXYueG1sUEsFBgAAAAAEAAQA9QAAAIsDAAAAAA==&#10;" filled="f" strokecolor="white" strokeweight="1.25pt"/>
            <v:oval id="Oval 626" o:spid="_x0000_s1123" style="position:absolute;left:1460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qmcYA&#10;AADcAAAADwAAAGRycy9kb3ducmV2LnhtbESPQWvCQBSE7wX/w/KE3uomEcSmrlJEUQQPtZZ6fM2+&#10;JqnZt2F3G+O/d4VCj8PMfMPMFr1pREfO15YVpKMEBHFhdc2lguP7+mkKwgdkjY1lUnAlD4v54GGG&#10;ubYXfqPuEEoRIexzVFCF0OZS+qIig35kW+LofVtnMETpSqkdXiLcNDJLkok0WHNcqLClZUXF+fBr&#10;FJSberP6SPefnWt+rt3u6zRdH09KPQ771xcQgfrwH/5rb7WC7HkM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XqmcYAAADcAAAADwAAAAAAAAAAAAAAAACYAgAAZHJz&#10;L2Rvd25yZXYueG1sUEsFBgAAAAAEAAQA9QAAAIsDAAAAAA==&#10;" filled="f" strokecolor="white" strokeweight="1.25pt"/>
            <v:oval id="Oval 627" o:spid="_x0000_s1122" style="position:absolute;left:1180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XdsYA&#10;AADcAAAADwAAAGRycy9kb3ducmV2LnhtbESPQWvCQBSE7wX/w/KE3uomAcWmrlJEUQQPtZZ6fM2+&#10;JqnZt2F3G+O/d4VCj8PMfMPMFr1pREfO15YVpKMEBHFhdc2lguP7+mkKwgdkjY1lUnAlD4v54GGG&#10;ubYXfqPuEEoRIexzVFCF0OZS+qIig35kW+LofVtnMETpSqkdXiLcNDJLkok0WHNcqLClZUXF+fBr&#10;FJSberP6SPefnWt+rt3u6zRdH09KPQ771xcQgfrwH/5rb7WC7HkM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DXdsYAAADcAAAADwAAAAAAAAAAAAAAAACYAgAAZHJz&#10;L2Rvd25yZXYueG1sUEsFBgAAAAAEAAQA9QAAAIsDAAAAAA==&#10;" filled="f" strokecolor="white" strokeweight="1.25pt"/>
            <v:oval id="Oval 628" o:spid="_x0000_s1121" style="position:absolute;left:1226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JAcYA&#10;AADcAAAADwAAAGRycy9kb3ducmV2LnhtbESPQWvCQBSE74X+h+UJ3upGDxJTVylSUQoealPq8TX7&#10;mkSzb8PuNon/3i0IPQ4z8w2zXA+mER05X1tWMJ0kIIgLq2suFeQf26cUhA/IGhvLpOBKHtarx4cl&#10;Ztr2/E7dMZQiQthnqKAKoc2k9EVFBv3EtsTR+7HOYIjSlVI77CPcNHKWJHNpsOa4UGFLm4qKy/HX&#10;KCh39e71c3r46lxzvnZv36d0m5+UGo+Gl2cQgYbwH76391rBbDGHvzPx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JJAcYAAADcAAAADwAAAAAAAAAAAAAAAACYAgAAZHJz&#10;L2Rvd25yZXYueG1sUEsFBgAAAAAEAAQA9QAAAIsDAAAAAA==&#10;" filled="f" strokecolor="white" strokeweight="1.25pt"/>
            <v:oval id="Oval 629" o:spid="_x0000_s1120" style="position:absolute;left:1273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7smscA&#10;AADcAAAADwAAAGRycy9kb3ducmV2LnhtbESPQWvCQBSE7wX/w/KE3uomOahNXaWIoggeai31+Jp9&#10;TVKzb8PuNsZ/7wqFHoeZ+YaZLXrTiI6cry0rSEcJCOLC6ppLBcf39dMUhA/IGhvLpOBKHhbzwcMM&#10;c20v/EbdIZQiQtjnqKAKoc2l9EVFBv3ItsTR+7bOYIjSlVI7vES4aWSWJGNpsOa4UGFLy4qK8+HX&#10;KCg39Wb1ke4/O9f8XLvd12m6Pp6Uehz2ry8gAvXhP/zX3moF2fME7mfi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+7JrHAAAA3AAAAA8AAAAAAAAAAAAAAAAAmAIAAGRy&#10;cy9kb3ducmV2LnhtbFBLBQYAAAAABAAEAPUAAACMAwAAAAA=&#10;" filled="f" strokecolor="white" strokeweight="1.25pt"/>
            <v:oval id="Oval 630" o:spid="_x0000_s1119" style="position:absolute;left:1319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F46MQA&#10;AADcAAAADwAAAGRycy9kb3ducmV2LnhtbERPz2vCMBS+D/wfwhN2m6keRlcbZYjiGOwwp9jjs3lr&#10;q81LSbK2/vfLYbDjx/c7X4+mFT0531hWMJ8lIIhLqxuuFBy/dk8pCB+QNbaWScGdPKxXk4ccM20H&#10;/qT+ECoRQ9hnqKAOocuk9GVNBv3MdsSR+7bOYIjQVVI7HGK4aeUiSZ6lwYZjQ40dbWoqb4cfo6Da&#10;N/vtaf5x7l17vffvlyLdHQulHqfj6xJEoDH8i//cb1rB4iWujW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heOjEAAAA3AAAAA8AAAAAAAAAAAAAAAAAmAIAAGRycy9k&#10;b3ducmV2LnhtbFBLBQYAAAAABAAEAPUAAACJAwAAAAA=&#10;" filled="f" strokecolor="white" strokeweight="1.25pt"/>
            <v:oval id="Oval 631" o:spid="_x0000_s1118" style="position:absolute;left:992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3dc8UA&#10;AADcAAAADwAAAGRycy9kb3ducmV2LnhtbESPQWsCMRSE74L/ITyhN83qQXRrFBFFKfSgVfT4unnu&#10;rm5eliRd139vCoUeh5n5hpktWlOJhpwvLSsYDhIQxJnVJecKjl+b/gSED8gaK8uk4EkeFvNuZ4ap&#10;tg/eU3MIuYgQ9ikqKEKoUyl9VpBBP7A1cfSu1hkMUbpcaoePCDeVHCXJWBosOS4UWNOqoOx++DEK&#10;8m25XZ+Gn+fGVbdn8/F9mWyOF6Xeeu3yHUSgNvyH/9o7rWA0ncLvmX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d1zxQAAANwAAAAPAAAAAAAAAAAAAAAAAJgCAABkcnMv&#10;ZG93bnJldi54bWxQSwUGAAAAAAQABAD1AAAAigMAAAAA&#10;" filled="f" strokecolor="white" strokeweight="1.25pt"/>
            <v:oval id="Oval 632" o:spid="_x0000_s1117" style="position:absolute;left:1039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u9MQA&#10;AADcAAAADwAAAGRycy9kb3ducmV2LnhtbERPy2rCQBTdF/oPwy10Vye2UCRmEkQqlkIX9YFZXjPX&#10;JJq5E2amMf59Z1FweTjvrBhNJwZyvrWsYDpJQBBXVrdcK9htVy8zED4ga+wsk4IbeSjyx4cMU22v&#10;/EPDJtQihrBPUUETQp9K6auGDPqJ7Ykjd7LOYIjQ1VI7vMZw08nXJHmXBluODQ32tGyoumx+jYJ6&#10;3a4/9tPvw+C68234Opaz1a5U6vlpXMxBBBrDXfzv/tQK3pI4P56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87vTEAAAA3AAAAA8AAAAAAAAAAAAAAAAAmAIAAGRycy9k&#10;b3ducmV2LnhtbFBLBQYAAAAABAAEAPUAAACJAwAAAAA=&#10;" filled="f" strokecolor="white" strokeweight="1.25pt"/>
            <v:oval id="Oval 633" o:spid="_x0000_s1116" style="position:absolute;left:1085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Lb8UA&#10;AADcAAAADwAAAGRycy9kb3ducmV2LnhtbESPQWvCQBSE74L/YXmCN91EoUjqKkUUpdBDraLH1+xr&#10;Es2+DbvbGP99VxB6HGbmG2a+7EwtWnK+sqwgHScgiHOrKy4UHL42oxkIH5A11pZJwZ08LBf93hwz&#10;bW/8Se0+FCJC2GeooAyhyaT0eUkG/dg2xNH7sc5giNIVUju8Rbip5SRJXqTBiuNCiQ2tSsqv+1+j&#10;oNhW2/Ux/Ti1rr7c2/fv82xzOCs1HHRvryACdeE//GzvtIJpksL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EtvxQAAANwAAAAPAAAAAAAAAAAAAAAAAJgCAABkcnMv&#10;ZG93bnJldi54bWxQSwUGAAAAAAQABAD1AAAAigMAAAAA&#10;" filled="f" strokecolor="white" strokeweight="1.25pt"/>
            <v:oval id="Oval 634" o:spid="_x0000_s1115" style="position:absolute;left:1132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LVGMUA&#10;AADcAAAADwAAAGRycy9kb3ducmV2LnhtbESPT4vCMBTE7wt+h/CEva2pLixSjSKy4rKwB/+hx2fz&#10;bKvNS0mytX57Iwgeh5n5DTOetqYSDTlfWlbQ7yUgiDOrS84VbDeLjyEIH5A1VpZJwY08TCedtzGm&#10;2l55Rc065CJC2KeooAihTqX0WUEGfc/WxNE7WWcwROlyqR1eI9xUcpAkX9JgyXGhwJrmBWWX9b9R&#10;kC/L5feu/7dvXHW+Nb/Hw3CxPSj13m1nIxCB2vAKP9s/WsFnMoDHmXgE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4tUYxQAAANwAAAAPAAAAAAAAAAAAAAAAAJgCAABkcnMv&#10;ZG93bnJldi54bWxQSwUGAAAAAAQABAD1AAAAigMAAAAA&#10;" filled="f" strokecolor="white" strokeweight="1.25pt"/>
            <v:oval id="Oval 635" o:spid="_x0000_s1114" style="position:absolute;left:944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wg8YA&#10;AADcAAAADwAAAGRycy9kb3ducmV2LnhtbESPQWvCQBSE70L/w/IK3nSjgkiajZSiKIKH2pR6fM2+&#10;Jmmzb8PuGuO/7xYKHoeZ+YbJ1oNpRU/ON5YVzKYJCOLS6oYrBcXbdrIC4QOyxtYyKbiRh3X+MMow&#10;1fbKr9SfQiUihH2KCuoQulRKX9Zk0E9tRxy9L+sMhihdJbXDa4SbVs6TZCkNNhwXauzopaby53Qx&#10;Cqpds9u8z44fvWu/b/3h87zaFmelxo/D8xOIQEO4h//be61gkSzg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5wg8YAAADcAAAADwAAAAAAAAAAAAAAAACYAgAAZHJz&#10;L2Rvd25yZXYueG1sUEsFBgAAAAAEAAQA9QAAAIsDAAAAAA==&#10;" filled="f" strokecolor="white" strokeweight="1.25pt"/>
            <v:oval id="Oval 636" o:spid="_x0000_s1113" style="position:absolute;left:899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fo98YA&#10;AADcAAAADwAAAGRycy9kb3ducmV2LnhtbESPQWvCQBSE70L/w/IK3nRjK0Wim1BEsRQ81Cp6fGZf&#10;k7TZt2F3jfHfdwtCj8PMfMMs8t40oiPna8sKJuMEBHFhdc2lgv3nejQD4QOyxsYyKbiRhzx7GCww&#10;1fbKH9TtQikihH2KCqoQ2lRKX1Rk0I9tSxy9L+sMhihdKbXDa4SbRj4lyYs0WHNcqLClZUXFz+5i&#10;FJSberM6TLbHzjXft+79fJqt9yelho/96xxEoD78h+/tN63gOZnC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fo98YAAADcAAAADwAAAAAAAAAAAAAAAACYAgAAZHJz&#10;L2Rvd25yZXYueG1sUEsFBgAAAAAEAAQA9QAAAIsDAAAAAA==&#10;" filled="f" strokecolor="white" strokeweight="1.25pt"/>
            <v:oval id="Oval 637" o:spid="_x0000_s1112" style="position:absolute;left:851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NbMYA&#10;AADcAAAADwAAAGRycy9kb3ducmV2LnhtbESPQWvCQBSE70L/w/IK3nRji0Wim1BEsRQ81Cp6fGZf&#10;k7TZt2F3jfHfdwtCj8PMfMMs8t40oiPna8sKJuMEBHFhdc2lgv3nejQD4QOyxsYyKbiRhzx7GCww&#10;1fbKH9TtQikihH2KCqoQ2lRKX1Rk0I9tSxy9L+sMhihdKbXDa4SbRj4lyYs0WHNcqLClZUXFz+5i&#10;FJSberM6TLbHzjXft+79fJqt9yelho/96xxEoD78h+/tN63gOZnC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tNbMYAAADcAAAADwAAAAAAAAAAAAAAAACYAgAAZHJz&#10;L2Rvd25yZXYueG1sUEsFBgAAAAAEAAQA9QAAAIsDAAAAAA==&#10;" filled="f" strokecolor="white" strokeweight="1.25pt"/>
            <v:oval id="Oval 638" o:spid="_x0000_s1111" style="position:absolute;left:359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TG8UA&#10;AADcAAAADwAAAGRycy9kb3ducmV2LnhtbESPQWvCQBSE70L/w/IK3nSjBZHUVaQolkIP2pR6fGaf&#10;SWz2bdhdY/z3riB4HGbmG2a26EwtWnK+sqxgNExAEOdWV1woyH7WgykIH5A11pZJwZU8LOYvvRmm&#10;2l54S+0uFCJC2KeooAyhSaX0eUkG/dA2xNE7WmcwROkKqR1eItzUcpwkE2mw4rhQYkMfJeX/u7NR&#10;UGyqzep39P3Xuvp0bb8O++k62yvVf+2W7yACdeEZfrQ/tYK3ZAL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2dMbxQAAANwAAAAPAAAAAAAAAAAAAAAAAJgCAABkcnMv&#10;ZG93bnJldi54bWxQSwUGAAAAAAQABAD1AAAAigMAAAAA&#10;" filled="f" strokecolor="white" strokeweight="1.25pt"/>
            <v:oval id="Oval 639" o:spid="_x0000_s1110" style="position:absolute;left:173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V2gMYA&#10;AADcAAAADwAAAGRycy9kb3ducmV2LnhtbESPQWvCQBSE70L/w/IK3nRjC1aim1BEsRQ81Cp6fGZf&#10;k7TZt2F3jfHfdwtCj8PMfMMs8t40oiPna8sKJuMEBHFhdc2lgv3nejQD4QOyxsYyKbiRhzx7GCww&#10;1fbKH9TtQikihH2KCqoQ2lRKX1Rk0I9tSxy9L+sMhihdKbXDa4SbRj4lyVQarDkuVNjSsqLiZ3cx&#10;CspNvVkdJttj55rvW/d+Ps3W+5NSw8f+dQ4iUB/+w/f2m1bwnLzA35l4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V2gMYAAADcAAAADwAAAAAAAAAAAAAAAACYAgAAZHJz&#10;L2Rvd25yZXYueG1sUEsFBgAAAAAEAAQA9QAAAIsDAAAAAA==&#10;" filled="f" strokecolor="white" strokeweight="1.25pt"/>
            <v:oval id="Oval 640" o:spid="_x0000_s1109" style="position:absolute;left:2666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i8sQA&#10;AADcAAAADwAAAGRycy9kb3ducmV2LnhtbERPy2rCQBTdF/oPwy10Vye2UCRmEkQqlkIX9YFZXjPX&#10;JJq5E2amMf59Z1FweTjvrBhNJwZyvrWsYDpJQBBXVrdcK9htVy8zED4ga+wsk4IbeSjyx4cMU22v&#10;/EPDJtQihrBPUUETQp9K6auGDPqJ7Ykjd7LOYIjQ1VI7vMZw08nXJHmXBluODQ32tGyoumx+jYJ6&#10;3a4/9tPvw+C68234Opaz1a5U6vlpXMxBBBrDXfzv/tQK3pK4Np6JR0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K4vLEAAAA3AAAAA8AAAAAAAAAAAAAAAAAmAIAAGRycy9k&#10;b3ducmV2LnhtbFBLBQYAAAAABAAEAPUAAACJAwAAAAA=&#10;" filled="f" strokecolor="white" strokeweight="1.25pt"/>
            <v:oval id="Oval 641" o:spid="_x0000_s1108" style="position:absolute;left:79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HacYA&#10;AADcAAAADwAAAGRycy9kb3ducmV2LnhtbESPQWvCQBSE70L/w/IK3urGFsRGN6GIYil4qFX0+My+&#10;Jmmzb8PuGuO/7xYEj8PMfMPM8940oiPna8sKxqMEBHFhdc2lgt3X6mkKwgdkjY1lUnAlD3n2MJhj&#10;qu2FP6nbhlJECPsUFVQhtKmUvqjIoB/Zljh639YZDFG6UmqHlwg3jXxOkok0WHNcqLClRUXF7/Zs&#10;FJTrer3cjzeHzjU/1+7jdJyudkelho/92wxEoD7cw7f2u1bwkrzC/5l4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ZHacYAAADcAAAADwAAAAAAAAAAAAAAAACYAgAAZHJz&#10;L2Rvd25yZXYueG1sUEsFBgAAAAAEAAQA9QAAAIsDAAAAAA==&#10;" filled="f" strokecolor="white" strokeweight="1.25pt"/>
            <v:oval id="Oval 642" o:spid="_x0000_s1107" style="position:absolute;left:337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4KcMA&#10;AADcAAAADwAAAGRycy9kb3ducmV2LnhtbERPz2vCMBS+C/sfwht407QKQ7qmMoaiCB7mOubxrXlr&#10;uzUvJYm1/vfLYeDx4/udr0fTiYGcby0rSOcJCOLK6pZrBeX7drYC4QOyxs4yKbiRh3XxMMkx0/bK&#10;bzScQi1iCPsMFTQh9JmUvmrIoJ/bnjhy39YZDBG6WmqH1xhuOrlIkidpsOXY0GBPrw1Vv6eLUVDv&#10;2t3mIz1+Dq77uQ2Hr/NqW56Vmj6OL88gAo3hLv5377WCZRrnxzPxCM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V4KcMAAADcAAAADwAAAAAAAAAAAAAAAACYAgAAZHJzL2Rv&#10;d25yZXYueG1sUEsFBgAAAAAEAAQA9QAAAIgDAAAAAA==&#10;" filled="f" strokecolor="white" strokeweight="1.25pt"/>
            <v:oval id="Oval 643" o:spid="_x0000_s1106" style="position:absolute;left:15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dsscA&#10;AADcAAAADwAAAGRycy9kb3ducmV2LnhtbESPT2vCQBTE74LfYXmF3nSTFkRSN6EUxVLwUP+gx9fs&#10;axLNvg272xi/fbdQ8DjMzG+YRTGYVvTkfGNZQTpNQBCXVjdcKdjvVpM5CB+QNbaWScGNPBT5eLTA&#10;TNsrf1K/DZWIEPYZKqhD6DIpfVmTQT+1HXH0vq0zGKJ0ldQOrxFuWvmUJDNpsOG4UGNHbzWVl+2P&#10;UVCtm/XykG6OvWvPt/7j6zRf7U9KPT4Mry8gAg3hHv5vv2sFz2kKf2fi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p3bLHAAAA3AAAAA8AAAAAAAAAAAAAAAAAmAIAAGRy&#10;cy9kb3ducmV2LnhtbFBLBQYAAAAABAAEAPUAAACMAwAAAAA=&#10;" filled="f" strokecolor="white" strokeweight="1.25pt"/>
            <v:oval id="Oval 644" o:spid="_x0000_s1105" style="position:absolute;left:197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DxcUA&#10;AADcAAAADwAAAGRycy9kb3ducmV2LnhtbESPQWvCQBSE70L/w/IKvekmFopEVxFRFKGHWosen9ln&#10;Es2+DbtrjP++Wyh4HGbmG2Yy60wtWnK+sqwgHSQgiHOrKy4U7L9X/REIH5A11pZJwYM8zKYvvQlm&#10;2t75i9pdKESEsM9QQRlCk0np85IM+oFtiKN3ts5giNIVUju8R7ip5TBJPqTBiuNCiQ0tSsqvu5tR&#10;UKyr9fIn/Ty0rr482u3pOFrtj0q9vXbzMYhAXXiG/9sbreA9HcLfmX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0PFxQAAANwAAAAPAAAAAAAAAAAAAAAAAJgCAABkcnMv&#10;ZG93bnJldi54bWxQSwUGAAAAAAQABAD1AAAAigMAAAAA&#10;" filled="f" strokecolor="white" strokeweight="1.25pt"/>
            <v:oval id="Oval 645" o:spid="_x0000_s1104" style="position:absolute;left:244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mXsUA&#10;AADcAAAADwAAAGRycy9kb3ducmV2LnhtbESPQWvCQBSE70L/w/IKvekmCkWiq4goFqGHWosen9ln&#10;Es2+DbtrjP++Wyh4HGbmG2Y670wtWnK+sqwgHSQgiHOrKy4U7L/X/TEIH5A11pZJwYM8zGcvvSlm&#10;2t75i9pdKESEsM9QQRlCk0np85IM+oFtiKN3ts5giNIVUju8R7ip5TBJ3qXBiuNCiQ0tS8qvu5tR&#10;UGyqzeon/Ty0rr482u3pOF7vj0q9vXaLCYhAXXiG/9sfWsEoHcH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+ZexQAAANwAAAAPAAAAAAAAAAAAAAAAAJgCAABkcnMv&#10;ZG93bnJldi54bWxQSwUGAAAAAAQABAD1AAAAigMAAAAA&#10;" filled="f" strokecolor="white" strokeweight="1.25pt"/>
            <v:oval id="Oval 646" o:spid="_x0000_s1103" style="position:absolute;left:2906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+KsYA&#10;AADcAAAADwAAAGRycy9kb3ducmV2LnhtbESPT2vCQBTE7wW/w/IEb3WTthSJriKlYin0UP+gx2f2&#10;mUSzb8PuGuO37xYEj8PM/IaZzDpTi5acrywrSIcJCOLc6ooLBZv14nkEwgdkjbVlUnAjD7Np72mC&#10;mbZX/qV2FQoRIewzVFCG0GRS+rwkg35oG+LoHa0zGKJ0hdQOrxFuavmSJO/SYMVxocSGPkrKz6uL&#10;UVAsq+XnNv3Zta4+3drvw3602OyVGvS7+RhEoC48wvf2l1bwmr7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+KsYAAADcAAAADwAAAAAAAAAAAAAAAACYAgAAZHJz&#10;L2Rvd25yZXYueG1sUEsFBgAAAAAEAAQA9QAAAIsDAAAAAA==&#10;" filled="f" strokecolor="white" strokeweight="1.25pt"/>
            <v:oval id="Oval 647" o:spid="_x0000_s1102" style="position:absolute;left:10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bscYA&#10;AADcAAAADwAAAGRycy9kb3ducmV2LnhtbESPT2vCQBTE7wW/w/IEb3WTlhaJriKlYin0UP+gx2f2&#10;mUSzb8PuGuO37xYEj8PM/IaZzDpTi5acrywrSIcJCOLc6ooLBZv14nkEwgdkjbVlUnAjD7Np72mC&#10;mbZX/qV2FQoRIewzVFCG0GRS+rwkg35oG+LoHa0zGKJ0hdQOrxFuavmSJO/SYMVxocSGPkrKz6uL&#10;UVAsq+XnNv3Zta4+3drvw3602OyVGvS7+RhEoC48wvf2l1bwmr7B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LbscYAAADcAAAADwAAAAAAAAAAAAAAAACYAgAAZHJz&#10;L2Rvd25yZXYueG1sUEsFBgAAAAAEAAQA9QAAAIsDAAAAAA==&#10;" filled="f" strokecolor="white" strokeweight="1.25pt"/>
            <v:oval id="Oval 648" o:spid="_x0000_s1101" style="position:absolute;left:566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FxsUA&#10;AADcAAAADwAAAGRycy9kb3ducmV2LnhtbESPQWvCQBSE74X+h+UVequbWBCJriKiWAo9aC16fGaf&#10;STT7NuxuY/z3riB4HGbmG2Y87UwtWnK+sqwg7SUgiHOrKy4UbH+XH0MQPiBrrC2Tgit5mE5eX8aY&#10;aXvhNbWbUIgIYZ+hgjKEJpPS5yUZ9D3bEEfvaJ3BEKUrpHZ4iXBTy36SDKTBiuNCiQ3NS8rPm3+j&#10;oFhVq8Vf+rNrXX26tt+H/XC53Sv1/tbNRiACdeEZfrS/tILPdAD3M/EI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EXGxQAAANwAAAAPAAAAAAAAAAAAAAAAAJgCAABkcnMv&#10;ZG93bnJldi54bWxQSwUGAAAAAAQABAD1AAAAigMAAAAA&#10;" filled="f" strokecolor="white" strokeweight="1.25pt"/>
            <v:oval id="Oval 649" o:spid="_x0000_s1100" style="position:absolute;left:10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zgXcYA&#10;AADcAAAADwAAAGRycy9kb3ducmV2LnhtbESPT2vCQBTE7wW/w/IEb3WTFlqJriKlYin0UP+gx2f2&#10;mUSzb8PuGuO37xYEj8PM/IaZzDpTi5acrywrSIcJCOLc6ooLBZv14nkEwgdkjbVlUnAjD7Np72mC&#10;mbZX/qV2FQoRIewzVFCG0GRS+rwkg35oG+LoHa0zGKJ0hdQOrxFuavmSJG/SYMVxocSGPkrKz6uL&#10;UVAsq+XnNv3Zta4+3drvw3602OyVGvS7+RhEoC48wvf2l1bwmr7D/5l4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zgXcYAAADcAAAADwAAAAAAAAAAAAAAAACYAgAAZHJz&#10;L2Rvd25yZXYueG1sUEsFBgAAAAAEAAQA9QAAAIsDAAAAAA==&#10;" filled="f" strokecolor="white" strokeweight="1.25pt"/>
            <v:oval id="Oval 650" o:spid="_x0000_s1099" style="position:absolute;left:4311;top:1152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N0L8MA&#10;AADcAAAADwAAAGRycy9kb3ducmV2LnhtbERPz2vCMBS+C/sfwht407QKQ7qmMoaiCB7mOubxrXlr&#10;uzUvJYm1/vfLYeDx4/udr0fTiYGcby0rSOcJCOLK6pZrBeX7drYC4QOyxs4yKbiRh3XxMMkx0/bK&#10;bzScQi1iCPsMFTQh9JmUvmrIoJ/bnjhy39YZDBG6WmqH1xhuOrlIkidpsOXY0GBPrw1Vv6eLUVDv&#10;2t3mIz1+Dq77uQ2Hr/NqW56Vmj6OL88gAo3hLv5377WCZRrXxjPxCM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N0L8MAAADcAAAADwAAAAAAAAAAAAAAAACYAgAAZHJzL2Rv&#10;d25yZXYueG1sUEsFBgAAAAAEAAQA9QAAAIgDAAAAAA==&#10;" filled="f" strokecolor="white" strokeweight="1.25pt"/>
            <v:oval id="Oval 651" o:spid="_x0000_s1098" style="position:absolute;left:3831;top:1153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/RtMYA&#10;AADcAAAADwAAAGRycy9kb3ducmV2LnhtbESPT2vCQBTE7wW/w/IEb3WTFopGV5FSsRR6qH/Q4zP7&#10;TKLZt2F3jfHbdwtCj8PM/IaZzjtTi5acrywrSIcJCOLc6ooLBdvN8nkEwgdkjbVlUnAnD/NZ72mK&#10;mbY3/qF2HQoRIewzVFCG0GRS+rwkg35oG+LonawzGKJ0hdQObxFuavmSJG/SYMVxocSG3kvKL+ur&#10;UVCsqtXHLv3et64+39uv42G03B6UGvS7xQREoC78hx/tT63gNR3D35l4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/RtMYAAADcAAAADwAAAAAAAAAAAAAAAACYAgAAZHJz&#10;L2Rvd25yZXYueG1sUEsFBgAAAAAEAAQA9QAAAIsDAAAAAA==&#10;" filled="f" strokecolor="white" strokeweight="1.25pt"/>
            <v:oval id="Oval 652" o:spid="_x0000_s1097" style="position:absolute;left:296;top:1133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mylMQA&#10;AADcAAAADwAAAGRycy9kb3ducmV2LnhtbERPy2rCQBTdF/yH4Qrd1YkWisSMUkSxFLqoVczymrlN&#10;opk7YWaax993FoUuD+edbQbTiI6cry0rmM8SEMSF1TWXCk5f+6clCB+QNTaWScFIHjbryUOGqbY9&#10;f1J3DKWIIexTVFCF0KZS+qIig35mW+LIfVtnMEToSqkd9jHcNHKRJC/SYM2xocKWthUV9+OPUVAe&#10;6sPuPP+4dK65jd37NV/uT7lSj9PhdQUi0BD+xX/uN63geRHnx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spTEAAAA3AAAAA8AAAAAAAAAAAAAAAAAmAIAAGRycy9k&#10;b3ducmV2LnhtbFBLBQYAAAAABAAEAPUAAACJAwAAAAA=&#10;" filled="f" strokecolor="white" strokeweight="1.25pt"/>
            <v:oval id="Oval 653" o:spid="_x0000_s1096" style="position:absolute;left:1271;top:11290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XD8UA&#10;AADcAAAADwAAAGRycy9kb3ducmV2LnhtbESPQWvCQBSE70L/w/IKvekmFopEVxFRFKGHWosen9ln&#10;Es2+DbtrjP++Wyh4HGbmG2Yy60wtWnK+sqwgHSQgiHOrKy4U7L9X/REIH5A11pZJwYM8zKYvvQlm&#10;2t75i9pdKESEsM9QQRlCk0np85IM+oFtiKN3ts5giNIVUju8R7ip5TBJPqTBiuNCiQ0tSsqvu5tR&#10;UKyr9fIn/Ty0rr482u3pOFrtj0q9vXbzMYhAXXiG/9sbreB9mMLfmX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RcPxQAAANwAAAAPAAAAAAAAAAAAAAAAAJgCAABkcnMv&#10;ZG93bnJldi54bWxQSwUGAAAAAAQABAD1AAAAigMAAAAA&#10;" filled="f" strokecolor="white" strokeweight="1.25pt"/>
            <v:oval id="Oval 654" o:spid="_x0000_s1095" style="position:absolute;left:220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s48YA&#10;AADcAAAADwAAAGRycy9kb3ducmV2LnhtbESPT2sCMRTE74V+h/AKvdWsCkW2RpFSsQg9aBU9vm6e&#10;u6ublyWJ++fbG0HocZiZ3zDTeWcq0ZDzpWUFw0ECgjizuuRcwe53+TYB4QOyxsoyKejJw3z2/DTF&#10;VNuWN9RsQy4ihH2KCooQ6lRKnxVk0A9sTRy9k3UGQ5Qul9phG+GmkqMkeZcGS44LBdb0WVB22V6N&#10;gnxVrr72w59D46pz36z/jpPl7qjU60u3+AARqAv/4Uf7WysYj8Z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ss48YAAADcAAAADwAAAAAAAAAAAAAAAACYAgAAZHJz&#10;L2Rvd25yZXYueG1sUEsFBgAAAAAEAAQA9QAAAIsDAAAAAA==&#10;" filled="f" strokecolor="white" strokeweight="1.25pt"/>
            <v:oval id="Oval 655" o:spid="_x0000_s1094" style="position:absolute;left:3131;top:11305;width:48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0l8YA&#10;AADcAAAADwAAAGRycy9kb3ducmV2LnhtbESPQWvCQBSE7wX/w/KE3uomUYqkrlJEUQQPtZZ6fM2+&#10;JqnZt2F3G+O/d4VCj8PMfMPMFr1pREfO15YVpKMEBHFhdc2lguP7+mkKwgdkjY1lUnAlD4v54GGG&#10;ubYXfqPuEEoRIexzVFCF0OZS+qIig35kW+LofVtnMETpSqkdXiLcNDJLkmdpsOa4UGFLy4qK8+HX&#10;KCg39Wb1ke4/O9f8XLvd12m6Pp6Uehz2ry8gAvXhP/zX3moF42wC9zPx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K0l8YAAADcAAAADwAAAAAAAAAAAAAAAACYAgAAZHJz&#10;L2Rvd25yZXYueG1sUEsFBgAAAAAEAAQA9QAAAIsDAAAAAA==&#10;" filled="f" strokecolor="white" strokeweight="1.25pt"/>
          </v:group>
        </w:pict>
      </w:r>
    </w:p>
    <w:sectPr w:rsidR="00051AEB" w:rsidRPr="00A24EEA" w:rsidSect="00D53AC3">
      <w:type w:val="continuous"/>
      <w:pgSz w:w="15840" w:h="12240" w:orient="landscape" w:code="1"/>
      <w:pgMar w:top="1008" w:right="1008" w:bottom="1008" w:left="1008" w:header="720" w:footer="720" w:gutter="0"/>
      <w:cols w:num="3" w:space="720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678" w:rsidRDefault="00395678" w:rsidP="00A24EEA">
      <w:r>
        <w:separator/>
      </w:r>
    </w:p>
  </w:endnote>
  <w:endnote w:type="continuationSeparator" w:id="1">
    <w:p w:rsidR="00395678" w:rsidRDefault="00395678" w:rsidP="00A24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678" w:rsidRDefault="00395678" w:rsidP="00A24EEA">
      <w:r>
        <w:separator/>
      </w:r>
    </w:p>
  </w:footnote>
  <w:footnote w:type="continuationSeparator" w:id="1">
    <w:p w:rsidR="00395678" w:rsidRDefault="00395678" w:rsidP="00A24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EA" w:rsidRDefault="00A24E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F86C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E08FF"/>
    <w:multiLevelType w:val="hybridMultilevel"/>
    <w:tmpl w:val="4746B30A"/>
    <w:lvl w:ilvl="0" w:tplc="00FC0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A61478"/>
    <w:multiLevelType w:val="hybridMultilevel"/>
    <w:tmpl w:val="08A60C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AD65FE"/>
    <w:multiLevelType w:val="hybridMultilevel"/>
    <w:tmpl w:val="B0B82F52"/>
    <w:lvl w:ilvl="0" w:tplc="9DCC1A26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5F0A59"/>
    <w:multiLevelType w:val="hybridMultilevel"/>
    <w:tmpl w:val="4A54C7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C03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1C691078"/>
    <w:multiLevelType w:val="multilevel"/>
    <w:tmpl w:val="415CEF0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2F4A17"/>
    <w:multiLevelType w:val="hybridMultilevel"/>
    <w:tmpl w:val="27BA90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35D59"/>
    <w:multiLevelType w:val="multilevel"/>
    <w:tmpl w:val="9BF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B84D5E"/>
    <w:multiLevelType w:val="multilevel"/>
    <w:tmpl w:val="C800210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294C4F"/>
    <w:multiLevelType w:val="multilevel"/>
    <w:tmpl w:val="23E4670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7C51F6"/>
    <w:multiLevelType w:val="multilevel"/>
    <w:tmpl w:val="D93ED8F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FF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363FB"/>
    <w:multiLevelType w:val="hybridMultilevel"/>
    <w:tmpl w:val="BA524DD4"/>
    <w:lvl w:ilvl="0" w:tplc="796EE70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D1688"/>
    <w:multiLevelType w:val="multilevel"/>
    <w:tmpl w:val="3ECEBE6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650519"/>
    <w:multiLevelType w:val="hybridMultilevel"/>
    <w:tmpl w:val="4B72CA96"/>
    <w:lvl w:ilvl="0" w:tplc="72C69D78">
      <w:start w:val="1"/>
      <w:numFmt w:val="decimal"/>
      <w:lvlText w:val="%1."/>
      <w:lvlJc w:val="left"/>
      <w:pPr>
        <w:ind w:left="13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41D7231A"/>
    <w:multiLevelType w:val="multilevel"/>
    <w:tmpl w:val="3E0EFAA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48022E"/>
    <w:multiLevelType w:val="multilevel"/>
    <w:tmpl w:val="BEB83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777A8F"/>
    <w:multiLevelType w:val="multilevel"/>
    <w:tmpl w:val="E87EE9BE"/>
    <w:lvl w:ilvl="0"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D84D7B"/>
    <w:multiLevelType w:val="hybridMultilevel"/>
    <w:tmpl w:val="51AEF598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9">
    <w:nsid w:val="570B080C"/>
    <w:multiLevelType w:val="hybridMultilevel"/>
    <w:tmpl w:val="D7F20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abstractNum w:abstractNumId="21">
    <w:nsid w:val="73BF39EB"/>
    <w:multiLevelType w:val="hybridMultilevel"/>
    <w:tmpl w:val="3DD80B6C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2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hint="default"/>
        <w:b/>
        <w:i w:val="0"/>
        <w:sz w:val="24"/>
      </w:rPr>
    </w:lvl>
  </w:abstractNum>
  <w:num w:numId="1">
    <w:abstractNumId w:val="3"/>
  </w:num>
  <w:num w:numId="2">
    <w:abstractNumId w:val="5"/>
  </w:num>
  <w:num w:numId="3">
    <w:abstractNumId w:val="17"/>
  </w:num>
  <w:num w:numId="4">
    <w:abstractNumId w:val="11"/>
  </w:num>
  <w:num w:numId="5">
    <w:abstractNumId w:val="10"/>
  </w:num>
  <w:num w:numId="6">
    <w:abstractNumId w:val="9"/>
  </w:num>
  <w:num w:numId="7">
    <w:abstractNumId w:val="15"/>
  </w:num>
  <w:num w:numId="8">
    <w:abstractNumId w:val="13"/>
  </w:num>
  <w:num w:numId="9">
    <w:abstractNumId w:val="0"/>
  </w:num>
  <w:num w:numId="10">
    <w:abstractNumId w:val="20"/>
  </w:num>
  <w:num w:numId="11">
    <w:abstractNumId w:val="6"/>
  </w:num>
  <w:num w:numId="12">
    <w:abstractNumId w:val="22"/>
  </w:num>
  <w:num w:numId="13">
    <w:abstractNumId w:val="16"/>
  </w:num>
  <w:num w:numId="14">
    <w:abstractNumId w:val="21"/>
  </w:num>
  <w:num w:numId="15">
    <w:abstractNumId w:val="18"/>
  </w:num>
  <w:num w:numId="16">
    <w:abstractNumId w:val="8"/>
  </w:num>
  <w:num w:numId="17">
    <w:abstractNumId w:val="3"/>
    <w:lvlOverride w:ilvl="0">
      <w:startOverride w:val="1"/>
    </w:lvlOverride>
  </w:num>
  <w:num w:numId="18">
    <w:abstractNumId w:val="7"/>
  </w:num>
  <w:num w:numId="19">
    <w:abstractNumId w:val="4"/>
  </w:num>
  <w:num w:numId="20">
    <w:abstractNumId w:val="1"/>
  </w:num>
  <w:num w:numId="21">
    <w:abstractNumId w:val="14"/>
  </w:num>
  <w:num w:numId="22">
    <w:abstractNumId w:val="12"/>
  </w:num>
  <w:num w:numId="23">
    <w:abstractNumId w:val="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attachedTemplate r:id="rId1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8193" strokecolor="#c9f">
      <v:stroke color="#c9f" weight="1.5pt"/>
      <o:colormru v:ext="edit" colors="#06c,#03c,#039,#98dccf,#9fd5c4"/>
    </o:shapedefaults>
  </w:hdrShapeDefaults>
  <w:footnotePr>
    <w:footnote w:id="0"/>
    <w:footnote w:id="1"/>
  </w:footnotePr>
  <w:endnotePr>
    <w:endnote w:id="0"/>
    <w:endnote w:id="1"/>
  </w:endnotePr>
  <w:compat/>
  <w:rsids>
    <w:rsidRoot w:val="00553863"/>
    <w:rsid w:val="00004619"/>
    <w:rsid w:val="00005091"/>
    <w:rsid w:val="00005740"/>
    <w:rsid w:val="00051AEB"/>
    <w:rsid w:val="000541DD"/>
    <w:rsid w:val="00064089"/>
    <w:rsid w:val="000844FB"/>
    <w:rsid w:val="000A4144"/>
    <w:rsid w:val="000C4E9A"/>
    <w:rsid w:val="000C6958"/>
    <w:rsid w:val="000D3E07"/>
    <w:rsid w:val="000D5EE8"/>
    <w:rsid w:val="000F41B5"/>
    <w:rsid w:val="00107B10"/>
    <w:rsid w:val="001526AD"/>
    <w:rsid w:val="001573E9"/>
    <w:rsid w:val="001614A5"/>
    <w:rsid w:val="001852D7"/>
    <w:rsid w:val="001A5D1F"/>
    <w:rsid w:val="001B11B1"/>
    <w:rsid w:val="001B734D"/>
    <w:rsid w:val="001C37F8"/>
    <w:rsid w:val="001C58A5"/>
    <w:rsid w:val="001E1E6B"/>
    <w:rsid w:val="00215114"/>
    <w:rsid w:val="0022342B"/>
    <w:rsid w:val="00242515"/>
    <w:rsid w:val="002463EB"/>
    <w:rsid w:val="00257268"/>
    <w:rsid w:val="0026198F"/>
    <w:rsid w:val="00264EB8"/>
    <w:rsid w:val="002858E9"/>
    <w:rsid w:val="002907EC"/>
    <w:rsid w:val="002A1328"/>
    <w:rsid w:val="002B7CB4"/>
    <w:rsid w:val="002D6B39"/>
    <w:rsid w:val="002E0B17"/>
    <w:rsid w:val="0030433F"/>
    <w:rsid w:val="00311432"/>
    <w:rsid w:val="00320B3D"/>
    <w:rsid w:val="003371A3"/>
    <w:rsid w:val="003374E3"/>
    <w:rsid w:val="003433BE"/>
    <w:rsid w:val="00347370"/>
    <w:rsid w:val="0035356F"/>
    <w:rsid w:val="00355395"/>
    <w:rsid w:val="00361DCA"/>
    <w:rsid w:val="003722FF"/>
    <w:rsid w:val="00382459"/>
    <w:rsid w:val="00386BF3"/>
    <w:rsid w:val="00395678"/>
    <w:rsid w:val="003B534A"/>
    <w:rsid w:val="003C2C8D"/>
    <w:rsid w:val="003C3754"/>
    <w:rsid w:val="003C6F74"/>
    <w:rsid w:val="003D58BB"/>
    <w:rsid w:val="003D7595"/>
    <w:rsid w:val="003E6F76"/>
    <w:rsid w:val="00407D01"/>
    <w:rsid w:val="00410B67"/>
    <w:rsid w:val="00417119"/>
    <w:rsid w:val="004252FF"/>
    <w:rsid w:val="004260F4"/>
    <w:rsid w:val="004341E7"/>
    <w:rsid w:val="004370D9"/>
    <w:rsid w:val="00437BFF"/>
    <w:rsid w:val="004423B7"/>
    <w:rsid w:val="00447AE6"/>
    <w:rsid w:val="00450CA1"/>
    <w:rsid w:val="00461BDC"/>
    <w:rsid w:val="0046575A"/>
    <w:rsid w:val="00481C84"/>
    <w:rsid w:val="00486E9E"/>
    <w:rsid w:val="004B5D2D"/>
    <w:rsid w:val="004B7180"/>
    <w:rsid w:val="004C1DC6"/>
    <w:rsid w:val="004D19B1"/>
    <w:rsid w:val="004F5BD1"/>
    <w:rsid w:val="004F658A"/>
    <w:rsid w:val="00506068"/>
    <w:rsid w:val="005063B3"/>
    <w:rsid w:val="0051564E"/>
    <w:rsid w:val="00517206"/>
    <w:rsid w:val="0053185C"/>
    <w:rsid w:val="00531D70"/>
    <w:rsid w:val="00534D51"/>
    <w:rsid w:val="00553863"/>
    <w:rsid w:val="00557A64"/>
    <w:rsid w:val="00565D15"/>
    <w:rsid w:val="00587903"/>
    <w:rsid w:val="005A2163"/>
    <w:rsid w:val="005A42F5"/>
    <w:rsid w:val="005A4F44"/>
    <w:rsid w:val="005B2734"/>
    <w:rsid w:val="005B6E1D"/>
    <w:rsid w:val="005E33F8"/>
    <w:rsid w:val="005E3D1D"/>
    <w:rsid w:val="005E4259"/>
    <w:rsid w:val="005E49E4"/>
    <w:rsid w:val="00621AAF"/>
    <w:rsid w:val="00627517"/>
    <w:rsid w:val="00637E48"/>
    <w:rsid w:val="0064297C"/>
    <w:rsid w:val="0064622B"/>
    <w:rsid w:val="00656926"/>
    <w:rsid w:val="0068190D"/>
    <w:rsid w:val="006A0095"/>
    <w:rsid w:val="006A59CF"/>
    <w:rsid w:val="006B13B6"/>
    <w:rsid w:val="006B7A4B"/>
    <w:rsid w:val="006D02FE"/>
    <w:rsid w:val="006E5097"/>
    <w:rsid w:val="006F4846"/>
    <w:rsid w:val="00705F1E"/>
    <w:rsid w:val="0072307A"/>
    <w:rsid w:val="00724E7C"/>
    <w:rsid w:val="00731EB3"/>
    <w:rsid w:val="007352E2"/>
    <w:rsid w:val="00746964"/>
    <w:rsid w:val="007564EF"/>
    <w:rsid w:val="00764317"/>
    <w:rsid w:val="00770B4B"/>
    <w:rsid w:val="00775D14"/>
    <w:rsid w:val="007814F6"/>
    <w:rsid w:val="00791781"/>
    <w:rsid w:val="00797E44"/>
    <w:rsid w:val="007A1F58"/>
    <w:rsid w:val="007B47AA"/>
    <w:rsid w:val="007B7595"/>
    <w:rsid w:val="007C2885"/>
    <w:rsid w:val="007E59A9"/>
    <w:rsid w:val="007E59AB"/>
    <w:rsid w:val="007F6777"/>
    <w:rsid w:val="008250E8"/>
    <w:rsid w:val="008262EE"/>
    <w:rsid w:val="008369B3"/>
    <w:rsid w:val="00843F07"/>
    <w:rsid w:val="0084444B"/>
    <w:rsid w:val="008619C8"/>
    <w:rsid w:val="008627F1"/>
    <w:rsid w:val="008713B9"/>
    <w:rsid w:val="008B6927"/>
    <w:rsid w:val="008C0FE8"/>
    <w:rsid w:val="008E56FA"/>
    <w:rsid w:val="008E7D7C"/>
    <w:rsid w:val="008F6DC1"/>
    <w:rsid w:val="00901EEA"/>
    <w:rsid w:val="009501D7"/>
    <w:rsid w:val="00960BD9"/>
    <w:rsid w:val="0098084E"/>
    <w:rsid w:val="00987E70"/>
    <w:rsid w:val="0099163D"/>
    <w:rsid w:val="009A6118"/>
    <w:rsid w:val="009A6D3C"/>
    <w:rsid w:val="009B5DE0"/>
    <w:rsid w:val="009B61B1"/>
    <w:rsid w:val="009D0795"/>
    <w:rsid w:val="009E3BB3"/>
    <w:rsid w:val="00A03C51"/>
    <w:rsid w:val="00A24EEA"/>
    <w:rsid w:val="00A25F74"/>
    <w:rsid w:val="00A5666C"/>
    <w:rsid w:val="00A729AE"/>
    <w:rsid w:val="00A74D65"/>
    <w:rsid w:val="00A80ED2"/>
    <w:rsid w:val="00A9017F"/>
    <w:rsid w:val="00AA23E7"/>
    <w:rsid w:val="00AA3EEF"/>
    <w:rsid w:val="00AA67DF"/>
    <w:rsid w:val="00AE60D5"/>
    <w:rsid w:val="00AF098E"/>
    <w:rsid w:val="00AF429E"/>
    <w:rsid w:val="00B34420"/>
    <w:rsid w:val="00B4601C"/>
    <w:rsid w:val="00B6621D"/>
    <w:rsid w:val="00B91865"/>
    <w:rsid w:val="00BA7D7E"/>
    <w:rsid w:val="00BB6602"/>
    <w:rsid w:val="00BD1B8D"/>
    <w:rsid w:val="00BF6BB6"/>
    <w:rsid w:val="00C10549"/>
    <w:rsid w:val="00C13D4C"/>
    <w:rsid w:val="00C13EFB"/>
    <w:rsid w:val="00C167CF"/>
    <w:rsid w:val="00C52632"/>
    <w:rsid w:val="00C569B9"/>
    <w:rsid w:val="00C61D84"/>
    <w:rsid w:val="00C67399"/>
    <w:rsid w:val="00C72419"/>
    <w:rsid w:val="00C800E4"/>
    <w:rsid w:val="00C94188"/>
    <w:rsid w:val="00CB1107"/>
    <w:rsid w:val="00CB4ADB"/>
    <w:rsid w:val="00CB7C37"/>
    <w:rsid w:val="00CD1205"/>
    <w:rsid w:val="00CF2990"/>
    <w:rsid w:val="00CF5E28"/>
    <w:rsid w:val="00D10FA9"/>
    <w:rsid w:val="00D2055F"/>
    <w:rsid w:val="00D226D3"/>
    <w:rsid w:val="00D24A77"/>
    <w:rsid w:val="00D269F4"/>
    <w:rsid w:val="00D3670C"/>
    <w:rsid w:val="00D53AC3"/>
    <w:rsid w:val="00D56BCF"/>
    <w:rsid w:val="00D63E02"/>
    <w:rsid w:val="00D660BB"/>
    <w:rsid w:val="00D74DC9"/>
    <w:rsid w:val="00D77809"/>
    <w:rsid w:val="00D77D95"/>
    <w:rsid w:val="00D82324"/>
    <w:rsid w:val="00D92602"/>
    <w:rsid w:val="00D96F5A"/>
    <w:rsid w:val="00DA5FFF"/>
    <w:rsid w:val="00DA6A16"/>
    <w:rsid w:val="00DB3407"/>
    <w:rsid w:val="00DC56A1"/>
    <w:rsid w:val="00DC6FD4"/>
    <w:rsid w:val="00DF3B40"/>
    <w:rsid w:val="00DF7621"/>
    <w:rsid w:val="00E2161D"/>
    <w:rsid w:val="00E223AE"/>
    <w:rsid w:val="00E26A4D"/>
    <w:rsid w:val="00E321FC"/>
    <w:rsid w:val="00E3321A"/>
    <w:rsid w:val="00E455C6"/>
    <w:rsid w:val="00E5558A"/>
    <w:rsid w:val="00E71401"/>
    <w:rsid w:val="00EA1F10"/>
    <w:rsid w:val="00EC26B2"/>
    <w:rsid w:val="00ED16CF"/>
    <w:rsid w:val="00EF098B"/>
    <w:rsid w:val="00EF156D"/>
    <w:rsid w:val="00EF2F90"/>
    <w:rsid w:val="00EF541D"/>
    <w:rsid w:val="00F17619"/>
    <w:rsid w:val="00F32B72"/>
    <w:rsid w:val="00F418D0"/>
    <w:rsid w:val="00F43FE4"/>
    <w:rsid w:val="00F6250C"/>
    <w:rsid w:val="00F62F51"/>
    <w:rsid w:val="00F6308C"/>
    <w:rsid w:val="00F6795C"/>
    <w:rsid w:val="00F70D0F"/>
    <w:rsid w:val="00F72AA6"/>
    <w:rsid w:val="00F75D89"/>
    <w:rsid w:val="00F93341"/>
    <w:rsid w:val="00F94F62"/>
    <w:rsid w:val="00F973D5"/>
    <w:rsid w:val="00FB501C"/>
    <w:rsid w:val="00FD0170"/>
    <w:rsid w:val="00FE1149"/>
    <w:rsid w:val="00FE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color="#c9f">
      <v:stroke color="#c9f" weight="1.5pt"/>
      <o:colormru v:ext="edit" colors="#06c,#03c,#039,#98dccf,#9fd5c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A4B"/>
    <w:rPr>
      <w:sz w:val="24"/>
      <w:szCs w:val="24"/>
    </w:rPr>
  </w:style>
  <w:style w:type="paragraph" w:styleId="Heading1">
    <w:name w:val="heading 1"/>
    <w:next w:val="Heading2"/>
    <w:link w:val="Heading1Char"/>
    <w:qFormat/>
    <w:rsid w:val="000844FB"/>
    <w:pPr>
      <w:keepNext/>
      <w:spacing w:before="120" w:after="240" w:line="800" w:lineRule="exact"/>
      <w:jc w:val="right"/>
      <w:outlineLvl w:val="0"/>
    </w:pPr>
    <w:rPr>
      <w:rFonts w:ascii="Arial Black" w:hAnsi="Arial Black"/>
      <w:color w:val="FF6600"/>
      <w:kern w:val="28"/>
      <w:sz w:val="72"/>
      <w:szCs w:val="72"/>
    </w:rPr>
  </w:style>
  <w:style w:type="paragraph" w:styleId="Heading2">
    <w:name w:val="heading 2"/>
    <w:next w:val="Normal"/>
    <w:link w:val="Heading2Char"/>
    <w:qFormat/>
    <w:rsid w:val="00D77D95"/>
    <w:pPr>
      <w:spacing w:before="240" w:after="360"/>
      <w:outlineLvl w:val="1"/>
    </w:pPr>
    <w:rPr>
      <w:rFonts w:ascii="Arial Black" w:hAnsi="Arial Black" w:cs="Arial"/>
      <w:caps/>
      <w:color w:val="FF6600"/>
      <w:spacing w:val="15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E455C6"/>
    <w:pPr>
      <w:spacing w:before="480" w:after="240"/>
      <w:outlineLvl w:val="2"/>
    </w:pPr>
    <w:rPr>
      <w:rFonts w:ascii="Arial Black" w:hAnsi="Arial Black" w:cs="Arial"/>
      <w:caps/>
      <w:color w:val="FFFFFF"/>
      <w:spacing w:val="15"/>
      <w:kern w:val="28"/>
      <w:sz w:val="28"/>
      <w:szCs w:val="32"/>
    </w:rPr>
  </w:style>
  <w:style w:type="paragraph" w:styleId="Heading4">
    <w:name w:val="heading 4"/>
    <w:link w:val="Heading4Char"/>
    <w:qFormat/>
    <w:rsid w:val="0051564E"/>
    <w:pPr>
      <w:spacing w:before="240" w:after="120"/>
      <w:outlineLvl w:val="3"/>
    </w:pPr>
    <w:rPr>
      <w:rFonts w:ascii="Arial Black" w:hAnsi="Arial Black" w:cs="Arial"/>
      <w:caps/>
      <w:color w:val="FF6600"/>
      <w:spacing w:val="-5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77D95"/>
    <w:pPr>
      <w:spacing w:after="240" w:line="240" w:lineRule="exact"/>
    </w:pPr>
    <w:rPr>
      <w:rFonts w:ascii="Arial" w:hAnsi="Arial" w:cs="Arial"/>
      <w:color w:val="FF6600"/>
      <w:spacing w:val="-5"/>
      <w:szCs w:val="22"/>
    </w:rPr>
  </w:style>
  <w:style w:type="character" w:customStyle="1" w:styleId="Heading1Char">
    <w:name w:val="Heading 1 Char"/>
    <w:basedOn w:val="DefaultParagraphFont"/>
    <w:link w:val="Heading1"/>
    <w:rsid w:val="000844FB"/>
    <w:rPr>
      <w:rFonts w:ascii="Arial Black" w:hAnsi="Arial Black"/>
      <w:color w:val="FF6600"/>
      <w:kern w:val="28"/>
      <w:sz w:val="72"/>
      <w:szCs w:val="72"/>
      <w:lang w:val="en-US" w:eastAsia="en-US" w:bidi="ar-SA"/>
    </w:rPr>
  </w:style>
  <w:style w:type="character" w:customStyle="1" w:styleId="Heading3Char">
    <w:name w:val="Heading 3 Char"/>
    <w:basedOn w:val="Heading1Char"/>
    <w:link w:val="Heading3"/>
    <w:rsid w:val="00E455C6"/>
    <w:rPr>
      <w:rFonts w:ascii="Arial Black" w:hAnsi="Arial Black" w:cs="Arial"/>
      <w:caps/>
      <w:color w:val="FFFFFF"/>
      <w:spacing w:val="15"/>
      <w:kern w:val="28"/>
      <w:sz w:val="28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D77D95"/>
    <w:rPr>
      <w:rFonts w:ascii="Arial Black" w:hAnsi="Arial Black" w:cs="Arial"/>
      <w:caps/>
      <w:color w:val="FF6600"/>
      <w:spacing w:val="15"/>
      <w:kern w:val="28"/>
      <w:sz w:val="28"/>
      <w:szCs w:val="28"/>
      <w:lang w:val="en-US" w:eastAsia="en-US" w:bidi="ar-SA"/>
    </w:rPr>
  </w:style>
  <w:style w:type="paragraph" w:customStyle="1" w:styleId="HeadingTopofColumn">
    <w:name w:val="Heading Top of Column"/>
    <w:basedOn w:val="Heading3"/>
    <w:rsid w:val="00AA23E7"/>
    <w:pPr>
      <w:spacing w:before="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F6BB6"/>
    <w:rPr>
      <w:b/>
      <w:bCs/>
      <w:sz w:val="20"/>
      <w:szCs w:val="20"/>
    </w:rPr>
  </w:style>
  <w:style w:type="paragraph" w:styleId="List">
    <w:name w:val="List"/>
    <w:rsid w:val="00D77D95"/>
    <w:pPr>
      <w:numPr>
        <w:numId w:val="1"/>
      </w:numPr>
      <w:spacing w:before="240" w:after="120"/>
      <w:ind w:right="432"/>
    </w:pPr>
    <w:rPr>
      <w:rFonts w:ascii="Arial" w:hAnsi="Arial"/>
      <w:color w:val="FF66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95"/>
    <w:rPr>
      <w:rFonts w:ascii="Tahoma" w:hAnsi="Tahoma" w:cs="Tahoma"/>
      <w:sz w:val="16"/>
      <w:szCs w:val="16"/>
    </w:rPr>
  </w:style>
  <w:style w:type="paragraph" w:customStyle="1" w:styleId="Address1">
    <w:name w:val="Address 1"/>
    <w:rsid w:val="00EF156D"/>
    <w:pPr>
      <w:jc w:val="center"/>
    </w:pPr>
    <w:rPr>
      <w:rFonts w:ascii="Arial Black" w:hAnsi="Arial Black" w:cs="Arial"/>
      <w:color w:val="FF6600"/>
      <w:spacing w:val="-5"/>
      <w:sz w:val="22"/>
      <w:szCs w:val="22"/>
    </w:rPr>
  </w:style>
  <w:style w:type="character" w:styleId="Emphasis">
    <w:name w:val="Emphasis"/>
    <w:qFormat/>
    <w:rsid w:val="00481C84"/>
    <w:rPr>
      <w:b/>
      <w:spacing w:val="-10"/>
    </w:rPr>
  </w:style>
  <w:style w:type="character" w:customStyle="1" w:styleId="BodyTextChar">
    <w:name w:val="Body Text Char"/>
    <w:basedOn w:val="DefaultParagraphFont"/>
    <w:link w:val="BodyText"/>
    <w:rsid w:val="00D77D95"/>
    <w:rPr>
      <w:rFonts w:ascii="Arial" w:hAnsi="Arial" w:cs="Arial"/>
      <w:color w:val="FF6600"/>
      <w:spacing w:val="-5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51564E"/>
    <w:rPr>
      <w:rFonts w:ascii="Arial" w:hAnsi="Arial" w:cs="Arial"/>
      <w:caps/>
      <w:color w:val="FF6600"/>
      <w:spacing w:val="-5"/>
      <w:szCs w:val="32"/>
      <w:lang w:val="en-US" w:eastAsia="en-US" w:bidi="ar-SA"/>
    </w:rPr>
  </w:style>
  <w:style w:type="paragraph" w:styleId="BodyText2">
    <w:name w:val="Body Text 2"/>
    <w:link w:val="BodyText2Char"/>
    <w:rsid w:val="008E7D7C"/>
    <w:pPr>
      <w:spacing w:before="100" w:beforeAutospacing="1" w:after="100" w:afterAutospacing="1"/>
      <w:ind w:left="144" w:right="144"/>
      <w:contextualSpacing/>
      <w:jc w:val="right"/>
      <w:outlineLvl w:val="0"/>
    </w:pPr>
    <w:rPr>
      <w:rFonts w:ascii="Arial Black" w:hAnsi="Arial Black" w:cs="Arial"/>
      <w:color w:val="FF6600"/>
      <w:sz w:val="22"/>
      <w:szCs w:val="22"/>
    </w:rPr>
  </w:style>
  <w:style w:type="character" w:customStyle="1" w:styleId="BodyText2Char">
    <w:name w:val="Body Text 2 Char"/>
    <w:basedOn w:val="BodyTextChar"/>
    <w:link w:val="BodyText2"/>
    <w:rsid w:val="008E7D7C"/>
    <w:rPr>
      <w:rFonts w:ascii="Arial Black" w:hAnsi="Arial Black" w:cs="Arial"/>
      <w:color w:val="FF6600"/>
      <w:spacing w:val="-5"/>
      <w:szCs w:val="22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4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E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4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EE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3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Heading2"/>
    <w:link w:val="Heading1Char"/>
    <w:qFormat/>
    <w:rsid w:val="000844FB"/>
    <w:pPr>
      <w:keepNext/>
      <w:spacing w:before="120" w:after="240" w:line="800" w:lineRule="exact"/>
      <w:jc w:val="right"/>
      <w:outlineLvl w:val="0"/>
    </w:pPr>
    <w:rPr>
      <w:rFonts w:ascii="Arial Black" w:hAnsi="Arial Black"/>
      <w:color w:val="FF6600"/>
      <w:kern w:val="28"/>
      <w:sz w:val="72"/>
      <w:szCs w:val="72"/>
    </w:rPr>
  </w:style>
  <w:style w:type="paragraph" w:styleId="Heading2">
    <w:name w:val="heading 2"/>
    <w:next w:val="Normal"/>
    <w:link w:val="Heading2Char"/>
    <w:qFormat/>
    <w:rsid w:val="00D77D95"/>
    <w:pPr>
      <w:spacing w:before="240" w:after="360"/>
      <w:outlineLvl w:val="1"/>
    </w:pPr>
    <w:rPr>
      <w:rFonts w:ascii="Arial Black" w:hAnsi="Arial Black" w:cs="Arial"/>
      <w:caps/>
      <w:color w:val="FF6600"/>
      <w:spacing w:val="15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E455C6"/>
    <w:pPr>
      <w:spacing w:before="480" w:after="240"/>
      <w:outlineLvl w:val="2"/>
    </w:pPr>
    <w:rPr>
      <w:rFonts w:ascii="Arial Black" w:hAnsi="Arial Black" w:cs="Arial"/>
      <w:caps/>
      <w:color w:val="FFFFFF"/>
      <w:spacing w:val="15"/>
      <w:kern w:val="28"/>
      <w:sz w:val="28"/>
      <w:szCs w:val="32"/>
    </w:rPr>
  </w:style>
  <w:style w:type="paragraph" w:styleId="Heading4">
    <w:name w:val="heading 4"/>
    <w:link w:val="Heading4Char"/>
    <w:qFormat/>
    <w:rsid w:val="0051564E"/>
    <w:pPr>
      <w:spacing w:before="240" w:after="120"/>
      <w:outlineLvl w:val="3"/>
    </w:pPr>
    <w:rPr>
      <w:rFonts w:ascii="Arial Black" w:hAnsi="Arial Black" w:cs="Arial"/>
      <w:caps/>
      <w:color w:val="FF6600"/>
      <w:spacing w:val="-5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D77D95"/>
    <w:pPr>
      <w:spacing w:after="240" w:line="240" w:lineRule="exact"/>
    </w:pPr>
    <w:rPr>
      <w:rFonts w:ascii="Arial" w:hAnsi="Arial" w:cs="Arial"/>
      <w:color w:val="FF6600"/>
      <w:spacing w:val="-5"/>
      <w:szCs w:val="22"/>
    </w:rPr>
  </w:style>
  <w:style w:type="character" w:customStyle="1" w:styleId="Heading1Char">
    <w:name w:val="Heading 1 Char"/>
    <w:basedOn w:val="DefaultParagraphFont"/>
    <w:link w:val="Heading1"/>
    <w:rsid w:val="000844FB"/>
    <w:rPr>
      <w:rFonts w:ascii="Arial Black" w:hAnsi="Arial Black"/>
      <w:color w:val="FF6600"/>
      <w:kern w:val="28"/>
      <w:sz w:val="72"/>
      <w:szCs w:val="72"/>
      <w:lang w:val="en-US" w:eastAsia="en-US" w:bidi="ar-SA"/>
    </w:rPr>
  </w:style>
  <w:style w:type="character" w:customStyle="1" w:styleId="Heading3Char">
    <w:name w:val="Heading 3 Char"/>
    <w:basedOn w:val="Heading1Char"/>
    <w:link w:val="Heading3"/>
    <w:rsid w:val="00E455C6"/>
    <w:rPr>
      <w:rFonts w:ascii="Arial Black" w:hAnsi="Arial Black" w:cs="Arial"/>
      <w:caps/>
      <w:color w:val="FFFFFF"/>
      <w:spacing w:val="15"/>
      <w:kern w:val="28"/>
      <w:sz w:val="28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D77D95"/>
    <w:rPr>
      <w:rFonts w:ascii="Arial Black" w:hAnsi="Arial Black" w:cs="Arial"/>
      <w:caps/>
      <w:color w:val="FF6600"/>
      <w:spacing w:val="15"/>
      <w:kern w:val="28"/>
      <w:sz w:val="28"/>
      <w:szCs w:val="28"/>
      <w:lang w:val="en-US" w:eastAsia="en-US" w:bidi="ar-SA"/>
    </w:rPr>
  </w:style>
  <w:style w:type="paragraph" w:customStyle="1" w:styleId="HeadingTopofColumn">
    <w:name w:val="Heading Top of Column"/>
    <w:basedOn w:val="Heading3"/>
    <w:rsid w:val="00AA23E7"/>
    <w:pPr>
      <w:spacing w:before="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BF6BB6"/>
    <w:rPr>
      <w:b/>
      <w:bCs/>
      <w:sz w:val="20"/>
      <w:szCs w:val="20"/>
    </w:rPr>
  </w:style>
  <w:style w:type="paragraph" w:styleId="List">
    <w:name w:val="List"/>
    <w:rsid w:val="00D77D95"/>
    <w:pPr>
      <w:numPr>
        <w:numId w:val="1"/>
      </w:numPr>
      <w:spacing w:before="240" w:after="120"/>
      <w:ind w:right="432"/>
    </w:pPr>
    <w:rPr>
      <w:rFonts w:ascii="Arial" w:hAnsi="Arial"/>
      <w:color w:val="FF66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95"/>
    <w:rPr>
      <w:rFonts w:ascii="Tahoma" w:hAnsi="Tahoma" w:cs="Tahoma"/>
      <w:sz w:val="16"/>
      <w:szCs w:val="16"/>
    </w:rPr>
  </w:style>
  <w:style w:type="paragraph" w:customStyle="1" w:styleId="Address1">
    <w:name w:val="Address 1"/>
    <w:rsid w:val="00EF156D"/>
    <w:pPr>
      <w:jc w:val="center"/>
    </w:pPr>
    <w:rPr>
      <w:rFonts w:ascii="Arial Black" w:hAnsi="Arial Black" w:cs="Arial"/>
      <w:color w:val="FF6600"/>
      <w:spacing w:val="-5"/>
      <w:sz w:val="22"/>
      <w:szCs w:val="22"/>
    </w:rPr>
  </w:style>
  <w:style w:type="character" w:styleId="Emphasis">
    <w:name w:val="Emphasis"/>
    <w:qFormat/>
    <w:rsid w:val="00481C84"/>
    <w:rPr>
      <w:b/>
      <w:spacing w:val="-10"/>
    </w:rPr>
  </w:style>
  <w:style w:type="character" w:customStyle="1" w:styleId="BodyTextChar">
    <w:name w:val="Body Text Char"/>
    <w:basedOn w:val="DefaultParagraphFont"/>
    <w:link w:val="BodyText"/>
    <w:rsid w:val="00D77D95"/>
    <w:rPr>
      <w:rFonts w:ascii="Arial" w:hAnsi="Arial" w:cs="Arial"/>
      <w:color w:val="FF6600"/>
      <w:spacing w:val="-5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51564E"/>
    <w:rPr>
      <w:rFonts w:ascii="Arial" w:hAnsi="Arial" w:cs="Arial"/>
      <w:caps/>
      <w:color w:val="FF6600"/>
      <w:spacing w:val="-5"/>
      <w:szCs w:val="32"/>
      <w:lang w:val="en-US" w:eastAsia="en-US" w:bidi="ar-SA"/>
    </w:rPr>
  </w:style>
  <w:style w:type="paragraph" w:styleId="BodyText2">
    <w:name w:val="Body Text 2"/>
    <w:link w:val="BodyText2Char"/>
    <w:rsid w:val="008E7D7C"/>
    <w:pPr>
      <w:spacing w:before="100" w:beforeAutospacing="1" w:after="100" w:afterAutospacing="1"/>
      <w:ind w:left="144" w:right="144"/>
      <w:contextualSpacing/>
      <w:jc w:val="right"/>
      <w:outlineLvl w:val="0"/>
    </w:pPr>
    <w:rPr>
      <w:rFonts w:ascii="Arial Black" w:hAnsi="Arial Black" w:cs="Arial"/>
      <w:color w:val="FF6600"/>
      <w:sz w:val="22"/>
      <w:szCs w:val="22"/>
    </w:rPr>
  </w:style>
  <w:style w:type="character" w:customStyle="1" w:styleId="BodyText2Char">
    <w:name w:val="Body Text 2 Char"/>
    <w:basedOn w:val="BodyTextChar"/>
    <w:link w:val="BodyText2"/>
    <w:rsid w:val="008E7D7C"/>
    <w:rPr>
      <w:rFonts w:ascii="Arial Black" w:hAnsi="Arial Black" w:cs="Arial"/>
      <w:color w:val="FF6600"/>
      <w:spacing w:val="-5"/>
      <w:szCs w:val="22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4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EE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4E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EE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93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05\AppData\Roaming\Microsoft\Templates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70414-7A18-437A-88FF-B9B02EAA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60</TotalTime>
  <Pages>2</Pages>
  <Words>414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Lenovo05</dc:creator>
  <cp:lastModifiedBy>Camelia Vasile</cp:lastModifiedBy>
  <cp:revision>5</cp:revision>
  <cp:lastPrinted>2017-02-11T16:23:00Z</cp:lastPrinted>
  <dcterms:created xsi:type="dcterms:W3CDTF">2017-02-09T20:48:00Z</dcterms:created>
  <dcterms:modified xsi:type="dcterms:W3CDTF">2017-02-13T11:29:00Z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TC062062991033</vt:lpwstr>
  </property>
</Properties>
</file>